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A1E1" w14:textId="1C8BAC00" w:rsidR="009619D9" w:rsidRDefault="009619D9" w:rsidP="002519CE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lang w:eastAsia="de-DE"/>
        </w:rPr>
      </w:pPr>
      <w:bookmarkStart w:id="0" w:name="_GoBack"/>
      <w:bookmarkEnd w:id="0"/>
    </w:p>
    <w:p w14:paraId="22C0EF6A" w14:textId="5BE69095" w:rsidR="002519CE" w:rsidRDefault="002519CE" w:rsidP="002519CE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lang w:eastAsia="de-DE"/>
        </w:rPr>
      </w:pPr>
    </w:p>
    <w:p w14:paraId="7C52ADE9" w14:textId="77777777" w:rsidR="002519CE" w:rsidRPr="00CE5ADC" w:rsidRDefault="002519CE" w:rsidP="002519C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 w:rsidRPr="00CE5ADC">
        <w:rPr>
          <w:rFonts w:ascii="Calibri" w:hAnsi="Calibri"/>
          <w:b/>
          <w:sz w:val="24"/>
          <w:szCs w:val="24"/>
          <w:u w:val="single"/>
        </w:rPr>
        <w:t>Prüfungsrahmen</w:t>
      </w:r>
    </w:p>
    <w:p w14:paraId="0AE6C80C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76E57BBD" w14:textId="14964CC3" w:rsidR="00CB496D" w:rsidRDefault="00E25718" w:rsidP="006D7AB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Geprüfte </w:t>
      </w:r>
      <w:r w:rsidR="00C423B0">
        <w:rPr>
          <w:rFonts w:ascii="Calibri" w:hAnsi="Calibri"/>
          <w:sz w:val="24"/>
          <w:szCs w:val="24"/>
        </w:rPr>
        <w:t>Kasse:</w:t>
      </w:r>
      <w:r>
        <w:rPr>
          <w:rFonts w:ascii="Calibri" w:hAnsi="Calibri"/>
          <w:sz w:val="24"/>
          <w:szCs w:val="24"/>
        </w:rPr>
        <w:t xml:space="preserve"> </w:t>
      </w:r>
    </w:p>
    <w:p w14:paraId="2E5D6B59" w14:textId="534D59F6" w:rsidR="00CB496D" w:rsidRDefault="00CB496D" w:rsidP="006D7AB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22E27FAE" w14:textId="30E8D1D1" w:rsidR="00CB496D" w:rsidRDefault="003E5ABF" w:rsidP="006D7ABE">
      <w:pPr>
        <w:ind w:left="786" w:firstLine="63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 der Kasse</w:t>
      </w:r>
      <w:r w:rsidR="00CB496D">
        <w:rPr>
          <w:rFonts w:ascii="Calibri" w:hAnsi="Calibri"/>
          <w:sz w:val="24"/>
          <w:szCs w:val="24"/>
        </w:rPr>
        <w:t xml:space="preserve">: </w:t>
      </w:r>
      <w:r w:rsidR="00E25718">
        <w:rPr>
          <w:rFonts w:ascii="Calibri" w:hAnsi="Calibri"/>
          <w:sz w:val="24"/>
          <w:szCs w:val="24"/>
        </w:rPr>
        <w:t>_________________</w:t>
      </w:r>
      <w:r w:rsidR="00CB496D">
        <w:rPr>
          <w:rFonts w:ascii="Calibri" w:hAnsi="Calibri"/>
          <w:sz w:val="24"/>
          <w:szCs w:val="24"/>
        </w:rPr>
        <w:t>____________________</w:t>
      </w:r>
    </w:p>
    <w:p w14:paraId="6100D603" w14:textId="0128A04C" w:rsidR="003E5ABF" w:rsidRDefault="003E5ABF" w:rsidP="006D7ABE">
      <w:pPr>
        <w:ind w:left="786" w:firstLine="632"/>
        <w:rPr>
          <w:rFonts w:ascii="Calibri" w:hAnsi="Calibri"/>
          <w:sz w:val="24"/>
          <w:szCs w:val="24"/>
        </w:rPr>
      </w:pPr>
    </w:p>
    <w:p w14:paraId="0E9A3417" w14:textId="29711882" w:rsidR="003E5ABF" w:rsidRDefault="003E5ABF" w:rsidP="000F5DDF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Vorhandene Zahlwege:</w:t>
      </w:r>
    </w:p>
    <w:p w14:paraId="2A3A9722" w14:textId="77777777" w:rsidR="003E5ABF" w:rsidRDefault="003E5ABF" w:rsidP="006D7ABE">
      <w:pPr>
        <w:ind w:left="786" w:firstLine="632"/>
        <w:rPr>
          <w:rFonts w:ascii="Calibri" w:hAnsi="Calibri"/>
          <w:sz w:val="24"/>
          <w:szCs w:val="24"/>
        </w:rPr>
      </w:pPr>
    </w:p>
    <w:p w14:paraId="6A2DE7F5" w14:textId="4A04E999" w:rsidR="003E5ABF" w:rsidRDefault="003E5ABF" w:rsidP="003E5ABF">
      <w:pPr>
        <w:ind w:left="1418"/>
        <w:rPr>
          <w:rFonts w:ascii="Calibri" w:hAnsi="Calibri"/>
          <w:sz w:val="24"/>
          <w:szCs w:val="24"/>
        </w:rPr>
      </w:pPr>
      <w:r w:rsidRPr="00BE52EE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Barkassen </w:t>
      </w:r>
      <w:r>
        <w:rPr>
          <w:rFonts w:ascii="Calibri" w:hAnsi="Calibri"/>
          <w:sz w:val="24"/>
          <w:szCs w:val="24"/>
        </w:rPr>
        <w:tab/>
      </w:r>
    </w:p>
    <w:p w14:paraId="56ADAF0F" w14:textId="5CCECFA8" w:rsidR="003E5ABF" w:rsidRDefault="003E5ABF" w:rsidP="003E5ABF">
      <w:pPr>
        <w:ind w:left="1418"/>
        <w:rPr>
          <w:rFonts w:ascii="Calibri" w:hAnsi="Calibri"/>
          <w:sz w:val="24"/>
          <w:szCs w:val="24"/>
        </w:rPr>
      </w:pPr>
    </w:p>
    <w:p w14:paraId="05013887" w14:textId="3EA4BDE2" w:rsidR="003E5ABF" w:rsidRDefault="003E5ABF" w:rsidP="003E5ABF">
      <w:pPr>
        <w:ind w:left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</w:t>
      </w:r>
    </w:p>
    <w:p w14:paraId="5115601E" w14:textId="77777777" w:rsidR="003E5ABF" w:rsidRDefault="003E5ABF" w:rsidP="003E5ABF">
      <w:pPr>
        <w:ind w:left="1418"/>
        <w:rPr>
          <w:rFonts w:ascii="Calibri" w:hAnsi="Calibri"/>
          <w:sz w:val="24"/>
          <w:szCs w:val="24"/>
        </w:rPr>
      </w:pPr>
    </w:p>
    <w:p w14:paraId="31A73E65" w14:textId="77777777" w:rsidR="00632BB7" w:rsidRDefault="00632BB7" w:rsidP="00632BB7">
      <w:pPr>
        <w:ind w:left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</w:t>
      </w:r>
    </w:p>
    <w:p w14:paraId="0AFB18BE" w14:textId="77777777" w:rsidR="003E5ABF" w:rsidRDefault="003E5ABF" w:rsidP="003E5ABF">
      <w:pPr>
        <w:ind w:left="1418"/>
        <w:rPr>
          <w:rFonts w:ascii="Calibri" w:hAnsi="Calibri"/>
          <w:sz w:val="24"/>
          <w:szCs w:val="24"/>
        </w:rPr>
      </w:pPr>
    </w:p>
    <w:p w14:paraId="2BEFDF7E" w14:textId="77777777" w:rsidR="00632BB7" w:rsidRDefault="00632BB7" w:rsidP="00632BB7">
      <w:pPr>
        <w:ind w:left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</w:t>
      </w:r>
    </w:p>
    <w:p w14:paraId="452EC60B" w14:textId="76EB636B" w:rsidR="003E5ABF" w:rsidRDefault="003E5ABF" w:rsidP="003E5ABF">
      <w:pPr>
        <w:ind w:left="1418"/>
        <w:rPr>
          <w:rFonts w:ascii="Calibri" w:hAnsi="Calibri"/>
          <w:sz w:val="24"/>
          <w:szCs w:val="24"/>
        </w:rPr>
      </w:pPr>
    </w:p>
    <w:p w14:paraId="718C29A5" w14:textId="18B4BC43" w:rsidR="003E5ABF" w:rsidRDefault="003E5ABF" w:rsidP="003E5ABF">
      <w:pPr>
        <w:ind w:left="1418"/>
        <w:rPr>
          <w:rFonts w:ascii="Calibri" w:hAnsi="Calibri"/>
          <w:sz w:val="24"/>
          <w:szCs w:val="24"/>
        </w:rPr>
      </w:pPr>
      <w:r w:rsidRPr="00BE52EE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Girokonten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6223236" w14:textId="2E4EAC01" w:rsidR="00CB496D" w:rsidRDefault="00CB496D" w:rsidP="006D7ABE">
      <w:pPr>
        <w:ind w:left="786" w:firstLine="632"/>
        <w:rPr>
          <w:rFonts w:ascii="Calibri" w:hAnsi="Calibri"/>
          <w:sz w:val="24"/>
          <w:szCs w:val="24"/>
        </w:rPr>
      </w:pPr>
    </w:p>
    <w:p w14:paraId="3891B146" w14:textId="77777777" w:rsidR="00E20B25" w:rsidRPr="00450491" w:rsidRDefault="00E20B25" w:rsidP="00E20B25">
      <w:pPr>
        <w:ind w:left="1418"/>
        <w:rPr>
          <w:rFonts w:ascii="Calibri" w:hAnsi="Calibri"/>
          <w:sz w:val="24"/>
          <w:szCs w:val="24"/>
        </w:rPr>
      </w:pPr>
      <w:r w:rsidRPr="007B783D">
        <w:rPr>
          <w:rFonts w:ascii="Lucida Sans" w:eastAsia="MS Gothic" w:hAnsi="Lucida Sans" w:cs="Arial"/>
        </w:rPr>
        <w:t>IBAN:</w:t>
      </w:r>
      <w:r w:rsidRPr="00450491">
        <w:rPr>
          <w:rFonts w:ascii="Calibri" w:hAnsi="Calibri"/>
          <w:sz w:val="24"/>
          <w:szCs w:val="24"/>
        </w:rPr>
        <w:tab/>
      </w:r>
      <w:r w:rsidRPr="00450491">
        <w:rPr>
          <w:rFonts w:ascii="Calibri" w:hAnsi="Calibri"/>
          <w:sz w:val="24"/>
          <w:szCs w:val="24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20B25" w:rsidRPr="003217DB" w14:paraId="2E732EB6" w14:textId="77777777" w:rsidTr="00FA76B7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2EB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F10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604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55F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942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E146A9C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027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49A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6C4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0B3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3661AD6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EAB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150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6F0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E5BD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BC77879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AB1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EE2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1FE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151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1095211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E25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595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D95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FC5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EDBAF1B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725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558" w14:textId="77777777" w:rsidR="00E20B25" w:rsidRPr="003217DB" w:rsidRDefault="00E20B25" w:rsidP="00FA76B7">
            <w:pPr>
              <w:pStyle w:val="Listenabsatz"/>
              <w:tabs>
                <w:tab w:val="right" w:leader="dot" w:pos="9072"/>
              </w:tabs>
              <w:spacing w:line="280" w:lineRule="atLeast"/>
              <w:ind w:left="0"/>
              <w:rPr>
                <w:rFonts w:ascii="Arial" w:hAnsi="Arial" w:cs="Arial"/>
                <w:sz w:val="36"/>
              </w:rPr>
            </w:pPr>
          </w:p>
        </w:tc>
      </w:tr>
    </w:tbl>
    <w:p w14:paraId="13D3C95F" w14:textId="77777777" w:rsidR="00E20B25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3EE0FF67" w14:textId="5DD03039" w:rsidR="00E20B25" w:rsidRPr="00E41AC8" w:rsidRDefault="00973991" w:rsidP="00E41AC8">
      <w:pPr>
        <w:ind w:left="786" w:firstLine="632"/>
        <w:rPr>
          <w:rFonts w:ascii="Calibri" w:hAnsi="Calibri"/>
          <w:sz w:val="24"/>
          <w:szCs w:val="24"/>
          <w:u w:val="single"/>
        </w:rPr>
      </w:pPr>
      <w:r>
        <w:rPr>
          <w:rFonts w:ascii="Lucida Sans" w:eastAsia="MS Gothic" w:hAnsi="Lucida Sans" w:cs="Arial"/>
        </w:rPr>
        <w:t>Institut</w:t>
      </w:r>
      <w:r>
        <w:rPr>
          <w:rFonts w:ascii="Lucida Sans" w:eastAsia="MS Gothic" w:hAnsi="Lucida Sans" w:cs="Arial"/>
        </w:rPr>
        <w:tab/>
      </w:r>
      <w:r w:rsidR="00E41AC8">
        <w:rPr>
          <w:rFonts w:ascii="Lucida Sans" w:eastAsia="MS Gothic" w:hAnsi="Lucida Sans" w:cs="Arial"/>
        </w:rPr>
        <w:t xml:space="preserve">: </w:t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</w:p>
    <w:p w14:paraId="63522F52" w14:textId="77777777" w:rsidR="00E20B25" w:rsidRPr="00E41AC8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62EE38B9" w14:textId="77777777" w:rsidR="00E20B25" w:rsidRPr="00E41AC8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>IBAN:</w:t>
      </w:r>
      <w:r w:rsidRPr="00E41AC8">
        <w:rPr>
          <w:rFonts w:ascii="Lucida Sans" w:eastAsia="MS Gothic" w:hAnsi="Lucida Sans" w:cs="Arial"/>
        </w:rPr>
        <w:tab/>
      </w:r>
      <w:r w:rsidRPr="00E41AC8">
        <w:rPr>
          <w:rFonts w:ascii="Lucida Sans" w:eastAsia="MS Gothic" w:hAnsi="Lucida Sans" w:cs="Arial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20B25" w:rsidRPr="00E41AC8" w14:paraId="1BBDF303" w14:textId="77777777" w:rsidTr="00FA76B7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C8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E33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A6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3D7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56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563324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176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A0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69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20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0BA808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CE7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42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EF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7FFE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905FE9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34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7B27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5A4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0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5B0F74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7E63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81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65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36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CBC5F6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D1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73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</w:tr>
    </w:tbl>
    <w:p w14:paraId="6120883D" w14:textId="77777777" w:rsidR="00E20B25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324246F4" w14:textId="77777777" w:rsidR="00E41AC8" w:rsidRPr="00E41AC8" w:rsidRDefault="00E20B25" w:rsidP="00E41AC8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</w:p>
    <w:p w14:paraId="3817774F" w14:textId="77777777" w:rsidR="00E20B25" w:rsidRPr="007B783D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ab/>
      </w:r>
    </w:p>
    <w:p w14:paraId="7748E1CB" w14:textId="77777777" w:rsidR="00E20B25" w:rsidRPr="00E41AC8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420B2F9E" w14:textId="77777777" w:rsidR="00E20B25" w:rsidRPr="00E41AC8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>IBAN:</w:t>
      </w:r>
      <w:r w:rsidRPr="00E41AC8">
        <w:rPr>
          <w:rFonts w:ascii="Lucida Sans" w:eastAsia="MS Gothic" w:hAnsi="Lucida Sans" w:cs="Arial"/>
        </w:rPr>
        <w:tab/>
      </w:r>
      <w:r w:rsidRPr="00E41AC8">
        <w:rPr>
          <w:rFonts w:ascii="Lucida Sans" w:eastAsia="MS Gothic" w:hAnsi="Lucida Sans" w:cs="Arial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20B25" w:rsidRPr="00E41AC8" w14:paraId="25C8BEFF" w14:textId="77777777" w:rsidTr="00FA76B7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87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EAF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26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1E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4A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4A545B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47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14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B1A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B10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0901CB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358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E5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40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2A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476C34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DF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C5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E67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C1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6FDBE1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24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F7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C07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2CC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859694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49E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03B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</w:tr>
    </w:tbl>
    <w:p w14:paraId="215415E1" w14:textId="77777777" w:rsidR="00E20B25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76E7ECD9" w14:textId="77777777" w:rsidR="00E41AC8" w:rsidRPr="00E41AC8" w:rsidRDefault="00E20B25" w:rsidP="00E41AC8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</w:p>
    <w:p w14:paraId="31D81907" w14:textId="77777777" w:rsidR="00E20B25" w:rsidRPr="007B783D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ab/>
      </w:r>
    </w:p>
    <w:p w14:paraId="4A44F58A" w14:textId="77777777" w:rsidR="00E20B25" w:rsidRPr="00E41AC8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528C7A5C" w14:textId="77777777" w:rsidR="00E20B25" w:rsidRPr="00E41AC8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>IBAN:</w:t>
      </w:r>
      <w:r w:rsidRPr="00E41AC8">
        <w:rPr>
          <w:rFonts w:ascii="Lucida Sans" w:eastAsia="MS Gothic" w:hAnsi="Lucida Sans" w:cs="Arial"/>
        </w:rPr>
        <w:tab/>
      </w:r>
      <w:r w:rsidRPr="00E41AC8">
        <w:rPr>
          <w:rFonts w:ascii="Lucida Sans" w:eastAsia="MS Gothic" w:hAnsi="Lucida Sans" w:cs="Arial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20B25" w:rsidRPr="00E41AC8" w14:paraId="5E519A52" w14:textId="77777777" w:rsidTr="00FA76B7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35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4B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5913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3D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C6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44464E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478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76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B12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08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657D7E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A59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776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94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EB6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8A8DA6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820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D2C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D5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17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FE1604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64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2FF7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19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58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24DDE6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06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CE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</w:tr>
    </w:tbl>
    <w:p w14:paraId="7B9A19AC" w14:textId="77777777" w:rsidR="00E20B25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402C26E0" w14:textId="77777777" w:rsidR="00E41AC8" w:rsidRPr="00E41AC8" w:rsidRDefault="00E20B25" w:rsidP="00E41AC8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</w:p>
    <w:p w14:paraId="61D7CC2D" w14:textId="77777777" w:rsidR="00E20B25" w:rsidRPr="007B783D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ab/>
      </w:r>
    </w:p>
    <w:p w14:paraId="2EC0BB62" w14:textId="77777777" w:rsidR="00E20B25" w:rsidRPr="00E41AC8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32E15AB2" w14:textId="77777777" w:rsidR="00E20B25" w:rsidRPr="00E41AC8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>IBAN:</w:t>
      </w:r>
      <w:r w:rsidRPr="00E41AC8">
        <w:rPr>
          <w:rFonts w:ascii="Lucida Sans" w:eastAsia="MS Gothic" w:hAnsi="Lucida Sans" w:cs="Arial"/>
        </w:rPr>
        <w:tab/>
      </w:r>
      <w:r w:rsidRPr="00E41AC8">
        <w:rPr>
          <w:rFonts w:ascii="Lucida Sans" w:eastAsia="MS Gothic" w:hAnsi="Lucida Sans" w:cs="Arial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20B25" w:rsidRPr="00E41AC8" w14:paraId="152068FE" w14:textId="77777777" w:rsidTr="00FA76B7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C1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40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D4E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C7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FE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5405DC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6D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80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20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9E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E01F6F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605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C3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04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2E0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CD7656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96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0A3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FD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22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8C1075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4B6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FB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DF3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59C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AE24AF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7A3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8D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</w:tr>
    </w:tbl>
    <w:p w14:paraId="176893EB" w14:textId="77777777" w:rsidR="00E20B25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331FB732" w14:textId="77777777" w:rsidR="00E41AC8" w:rsidRPr="00E41AC8" w:rsidRDefault="00E20B25" w:rsidP="00E41AC8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>Institut:</w:t>
      </w:r>
      <w:r>
        <w:rPr>
          <w:rFonts w:ascii="Lucida Sans" w:eastAsia="MS Gothic" w:hAnsi="Lucida Sans" w:cs="Arial"/>
        </w:rPr>
        <w:t xml:space="preserve"> </w:t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</w:p>
    <w:p w14:paraId="2A4F0B88" w14:textId="77777777" w:rsidR="00E41AC8" w:rsidRDefault="00E41AC8" w:rsidP="00E41AC8">
      <w:pPr>
        <w:ind w:left="786" w:firstLine="632"/>
        <w:rPr>
          <w:rFonts w:ascii="Lucida Sans" w:eastAsia="MS Gothic" w:hAnsi="Lucida Sans" w:cs="Arial"/>
        </w:rPr>
      </w:pPr>
    </w:p>
    <w:p w14:paraId="45CE6CC6" w14:textId="77777777" w:rsidR="00E41AC8" w:rsidRDefault="00E41AC8" w:rsidP="00E41AC8">
      <w:pPr>
        <w:ind w:left="786" w:firstLine="632"/>
        <w:rPr>
          <w:rFonts w:ascii="Lucida Sans" w:eastAsia="MS Gothic" w:hAnsi="Lucida Sans" w:cs="Arial"/>
        </w:rPr>
      </w:pPr>
    </w:p>
    <w:p w14:paraId="6D967504" w14:textId="77777777" w:rsidR="00E41AC8" w:rsidRDefault="00E41AC8" w:rsidP="00E41AC8">
      <w:pPr>
        <w:ind w:left="786" w:firstLine="632"/>
        <w:rPr>
          <w:rFonts w:ascii="Lucida Sans" w:eastAsia="MS Gothic" w:hAnsi="Lucida Sans" w:cs="Arial"/>
        </w:rPr>
      </w:pPr>
    </w:p>
    <w:p w14:paraId="74DE176F" w14:textId="77777777" w:rsidR="00E41AC8" w:rsidRDefault="00E41AC8" w:rsidP="00E41AC8">
      <w:pPr>
        <w:ind w:left="786" w:firstLine="632"/>
        <w:rPr>
          <w:rFonts w:ascii="Lucida Sans" w:eastAsia="MS Gothic" w:hAnsi="Lucida Sans" w:cs="Arial"/>
        </w:rPr>
      </w:pPr>
    </w:p>
    <w:p w14:paraId="0245B170" w14:textId="70BF459A" w:rsidR="00E20B25" w:rsidRPr="007B783D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ab/>
      </w:r>
    </w:p>
    <w:p w14:paraId="485D1CB1" w14:textId="0B97BD68" w:rsidR="00E20B25" w:rsidRPr="00E41AC8" w:rsidRDefault="00E20B25" w:rsidP="00E20B25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lastRenderedPageBreak/>
        <w:t xml:space="preserve"> </w:t>
      </w:r>
      <w:r w:rsidRPr="007B783D">
        <w:rPr>
          <w:rFonts w:ascii="Lucida Sans" w:eastAsia="MS Gothic" w:hAnsi="Lucida Sans" w:cs="Arial"/>
        </w:rPr>
        <w:tab/>
      </w:r>
    </w:p>
    <w:p w14:paraId="2063B7D4" w14:textId="77777777" w:rsidR="003E5ABF" w:rsidRPr="00E41AC8" w:rsidRDefault="003E5ABF" w:rsidP="003E5ABF">
      <w:pPr>
        <w:ind w:left="786" w:firstLine="632"/>
        <w:rPr>
          <w:rFonts w:ascii="Lucida Sans" w:eastAsia="MS Gothic" w:hAnsi="Lucida Sans" w:cs="Arial"/>
        </w:rPr>
      </w:pPr>
      <w:r w:rsidRPr="00E41AC8">
        <w:rPr>
          <w:rFonts w:ascii="Segoe UI Symbol" w:eastAsia="MS Gothic" w:hAnsi="Segoe UI Symbol" w:cs="Segoe UI Symbol"/>
        </w:rPr>
        <w:t>☐</w:t>
      </w:r>
      <w:r w:rsidRPr="00E41AC8">
        <w:rPr>
          <w:rFonts w:ascii="Lucida Sans" w:eastAsia="MS Gothic" w:hAnsi="Lucida Sans" w:cs="Arial"/>
        </w:rPr>
        <w:t xml:space="preserve"> Sparkonten</w:t>
      </w:r>
    </w:p>
    <w:p w14:paraId="556DB062" w14:textId="0EFC3DCC" w:rsidR="003E5ABF" w:rsidRPr="00E41AC8" w:rsidRDefault="003E5ABF" w:rsidP="003E5ABF">
      <w:pPr>
        <w:ind w:left="786" w:firstLine="632"/>
        <w:rPr>
          <w:rFonts w:ascii="Lucida Sans" w:eastAsia="MS Gothic" w:hAnsi="Lucida Sans" w:cs="Arial"/>
        </w:rPr>
      </w:pPr>
    </w:p>
    <w:p w14:paraId="7F0C99EC" w14:textId="77777777" w:rsidR="00E20B25" w:rsidRPr="00E41AC8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>IBAN:</w:t>
      </w:r>
      <w:r w:rsidRPr="00E41AC8">
        <w:rPr>
          <w:rFonts w:ascii="Lucida Sans" w:eastAsia="MS Gothic" w:hAnsi="Lucida Sans" w:cs="Arial"/>
        </w:rPr>
        <w:tab/>
      </w:r>
      <w:r w:rsidRPr="00E41AC8">
        <w:rPr>
          <w:rFonts w:ascii="Lucida Sans" w:eastAsia="MS Gothic" w:hAnsi="Lucida Sans" w:cs="Arial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20B25" w:rsidRPr="00E41AC8" w14:paraId="7078BC8C" w14:textId="77777777" w:rsidTr="00FA76B7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F2C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F33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767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43C6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D61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E9E6EB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44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16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EB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0B6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D36D9B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1E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C86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BD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D41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0203D0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70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EE8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BE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A2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8BC598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62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23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A4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7FFE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D2E359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D73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E7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</w:tr>
    </w:tbl>
    <w:p w14:paraId="62E649D5" w14:textId="77777777" w:rsidR="00E20B25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43DFA89C" w14:textId="77777777" w:rsidR="00E41AC8" w:rsidRPr="00E41AC8" w:rsidRDefault="00E20B25" w:rsidP="00E41AC8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</w:p>
    <w:p w14:paraId="37AB5DB3" w14:textId="77777777" w:rsidR="00E20B25" w:rsidRPr="007B783D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ab/>
      </w:r>
    </w:p>
    <w:p w14:paraId="44367664" w14:textId="77777777" w:rsidR="00E20B25" w:rsidRPr="00E41AC8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7868B669" w14:textId="77777777" w:rsidR="00E20B25" w:rsidRPr="00E41AC8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>IBAN:</w:t>
      </w:r>
      <w:r w:rsidRPr="00E41AC8">
        <w:rPr>
          <w:rFonts w:ascii="Lucida Sans" w:eastAsia="MS Gothic" w:hAnsi="Lucida Sans" w:cs="Arial"/>
        </w:rPr>
        <w:tab/>
      </w:r>
      <w:r w:rsidRPr="00E41AC8">
        <w:rPr>
          <w:rFonts w:ascii="Lucida Sans" w:eastAsia="MS Gothic" w:hAnsi="Lucida Sans" w:cs="Arial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20B25" w:rsidRPr="00E41AC8" w14:paraId="22F7410B" w14:textId="77777777" w:rsidTr="00FA76B7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36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2A5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BE8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FD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2C0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B35151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DA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967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BE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FA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A96661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CC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BE3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19C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84E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F7D34F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E17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85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67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BD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50EF09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94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A7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C3B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F3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C766CF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9F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462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</w:tr>
    </w:tbl>
    <w:p w14:paraId="02871ABE" w14:textId="77777777" w:rsidR="00E20B25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2D673FB9" w14:textId="77777777" w:rsidR="00E41AC8" w:rsidRPr="00E41AC8" w:rsidRDefault="00E20B25" w:rsidP="00E41AC8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</w:p>
    <w:p w14:paraId="1419930A" w14:textId="77777777" w:rsidR="00E20B25" w:rsidRPr="007B783D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ab/>
      </w:r>
    </w:p>
    <w:p w14:paraId="342A99F6" w14:textId="77777777" w:rsidR="00E20B25" w:rsidRPr="00E41AC8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61614D1B" w14:textId="77777777" w:rsidR="00E20B25" w:rsidRPr="00E41AC8" w:rsidRDefault="00E20B25" w:rsidP="00E41AC8">
      <w:pPr>
        <w:ind w:left="786" w:firstLine="632"/>
        <w:rPr>
          <w:rFonts w:ascii="Lucida Sans" w:eastAsia="MS Gothic" w:hAnsi="Lucida Sans" w:cs="Arial"/>
        </w:rPr>
      </w:pPr>
      <w:r w:rsidRPr="007B783D">
        <w:rPr>
          <w:rFonts w:ascii="Lucida Sans" w:eastAsia="MS Gothic" w:hAnsi="Lucida Sans" w:cs="Arial"/>
        </w:rPr>
        <w:t>IBAN:</w:t>
      </w:r>
      <w:r w:rsidRPr="00E41AC8">
        <w:rPr>
          <w:rFonts w:ascii="Lucida Sans" w:eastAsia="MS Gothic" w:hAnsi="Lucida Sans" w:cs="Arial"/>
        </w:rPr>
        <w:tab/>
      </w:r>
      <w:r w:rsidRPr="00E41AC8">
        <w:rPr>
          <w:rFonts w:ascii="Lucida Sans" w:eastAsia="MS Gothic" w:hAnsi="Lucida Sans" w:cs="Arial"/>
        </w:rPr>
        <w:tab/>
      </w:r>
    </w:p>
    <w:tbl>
      <w:tblPr>
        <w:tblStyle w:val="Tabellenraster"/>
        <w:tblW w:w="7644" w:type="dxa"/>
        <w:tblInd w:w="1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20B25" w:rsidRPr="00E41AC8" w14:paraId="2959D531" w14:textId="77777777" w:rsidTr="00FA76B7">
        <w:trPr>
          <w:trHeight w:val="266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D5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A2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32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D14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FAD8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80CDB7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B3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23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586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2F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63112C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48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0C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133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E5B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4822A6E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AB1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2FF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3A7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08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20B43EC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B41D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E49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08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210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9546C95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4F84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E6A" w14:textId="77777777" w:rsidR="00E20B25" w:rsidRPr="00E41AC8" w:rsidRDefault="00E20B25" w:rsidP="00E41AC8">
            <w:pPr>
              <w:ind w:left="786" w:firstLine="632"/>
              <w:rPr>
                <w:rFonts w:ascii="Lucida Sans" w:eastAsia="MS Gothic" w:hAnsi="Lucida Sans" w:cs="Arial"/>
              </w:rPr>
            </w:pPr>
          </w:p>
        </w:tc>
      </w:tr>
    </w:tbl>
    <w:p w14:paraId="765475DD" w14:textId="77777777" w:rsidR="00E20B25" w:rsidRDefault="00E20B25" w:rsidP="00E20B25">
      <w:pPr>
        <w:ind w:left="786" w:firstLine="632"/>
        <w:rPr>
          <w:rFonts w:ascii="Lucida Sans" w:eastAsia="MS Gothic" w:hAnsi="Lucida Sans" w:cs="Arial"/>
        </w:rPr>
      </w:pPr>
    </w:p>
    <w:p w14:paraId="33845E77" w14:textId="77777777" w:rsidR="00E41AC8" w:rsidRPr="00E41AC8" w:rsidRDefault="00E20B25" w:rsidP="00E41AC8">
      <w:pPr>
        <w:ind w:left="786" w:firstLine="632"/>
        <w:rPr>
          <w:rFonts w:ascii="Calibri" w:hAnsi="Calibri"/>
          <w:sz w:val="24"/>
          <w:szCs w:val="24"/>
          <w:u w:val="single"/>
        </w:rPr>
      </w:pPr>
      <w:r w:rsidRPr="007B783D">
        <w:rPr>
          <w:rFonts w:ascii="Lucida Sans" w:eastAsia="MS Gothic" w:hAnsi="Lucida Sans" w:cs="Arial"/>
        </w:rPr>
        <w:t xml:space="preserve">Institut: </w:t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  <w:r w:rsidR="00E41AC8" w:rsidRPr="00E41AC8">
        <w:rPr>
          <w:rFonts w:ascii="Lucida Sans" w:eastAsia="MS Gothic" w:hAnsi="Lucida Sans" w:cs="Arial"/>
          <w:u w:val="single"/>
        </w:rPr>
        <w:tab/>
      </w:r>
    </w:p>
    <w:p w14:paraId="3EDAC7E5" w14:textId="77777777" w:rsidR="00E20B25" w:rsidRDefault="00E20B25" w:rsidP="003E5ABF">
      <w:pPr>
        <w:ind w:left="786" w:firstLine="632"/>
        <w:rPr>
          <w:rFonts w:ascii="Calibri" w:hAnsi="Calibri"/>
          <w:sz w:val="24"/>
          <w:szCs w:val="24"/>
        </w:rPr>
      </w:pPr>
    </w:p>
    <w:p w14:paraId="522E9EF3" w14:textId="77777777" w:rsidR="003E5ABF" w:rsidRDefault="003E5ABF" w:rsidP="003E5ABF">
      <w:pPr>
        <w:ind w:left="786" w:firstLine="632"/>
        <w:rPr>
          <w:rFonts w:ascii="Calibri" w:hAnsi="Calibri"/>
          <w:sz w:val="24"/>
          <w:szCs w:val="24"/>
        </w:rPr>
      </w:pPr>
    </w:p>
    <w:p w14:paraId="0CACA726" w14:textId="6722A412" w:rsidR="00CB496D" w:rsidRDefault="003E5ABF" w:rsidP="003E5ABF">
      <w:pPr>
        <w:ind w:left="786" w:firstLine="632"/>
        <w:rPr>
          <w:rFonts w:ascii="Calibri" w:hAnsi="Calibri"/>
          <w:sz w:val="24"/>
          <w:szCs w:val="24"/>
        </w:rPr>
      </w:pPr>
      <w:r w:rsidRPr="00BE52EE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Sonstiges</w:t>
      </w:r>
    </w:p>
    <w:p w14:paraId="36FD27CC" w14:textId="6FBE3586" w:rsidR="003E5ABF" w:rsidRDefault="003E5ABF" w:rsidP="003E5ABF">
      <w:pPr>
        <w:ind w:left="786" w:firstLine="632"/>
        <w:rPr>
          <w:rFonts w:ascii="Calibri" w:hAnsi="Calibri"/>
          <w:sz w:val="24"/>
          <w:szCs w:val="24"/>
        </w:rPr>
      </w:pPr>
    </w:p>
    <w:p w14:paraId="708F7A0B" w14:textId="03F2A8F6" w:rsidR="003E5ABF" w:rsidRDefault="003E5ABF" w:rsidP="003E5ABF">
      <w:pPr>
        <w:ind w:left="786" w:firstLine="63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</w:t>
      </w:r>
    </w:p>
    <w:p w14:paraId="08F83695" w14:textId="457F99BF" w:rsidR="003E5ABF" w:rsidRDefault="003E5ABF" w:rsidP="003E5ABF">
      <w:pPr>
        <w:ind w:left="786" w:firstLine="632"/>
        <w:rPr>
          <w:rFonts w:ascii="Calibri" w:hAnsi="Calibri"/>
          <w:sz w:val="24"/>
          <w:szCs w:val="24"/>
        </w:rPr>
      </w:pPr>
    </w:p>
    <w:p w14:paraId="4B3A1E09" w14:textId="7FCD740D" w:rsidR="00632BB7" w:rsidRDefault="00632BB7" w:rsidP="003E5ABF">
      <w:pPr>
        <w:ind w:left="786" w:firstLine="632"/>
        <w:rPr>
          <w:rFonts w:ascii="Calibri" w:hAnsi="Calibri"/>
          <w:sz w:val="24"/>
          <w:szCs w:val="24"/>
        </w:rPr>
      </w:pPr>
    </w:p>
    <w:p w14:paraId="07EA0C37" w14:textId="77777777" w:rsidR="00632BB7" w:rsidRDefault="00632BB7" w:rsidP="003E5ABF">
      <w:pPr>
        <w:ind w:left="786" w:firstLine="632"/>
        <w:rPr>
          <w:rFonts w:ascii="Calibri" w:hAnsi="Calibri"/>
          <w:sz w:val="24"/>
          <w:szCs w:val="24"/>
        </w:rPr>
      </w:pPr>
    </w:p>
    <w:p w14:paraId="382DC9B3" w14:textId="1B5F669F" w:rsidR="00DF7314" w:rsidRPr="006D7ABE" w:rsidRDefault="00DF7314" w:rsidP="006D7AB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 w:rsidRPr="006D7ABE">
        <w:rPr>
          <w:rFonts w:ascii="Calibri" w:eastAsia="MS Gothic" w:hAnsi="Calibri" w:cs="MS Gothic"/>
          <w:sz w:val="24"/>
          <w:szCs w:val="24"/>
        </w:rPr>
        <w:t>Verantwortlich für die Führung der Kasse ist:</w:t>
      </w:r>
    </w:p>
    <w:p w14:paraId="4F9FA01C" w14:textId="35F0B0F6" w:rsidR="00DF7314" w:rsidRPr="00DF7314" w:rsidRDefault="00DF7314" w:rsidP="006D7ABE">
      <w:pPr>
        <w:pStyle w:val="Listenabsatz"/>
        <w:tabs>
          <w:tab w:val="left" w:pos="426"/>
        </w:tabs>
        <w:rPr>
          <w:rFonts w:ascii="Calibri" w:eastAsia="MS Gothic" w:hAnsi="Calibri" w:cs="MS Gothic"/>
          <w:sz w:val="16"/>
          <w:szCs w:val="16"/>
        </w:rPr>
      </w:pPr>
    </w:p>
    <w:p w14:paraId="39CE21F9" w14:textId="7A0AB8E3" w:rsidR="00DF7314" w:rsidRPr="00DF7314" w:rsidRDefault="00CB496D" w:rsidP="006D7ABE">
      <w:pPr>
        <w:pStyle w:val="Listenabsatz"/>
        <w:tabs>
          <w:tab w:val="left" w:pos="426"/>
        </w:tabs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ab/>
      </w:r>
      <w:r w:rsidR="00DF7314" w:rsidRPr="00DF7314">
        <w:rPr>
          <w:rFonts w:ascii="Calibri" w:eastAsia="MS Gothic" w:hAnsi="Calibri" w:cs="MS Gothic"/>
          <w:sz w:val="24"/>
          <w:szCs w:val="24"/>
        </w:rPr>
        <w:t xml:space="preserve">Vorname, Name, Funktion: </w:t>
      </w:r>
      <w:r w:rsidR="00DF7314" w:rsidRPr="00DF7314">
        <w:rPr>
          <w:rFonts w:ascii="Calibri" w:eastAsia="MS Gothic" w:hAnsi="Calibri" w:cs="MS Gothic"/>
          <w:sz w:val="24"/>
          <w:szCs w:val="24"/>
        </w:rPr>
        <w:tab/>
        <w:t>___________________________________________</w:t>
      </w:r>
    </w:p>
    <w:p w14:paraId="4214022C" w14:textId="77777777" w:rsidR="00DF7314" w:rsidRDefault="00DF7314" w:rsidP="006D7ABE">
      <w:pPr>
        <w:pStyle w:val="Listenabsatz"/>
        <w:rPr>
          <w:rFonts w:ascii="Calibri" w:hAnsi="Calibri"/>
          <w:sz w:val="24"/>
          <w:szCs w:val="24"/>
        </w:rPr>
      </w:pPr>
    </w:p>
    <w:p w14:paraId="14838C16" w14:textId="674ABB40" w:rsidR="002519CE" w:rsidRDefault="002519CE" w:rsidP="002519C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Auftrag der Kassenprüfung</w:t>
      </w:r>
    </w:p>
    <w:p w14:paraId="15A1EEBA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00501B08" w14:textId="77777777" w:rsidR="002519CE" w:rsidRDefault="002519CE" w:rsidP="002519CE">
      <w:pPr>
        <w:ind w:left="141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Der Auftrag der Kassenprüfung ergibt sich aus der Kassenordnung und den Grundsätzen für die örtliche Rechnungsführung.</w:t>
      </w:r>
    </w:p>
    <w:p w14:paraId="1C29C3FF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0950C90F" w14:textId="77777777" w:rsidR="002519CE" w:rsidRDefault="002519CE" w:rsidP="002519C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Datum, Dauer und Ort der Kassenprüfung</w:t>
      </w:r>
    </w:p>
    <w:p w14:paraId="7B3E07E2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15C1553A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Datum: _________</w:t>
      </w:r>
    </w:p>
    <w:p w14:paraId="34EF49BE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</w:p>
    <w:p w14:paraId="5AECD64A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Beginn: 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Ende: _________</w:t>
      </w:r>
    </w:p>
    <w:p w14:paraId="4AE5ADAC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684482B0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Die Kassenprüfung erfolgt in folgenden Räumlichkeiten </w:t>
      </w:r>
      <w:r w:rsidRPr="00905454">
        <w:rPr>
          <w:rFonts w:ascii="Calibri" w:hAnsi="Calibri"/>
          <w:sz w:val="16"/>
          <w:szCs w:val="16"/>
        </w:rPr>
        <w:t>(Anschrift</w:t>
      </w:r>
      <w:r>
        <w:rPr>
          <w:rFonts w:ascii="Calibri" w:hAnsi="Calibri"/>
          <w:sz w:val="16"/>
          <w:szCs w:val="16"/>
        </w:rPr>
        <w:t xml:space="preserve"> + Namens</w:t>
      </w:r>
      <w:r w:rsidRPr="00905454">
        <w:rPr>
          <w:rFonts w:ascii="Calibri" w:hAnsi="Calibri"/>
          <w:sz w:val="16"/>
          <w:szCs w:val="16"/>
        </w:rPr>
        <w:t>nennung)</w:t>
      </w:r>
      <w:r>
        <w:rPr>
          <w:rFonts w:ascii="Calibri" w:hAnsi="Calibri"/>
          <w:sz w:val="24"/>
          <w:szCs w:val="24"/>
        </w:rPr>
        <w:t>:</w:t>
      </w:r>
    </w:p>
    <w:p w14:paraId="275686A9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</w:p>
    <w:p w14:paraId="3D78CA60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</w:t>
      </w:r>
    </w:p>
    <w:p w14:paraId="5DF89B91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2574E996" w14:textId="77777777" w:rsidR="002519CE" w:rsidRDefault="002519CE" w:rsidP="002519C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Geprüfter Zeitraum</w:t>
      </w:r>
    </w:p>
    <w:p w14:paraId="1131E627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</w:p>
    <w:p w14:paraId="425724A9" w14:textId="77777777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Es wurden die Unterlagen in der Zeit vom </w:t>
      </w:r>
      <w:r w:rsidR="00E517ED">
        <w:rPr>
          <w:rFonts w:ascii="Calibri" w:hAnsi="Calibri"/>
          <w:sz w:val="24"/>
          <w:szCs w:val="24"/>
        </w:rPr>
        <w:t>___</w:t>
      </w:r>
      <w:r>
        <w:rPr>
          <w:rFonts w:ascii="Calibri" w:hAnsi="Calibri"/>
          <w:sz w:val="24"/>
          <w:szCs w:val="24"/>
        </w:rPr>
        <w:t>.</w:t>
      </w:r>
      <w:r w:rsidR="00E517ED">
        <w:rPr>
          <w:rFonts w:ascii="Calibri" w:hAnsi="Calibri"/>
          <w:sz w:val="24"/>
          <w:szCs w:val="24"/>
        </w:rPr>
        <w:t>___</w:t>
      </w:r>
      <w:r>
        <w:rPr>
          <w:rFonts w:ascii="Calibri" w:hAnsi="Calibri"/>
          <w:sz w:val="24"/>
          <w:szCs w:val="24"/>
        </w:rPr>
        <w:t xml:space="preserve">.______ bis </w:t>
      </w:r>
      <w:r w:rsidR="00E517ED">
        <w:rPr>
          <w:rFonts w:ascii="Calibri" w:hAnsi="Calibri"/>
          <w:sz w:val="24"/>
          <w:szCs w:val="24"/>
        </w:rPr>
        <w:t>___</w:t>
      </w:r>
      <w:r>
        <w:rPr>
          <w:rFonts w:ascii="Calibri" w:hAnsi="Calibri"/>
          <w:sz w:val="24"/>
          <w:szCs w:val="24"/>
        </w:rPr>
        <w:t>.</w:t>
      </w:r>
      <w:r w:rsidR="00E517ED">
        <w:rPr>
          <w:rFonts w:ascii="Calibri" w:hAnsi="Calibri"/>
          <w:sz w:val="24"/>
          <w:szCs w:val="24"/>
        </w:rPr>
        <w:t>___</w:t>
      </w:r>
      <w:r>
        <w:rPr>
          <w:rFonts w:ascii="Calibri" w:hAnsi="Calibri"/>
          <w:sz w:val="24"/>
          <w:szCs w:val="24"/>
        </w:rPr>
        <w:t>.______ geprüft.</w:t>
      </w:r>
    </w:p>
    <w:p w14:paraId="24262D9B" w14:textId="77777777" w:rsidR="004D7C8F" w:rsidRDefault="004D7C8F" w:rsidP="004D7C8F">
      <w:pPr>
        <w:ind w:left="1416"/>
        <w:rPr>
          <w:rFonts w:ascii="Calibri" w:hAnsi="Calibri"/>
          <w:sz w:val="24"/>
          <w:szCs w:val="24"/>
        </w:rPr>
      </w:pPr>
    </w:p>
    <w:p w14:paraId="67B04E5A" w14:textId="77777777" w:rsidR="004D7C8F" w:rsidRPr="004D7C8F" w:rsidRDefault="004D7C8F" w:rsidP="004D7C8F">
      <w:pPr>
        <w:ind w:left="1416"/>
        <w:rPr>
          <w:rFonts w:ascii="Calibri" w:hAnsi="Calibri"/>
          <w:sz w:val="24"/>
          <w:szCs w:val="24"/>
        </w:rPr>
      </w:pPr>
      <w:r w:rsidRPr="004D7C8F">
        <w:rPr>
          <w:rFonts w:ascii="Calibri" w:hAnsi="Calibri"/>
          <w:sz w:val="24"/>
          <w:szCs w:val="24"/>
        </w:rPr>
        <w:t>In der Regel sollen halbjährlich Prüfungen vorgenommen werden (§ 4 Absatz 1 Kassenordnung der Erzdiözese)</w:t>
      </w:r>
      <w:r w:rsidRPr="004D7C8F">
        <w:rPr>
          <w:rFonts w:ascii="Calibri" w:hAnsi="Calibri"/>
          <w:sz w:val="24"/>
          <w:szCs w:val="24"/>
        </w:rPr>
        <w:br/>
      </w:r>
    </w:p>
    <w:p w14:paraId="71BAB1A0" w14:textId="47A6EA21" w:rsidR="004D7C8F" w:rsidRDefault="004D7C8F" w:rsidP="004D7C8F">
      <w:pPr>
        <w:ind w:left="1416"/>
        <w:rPr>
          <w:rFonts w:ascii="Calibri" w:hAnsi="Calibri"/>
          <w:sz w:val="24"/>
          <w:szCs w:val="24"/>
        </w:rPr>
      </w:pPr>
      <w:r w:rsidRPr="004D7C8F">
        <w:rPr>
          <w:rFonts w:ascii="Calibri" w:hAnsi="Calibri"/>
          <w:sz w:val="24"/>
          <w:szCs w:val="24"/>
        </w:rPr>
        <w:t>Mindestens einmal jährlich ist eine unvermutete Prüfung der Buchhaltung und des Zahlungsverkehrs durchzuführen (§ 4 Absatz 2 Kassenordnung der Erzdiözese)</w:t>
      </w:r>
    </w:p>
    <w:p w14:paraId="6970C1C3" w14:textId="77777777" w:rsidR="00632BB7" w:rsidRDefault="00632BB7" w:rsidP="004D7C8F">
      <w:pPr>
        <w:ind w:left="1416"/>
        <w:rPr>
          <w:rFonts w:ascii="Calibri" w:hAnsi="Calibri"/>
          <w:sz w:val="24"/>
          <w:szCs w:val="24"/>
        </w:rPr>
      </w:pPr>
    </w:p>
    <w:p w14:paraId="2D13F3AC" w14:textId="77777777" w:rsidR="00632BB7" w:rsidRDefault="002519CE" w:rsidP="006D7ABE">
      <w:pPr>
        <w:numPr>
          <w:ilvl w:val="1"/>
          <w:numId w:val="16"/>
        </w:numPr>
        <w:ind w:left="1418" w:hanging="992"/>
        <w:rPr>
          <w:rFonts w:ascii="Calibri" w:hAnsi="Calibri"/>
          <w:sz w:val="24"/>
          <w:szCs w:val="24"/>
        </w:rPr>
      </w:pPr>
      <w:r w:rsidRPr="00885FCA">
        <w:rPr>
          <w:rFonts w:ascii="Calibri" w:hAnsi="Calibri"/>
          <w:sz w:val="24"/>
          <w:szCs w:val="24"/>
        </w:rPr>
        <w:t xml:space="preserve">Die </w:t>
      </w:r>
      <w:r w:rsidR="009619D9">
        <w:rPr>
          <w:rFonts w:ascii="Calibri" w:hAnsi="Calibri"/>
          <w:sz w:val="24"/>
          <w:szCs w:val="24"/>
        </w:rPr>
        <w:t xml:space="preserve">Führung des Kassenbuchs </w:t>
      </w:r>
      <w:r w:rsidRPr="00885FCA">
        <w:rPr>
          <w:rFonts w:ascii="Calibri" w:hAnsi="Calibri"/>
          <w:sz w:val="24"/>
          <w:szCs w:val="24"/>
        </w:rPr>
        <w:t>erfolgt</w:t>
      </w:r>
      <w:r w:rsidR="00CB496D">
        <w:rPr>
          <w:rFonts w:ascii="Calibri" w:hAnsi="Calibri"/>
          <w:sz w:val="24"/>
          <w:szCs w:val="24"/>
        </w:rPr>
        <w:t xml:space="preserve"> </w:t>
      </w:r>
    </w:p>
    <w:p w14:paraId="65604999" w14:textId="77777777" w:rsidR="00632BB7" w:rsidRDefault="00632BB7" w:rsidP="00632BB7">
      <w:pPr>
        <w:ind w:left="1418"/>
        <w:rPr>
          <w:rFonts w:ascii="Calibri" w:hAnsi="Calibri"/>
          <w:sz w:val="24"/>
          <w:szCs w:val="24"/>
        </w:rPr>
      </w:pPr>
    </w:p>
    <w:p w14:paraId="4A38A8F5" w14:textId="7AEFDF6F" w:rsidR="00632BB7" w:rsidRDefault="00632BB7" w:rsidP="00632BB7">
      <w:pPr>
        <w:ind w:left="1418"/>
        <w:rPr>
          <w:rFonts w:ascii="Calibri" w:eastAsia="MS Gothic" w:hAnsi="Calibri" w:cs="MS Gothic"/>
          <w:sz w:val="24"/>
          <w:szCs w:val="24"/>
        </w:rPr>
      </w:pPr>
      <w:r w:rsidRPr="00632BB7">
        <w:rPr>
          <w:rFonts w:ascii="Segoe UI Symbol" w:eastAsia="MS Gothic" w:hAnsi="Segoe UI Symbol" w:cs="Segoe UI Symbol"/>
          <w:sz w:val="24"/>
          <w:szCs w:val="24"/>
        </w:rPr>
        <w:t>☐</w:t>
      </w:r>
      <w:r w:rsidRPr="00632BB7">
        <w:rPr>
          <w:rFonts w:ascii="Calibri" w:eastAsia="MS Gothic" w:hAnsi="Calibri" w:cs="MS Gothic"/>
          <w:sz w:val="24"/>
          <w:szCs w:val="24"/>
        </w:rPr>
        <w:t xml:space="preserve"> in Papierform </w:t>
      </w:r>
    </w:p>
    <w:p w14:paraId="364A0397" w14:textId="2806206A" w:rsidR="004E6911" w:rsidRDefault="004E6911" w:rsidP="00632BB7">
      <w:pPr>
        <w:ind w:left="1418"/>
        <w:rPr>
          <w:rFonts w:ascii="Calibri" w:eastAsia="MS Gothic" w:hAnsi="Calibri" w:cs="MS Gothic"/>
          <w:sz w:val="24"/>
          <w:szCs w:val="24"/>
        </w:rPr>
      </w:pPr>
      <w:r w:rsidRPr="004E6911">
        <w:rPr>
          <w:rFonts w:ascii="Segoe UI Symbol" w:eastAsia="MS Gothic" w:hAnsi="Segoe UI Symbol" w:cs="Segoe UI Symbol"/>
          <w:sz w:val="24"/>
          <w:szCs w:val="24"/>
        </w:rPr>
        <w:t>☐</w:t>
      </w:r>
      <w:r w:rsidRPr="004E6911">
        <w:rPr>
          <w:rFonts w:ascii="Calibri" w:eastAsia="MS Gothic" w:hAnsi="Calibri" w:cs="MS Gothic"/>
          <w:sz w:val="24"/>
          <w:szCs w:val="24"/>
        </w:rPr>
        <w:t xml:space="preserve"> </w:t>
      </w:r>
      <w:r>
        <w:rPr>
          <w:rFonts w:ascii="Calibri" w:eastAsia="MS Gothic" w:hAnsi="Calibri" w:cs="MS Gothic"/>
          <w:sz w:val="24"/>
          <w:szCs w:val="24"/>
        </w:rPr>
        <w:t xml:space="preserve">Softwareunterstützt (z.B. Excel) mit Ausdruck </w:t>
      </w:r>
      <w:r w:rsidRPr="004E6911">
        <w:rPr>
          <w:rFonts w:ascii="Calibri" w:eastAsia="MS Gothic" w:hAnsi="Calibri" w:cs="MS Gothic"/>
          <w:sz w:val="24"/>
          <w:szCs w:val="24"/>
        </w:rPr>
        <w:t>in Papier</w:t>
      </w:r>
      <w:r>
        <w:rPr>
          <w:rFonts w:ascii="Calibri" w:eastAsia="MS Gothic" w:hAnsi="Calibri" w:cs="MS Gothic"/>
          <w:sz w:val="24"/>
          <w:szCs w:val="24"/>
        </w:rPr>
        <w:t xml:space="preserve"> </w:t>
      </w:r>
    </w:p>
    <w:p w14:paraId="5B5ADC3D" w14:textId="3BC68F76" w:rsidR="00632BB7" w:rsidRPr="00632BB7" w:rsidRDefault="00632BB7" w:rsidP="00632BB7">
      <w:pPr>
        <w:ind w:left="1418"/>
        <w:rPr>
          <w:rFonts w:ascii="Calibri" w:eastAsia="MS Gothic" w:hAnsi="Calibri" w:cs="MS Gothic"/>
          <w:sz w:val="24"/>
          <w:szCs w:val="24"/>
        </w:rPr>
      </w:pPr>
      <w:r w:rsidRPr="00632BB7">
        <w:rPr>
          <w:rFonts w:ascii="Segoe UI Symbol" w:eastAsia="MS Gothic" w:hAnsi="Segoe UI Symbol" w:cs="Segoe UI Symbol"/>
          <w:sz w:val="24"/>
          <w:szCs w:val="24"/>
        </w:rPr>
        <w:t>☐</w:t>
      </w:r>
      <w:r w:rsidRPr="00632BB7">
        <w:rPr>
          <w:rFonts w:ascii="Calibri" w:eastAsia="MS Gothic" w:hAnsi="Calibri" w:cs="MS Gothic"/>
          <w:sz w:val="24"/>
          <w:szCs w:val="24"/>
        </w:rPr>
        <w:t xml:space="preserve"> </w:t>
      </w:r>
      <w:r w:rsidR="004E6911">
        <w:rPr>
          <w:rFonts w:ascii="Calibri" w:eastAsia="MS Gothic" w:hAnsi="Calibri" w:cs="MS Gothic"/>
          <w:sz w:val="24"/>
          <w:szCs w:val="24"/>
        </w:rPr>
        <w:t>mittels der Buchhaltungss</w:t>
      </w:r>
      <w:r w:rsidR="002519CE">
        <w:rPr>
          <w:rFonts w:ascii="Calibri" w:eastAsia="MS Gothic" w:hAnsi="Calibri" w:cs="MS Gothic"/>
          <w:sz w:val="24"/>
          <w:szCs w:val="24"/>
        </w:rPr>
        <w:t>oftware</w:t>
      </w:r>
      <w:r w:rsidR="004E6911">
        <w:rPr>
          <w:rFonts w:ascii="Calibri" w:eastAsia="MS Gothic" w:hAnsi="Calibri" w:cs="MS Gothic"/>
          <w:sz w:val="24"/>
          <w:szCs w:val="24"/>
        </w:rPr>
        <w:t xml:space="preserve"> </w:t>
      </w:r>
      <w:r>
        <w:rPr>
          <w:rFonts w:ascii="Calibri" w:eastAsia="MS Gothic" w:hAnsi="Calibri" w:cs="MS Gothic"/>
          <w:sz w:val="24"/>
          <w:szCs w:val="24"/>
        </w:rPr>
        <w:t>_________________________</w:t>
      </w:r>
    </w:p>
    <w:p w14:paraId="0DC2B1E2" w14:textId="77777777" w:rsidR="002519CE" w:rsidRDefault="002519CE" w:rsidP="002519CE">
      <w:pPr>
        <w:ind w:left="786"/>
        <w:rPr>
          <w:rFonts w:ascii="Calibri" w:hAnsi="Calibri"/>
          <w:sz w:val="24"/>
          <w:szCs w:val="24"/>
        </w:rPr>
      </w:pPr>
    </w:p>
    <w:p w14:paraId="012EEADF" w14:textId="77777777" w:rsidR="002519CE" w:rsidRDefault="002519CE" w:rsidP="002519CE">
      <w:pPr>
        <w:numPr>
          <w:ilvl w:val="1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Beteiligte Personen</w:t>
      </w:r>
    </w:p>
    <w:p w14:paraId="7FF51039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3131"/>
        <w:gridCol w:w="2149"/>
      </w:tblGrid>
      <w:tr w:rsidR="002519CE" w:rsidRPr="00BE52EE" w14:paraId="63F48DAC" w14:textId="77777777" w:rsidTr="00632BB7">
        <w:tc>
          <w:tcPr>
            <w:tcW w:w="2648" w:type="dxa"/>
          </w:tcPr>
          <w:p w14:paraId="777C6925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Name, Vorname</w:t>
            </w:r>
          </w:p>
        </w:tc>
        <w:tc>
          <w:tcPr>
            <w:tcW w:w="3131" w:type="dxa"/>
          </w:tcPr>
          <w:p w14:paraId="7ADAA15B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Anschrift</w:t>
            </w:r>
          </w:p>
        </w:tc>
        <w:tc>
          <w:tcPr>
            <w:tcW w:w="2149" w:type="dxa"/>
          </w:tcPr>
          <w:p w14:paraId="306D1612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Funktion</w:t>
            </w:r>
          </w:p>
        </w:tc>
      </w:tr>
      <w:tr w:rsidR="002519CE" w:rsidRPr="00BE52EE" w14:paraId="1CE0CCB1" w14:textId="77777777" w:rsidTr="00632BB7">
        <w:tc>
          <w:tcPr>
            <w:tcW w:w="2648" w:type="dxa"/>
          </w:tcPr>
          <w:p w14:paraId="37EBF738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  <w:p w14:paraId="72780338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31" w:type="dxa"/>
          </w:tcPr>
          <w:p w14:paraId="0120806C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56EB5320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519CE" w:rsidRPr="00BE52EE" w14:paraId="1D1C8D3E" w14:textId="77777777" w:rsidTr="00632BB7">
        <w:tc>
          <w:tcPr>
            <w:tcW w:w="2648" w:type="dxa"/>
          </w:tcPr>
          <w:p w14:paraId="77196DFA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  <w:p w14:paraId="259CFB32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31" w:type="dxa"/>
          </w:tcPr>
          <w:p w14:paraId="125D6BE2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250071DA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519CE" w:rsidRPr="00BE52EE" w14:paraId="2BE17337" w14:textId="77777777" w:rsidTr="00632BB7">
        <w:tc>
          <w:tcPr>
            <w:tcW w:w="2648" w:type="dxa"/>
          </w:tcPr>
          <w:p w14:paraId="6B633D37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  <w:p w14:paraId="593061F0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31" w:type="dxa"/>
          </w:tcPr>
          <w:p w14:paraId="302A10E0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58D62F4D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22C6D62" w14:textId="77777777" w:rsidR="00254EF0" w:rsidRDefault="00254EF0" w:rsidP="00254EF0">
      <w:pPr>
        <w:ind w:left="720"/>
        <w:rPr>
          <w:rFonts w:ascii="Calibri" w:hAnsi="Calibri"/>
          <w:b/>
          <w:sz w:val="24"/>
          <w:szCs w:val="24"/>
          <w:u w:val="single"/>
        </w:rPr>
      </w:pPr>
    </w:p>
    <w:p w14:paraId="5BA63545" w14:textId="1235B9FA" w:rsidR="002519CE" w:rsidRPr="000A28B4" w:rsidRDefault="002519CE" w:rsidP="002519C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 w:rsidRPr="000A28B4">
        <w:rPr>
          <w:rFonts w:ascii="Calibri" w:hAnsi="Calibri"/>
          <w:b/>
          <w:sz w:val="24"/>
          <w:szCs w:val="24"/>
          <w:u w:val="single"/>
        </w:rPr>
        <w:t>Prüfungsunterlagen</w:t>
      </w:r>
    </w:p>
    <w:p w14:paraId="12568F95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p w14:paraId="1DCEEFBE" w14:textId="72A42B89" w:rsidR="002519CE" w:rsidRPr="008A5CAC" w:rsidRDefault="00632BB7" w:rsidP="006D7ABE">
      <w:pPr>
        <w:ind w:firstLine="360"/>
        <w:rPr>
          <w:rFonts w:ascii="Calibri" w:hAnsi="Calibri"/>
          <w:b/>
        </w:rPr>
      </w:pPr>
      <w:r>
        <w:rPr>
          <w:rFonts w:ascii="Calibri" w:hAnsi="Calibri"/>
          <w:sz w:val="24"/>
          <w:szCs w:val="24"/>
        </w:rPr>
        <w:t>F</w:t>
      </w:r>
      <w:r w:rsidR="002519CE">
        <w:rPr>
          <w:rFonts w:ascii="Calibri" w:hAnsi="Calibri"/>
          <w:sz w:val="24"/>
          <w:szCs w:val="24"/>
        </w:rPr>
        <w:t xml:space="preserve">olgende Unterlagen liegen vor </w:t>
      </w:r>
      <w:r w:rsidR="002519CE" w:rsidRPr="00905454">
        <w:rPr>
          <w:rFonts w:ascii="Calibri" w:hAnsi="Calibri"/>
          <w:b/>
          <w:sz w:val="16"/>
          <w:szCs w:val="16"/>
        </w:rPr>
        <w:t>(Es ist hier nur zu prüfen, ob diese Unterlagen vorliegen.)</w:t>
      </w:r>
    </w:p>
    <w:p w14:paraId="26D010BC" w14:textId="77777777" w:rsidR="002519CE" w:rsidRDefault="002519CE" w:rsidP="002519CE">
      <w:pPr>
        <w:rPr>
          <w:rFonts w:ascii="Calibri" w:hAnsi="Calibri"/>
          <w:sz w:val="24"/>
          <w:szCs w:val="24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418"/>
        <w:gridCol w:w="3257"/>
      </w:tblGrid>
      <w:tr w:rsidR="002519CE" w:rsidRPr="00BE52EE" w14:paraId="2471E512" w14:textId="77777777" w:rsidTr="00E25718">
        <w:tc>
          <w:tcPr>
            <w:tcW w:w="3228" w:type="dxa"/>
          </w:tcPr>
          <w:p w14:paraId="171EC56E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418" w:type="dxa"/>
          </w:tcPr>
          <w:p w14:paraId="1288CB3B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Vorhanden</w:t>
            </w:r>
          </w:p>
        </w:tc>
        <w:tc>
          <w:tcPr>
            <w:tcW w:w="3257" w:type="dxa"/>
          </w:tcPr>
          <w:p w14:paraId="24E947BD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2519CE" w:rsidRPr="00BE52EE" w14:paraId="735BCB84" w14:textId="77777777" w:rsidTr="00E25718">
        <w:tc>
          <w:tcPr>
            <w:tcW w:w="3228" w:type="dxa"/>
          </w:tcPr>
          <w:p w14:paraId="406D9AFC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Bank-Kontoauszüge</w:t>
            </w:r>
          </w:p>
        </w:tc>
        <w:tc>
          <w:tcPr>
            <w:tcW w:w="1418" w:type="dxa"/>
          </w:tcPr>
          <w:p w14:paraId="47DF9F45" w14:textId="77777777" w:rsidR="002519CE" w:rsidRPr="00BE52EE" w:rsidRDefault="002519CE" w:rsidP="00E25718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68EDFF38" w14:textId="77777777" w:rsidR="002519CE" w:rsidRPr="00BE52EE" w:rsidRDefault="002519CE" w:rsidP="00E25718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257" w:type="dxa"/>
          </w:tcPr>
          <w:p w14:paraId="0D64E96E" w14:textId="77777777" w:rsidR="002519CE" w:rsidRPr="00056F6F" w:rsidRDefault="002519CE" w:rsidP="00E2571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Vollständig:</w:t>
            </w:r>
            <w:r w:rsidRPr="00056F6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6F6F">
              <w:rPr>
                <w:rFonts w:ascii="MS Gothic" w:eastAsia="MS Gothic" w:hAnsi="MS Gothic" w:cs="MS Gothic"/>
                <w:sz w:val="16"/>
                <w:szCs w:val="16"/>
              </w:rPr>
              <w:t xml:space="preserve">☐ </w:t>
            </w:r>
            <w:r w:rsidRPr="00056F6F">
              <w:rPr>
                <w:rFonts w:ascii="Calibri" w:eastAsia="MS Gothic" w:hAnsi="Calibri" w:cs="MS Gothic"/>
                <w:sz w:val="16"/>
                <w:szCs w:val="16"/>
              </w:rPr>
              <w:t>ja</w:t>
            </w:r>
            <w:r>
              <w:rPr>
                <w:rFonts w:ascii="Calibri" w:eastAsia="MS Gothic" w:hAnsi="Calibri" w:cs="MS Gothic"/>
                <w:sz w:val="16"/>
                <w:szCs w:val="16"/>
              </w:rPr>
              <w:t xml:space="preserve"> </w:t>
            </w:r>
            <w:r w:rsidRPr="00056F6F">
              <w:rPr>
                <w:rFonts w:ascii="MS Gothic" w:eastAsia="MS Gothic" w:hAnsi="MS Gothic" w:cs="MS Gothic"/>
                <w:sz w:val="16"/>
                <w:szCs w:val="16"/>
              </w:rPr>
              <w:t xml:space="preserve">☐ </w:t>
            </w:r>
            <w:r w:rsidRPr="00056F6F">
              <w:rPr>
                <w:rFonts w:ascii="Calibri" w:eastAsia="MS Gothic" w:hAnsi="Calibri" w:cs="MS Gothic"/>
                <w:sz w:val="16"/>
                <w:szCs w:val="16"/>
              </w:rPr>
              <w:t>nein</w:t>
            </w:r>
          </w:p>
        </w:tc>
      </w:tr>
      <w:tr w:rsidR="002519CE" w:rsidRPr="00BE52EE" w14:paraId="49451707" w14:textId="77777777" w:rsidTr="00E25718">
        <w:tc>
          <w:tcPr>
            <w:tcW w:w="3228" w:type="dxa"/>
          </w:tcPr>
          <w:p w14:paraId="239B8DC0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Kassenbuch</w:t>
            </w:r>
          </w:p>
        </w:tc>
        <w:tc>
          <w:tcPr>
            <w:tcW w:w="1418" w:type="dxa"/>
          </w:tcPr>
          <w:p w14:paraId="2199CFE6" w14:textId="77777777" w:rsidR="002519CE" w:rsidRPr="00BE52EE" w:rsidRDefault="002519CE" w:rsidP="00E25718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4C97988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257" w:type="dxa"/>
          </w:tcPr>
          <w:p w14:paraId="60481B1D" w14:textId="77777777" w:rsidR="002519CE" w:rsidRPr="00BE52EE" w:rsidRDefault="002519CE" w:rsidP="00E2571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32BB7" w:rsidRPr="00BE52EE" w14:paraId="3673AE76" w14:textId="77777777" w:rsidTr="00E25718">
        <w:tc>
          <w:tcPr>
            <w:tcW w:w="3228" w:type="dxa"/>
          </w:tcPr>
          <w:p w14:paraId="3314C0E4" w14:textId="77777777" w:rsidR="00632BB7" w:rsidRPr="00BE52EE" w:rsidRDefault="00632BB7" w:rsidP="00632BB7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Buchungsbelege</w:t>
            </w:r>
          </w:p>
          <w:p w14:paraId="4B25F8F8" w14:textId="3E38B455" w:rsidR="00632BB7" w:rsidRPr="00BE52EE" w:rsidRDefault="00632BB7" w:rsidP="00632BB7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Nr. 1 - _______</w:t>
            </w:r>
          </w:p>
        </w:tc>
        <w:tc>
          <w:tcPr>
            <w:tcW w:w="1418" w:type="dxa"/>
          </w:tcPr>
          <w:p w14:paraId="206B01FD" w14:textId="77777777" w:rsidR="00632BB7" w:rsidRPr="00BE52EE" w:rsidRDefault="00632BB7" w:rsidP="00632BB7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0ACD308B" w14:textId="443809F9" w:rsidR="00632BB7" w:rsidRPr="00BE52EE" w:rsidRDefault="00632BB7" w:rsidP="00632BB7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257" w:type="dxa"/>
          </w:tcPr>
          <w:p w14:paraId="7CCBEDEE" w14:textId="34E35EBD" w:rsidR="00632BB7" w:rsidRPr="00BE52EE" w:rsidRDefault="00632BB7" w:rsidP="00632BB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16"/>
                <w:szCs w:val="16"/>
              </w:rPr>
              <w:t>Vollständig:</w:t>
            </w:r>
            <w:r w:rsidRPr="00056F6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56F6F">
              <w:rPr>
                <w:rFonts w:ascii="MS Gothic" w:eastAsia="MS Gothic" w:hAnsi="MS Gothic" w:cs="MS Gothic"/>
                <w:sz w:val="16"/>
                <w:szCs w:val="16"/>
              </w:rPr>
              <w:t xml:space="preserve">☐ </w:t>
            </w:r>
            <w:r w:rsidRPr="00056F6F">
              <w:rPr>
                <w:rFonts w:ascii="Calibri" w:eastAsia="MS Gothic" w:hAnsi="Calibri" w:cs="MS Gothic"/>
                <w:sz w:val="16"/>
                <w:szCs w:val="16"/>
              </w:rPr>
              <w:t>ja</w:t>
            </w:r>
            <w:r>
              <w:rPr>
                <w:rFonts w:ascii="Calibri" w:eastAsia="MS Gothic" w:hAnsi="Calibri" w:cs="MS Gothic"/>
                <w:sz w:val="16"/>
                <w:szCs w:val="16"/>
              </w:rPr>
              <w:t xml:space="preserve"> </w:t>
            </w:r>
            <w:r w:rsidRPr="00056F6F">
              <w:rPr>
                <w:rFonts w:ascii="MS Gothic" w:eastAsia="MS Gothic" w:hAnsi="MS Gothic" w:cs="MS Gothic"/>
                <w:sz w:val="16"/>
                <w:szCs w:val="16"/>
              </w:rPr>
              <w:t xml:space="preserve">☐ </w:t>
            </w:r>
            <w:r w:rsidRPr="00056F6F">
              <w:rPr>
                <w:rFonts w:ascii="Calibri" w:eastAsia="MS Gothic" w:hAnsi="Calibri" w:cs="MS Gothic"/>
                <w:sz w:val="16"/>
                <w:szCs w:val="16"/>
              </w:rPr>
              <w:t>nein</w:t>
            </w:r>
          </w:p>
        </w:tc>
      </w:tr>
      <w:tr w:rsidR="00632BB7" w:rsidRPr="00BE52EE" w14:paraId="251863B1" w14:textId="77777777" w:rsidTr="00E25718">
        <w:tc>
          <w:tcPr>
            <w:tcW w:w="3228" w:type="dxa"/>
          </w:tcPr>
          <w:p w14:paraId="248576D0" w14:textId="77777777" w:rsidR="00632BB7" w:rsidRPr="00BE52EE" w:rsidRDefault="00632BB7" w:rsidP="00632BB7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Prüfungsfeststellungen und empfohlene Maßnahmen aus der vorherigen Kassenprüfung des Jahres ______ liegen vor und werden zur Nachkontrolle herangezogen</w:t>
            </w:r>
          </w:p>
        </w:tc>
        <w:tc>
          <w:tcPr>
            <w:tcW w:w="1418" w:type="dxa"/>
          </w:tcPr>
          <w:p w14:paraId="2F2BBF96" w14:textId="77777777" w:rsidR="00632BB7" w:rsidRPr="00BE52EE" w:rsidRDefault="00632BB7" w:rsidP="00632BB7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3C61B5E8" w14:textId="77777777" w:rsidR="00632BB7" w:rsidRPr="00BE52EE" w:rsidRDefault="00632BB7" w:rsidP="00632BB7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3257" w:type="dxa"/>
          </w:tcPr>
          <w:p w14:paraId="0B8C6C03" w14:textId="77777777" w:rsidR="00632BB7" w:rsidRPr="00BE52EE" w:rsidRDefault="00632BB7" w:rsidP="00632BB7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283D8A2" w14:textId="77777777" w:rsidR="002519CE" w:rsidRDefault="002519CE" w:rsidP="002519CE">
      <w:pPr>
        <w:ind w:left="1416"/>
        <w:rPr>
          <w:rFonts w:ascii="Calibri" w:hAnsi="Calibri"/>
          <w:b/>
        </w:rPr>
      </w:pPr>
    </w:p>
    <w:p w14:paraId="571A8FC6" w14:textId="77777777" w:rsidR="002519CE" w:rsidRPr="008A5CAC" w:rsidRDefault="002519CE" w:rsidP="002519CE">
      <w:pPr>
        <w:ind w:left="1416"/>
        <w:rPr>
          <w:rFonts w:ascii="Calibri" w:hAnsi="Calibri"/>
          <w:b/>
        </w:rPr>
      </w:pPr>
      <w:r w:rsidRPr="008A5CAC">
        <w:rPr>
          <w:rFonts w:ascii="Calibri" w:hAnsi="Calibri"/>
          <w:b/>
        </w:rPr>
        <w:t>Bemerkung: Vermerken, wenn Unterlagen nicht zugänglich oder Herausgabe verweigert wurde</w:t>
      </w:r>
    </w:p>
    <w:p w14:paraId="10365182" w14:textId="61669E37" w:rsidR="008406E5" w:rsidRDefault="008406E5" w:rsidP="008406E5">
      <w:pPr>
        <w:ind w:left="1416"/>
        <w:rPr>
          <w:rFonts w:ascii="Calibri" w:hAnsi="Calibri"/>
          <w:sz w:val="24"/>
          <w:szCs w:val="24"/>
        </w:rPr>
      </w:pPr>
    </w:p>
    <w:p w14:paraId="38D07C52" w14:textId="5323DA28" w:rsidR="00847689" w:rsidRDefault="00847689" w:rsidP="008406E5">
      <w:pPr>
        <w:ind w:left="1416"/>
        <w:rPr>
          <w:rFonts w:ascii="Calibri" w:hAnsi="Calibri"/>
          <w:sz w:val="24"/>
          <w:szCs w:val="24"/>
        </w:rPr>
      </w:pPr>
    </w:p>
    <w:p w14:paraId="21751D8E" w14:textId="1261AE9E" w:rsidR="00847689" w:rsidRDefault="00847689" w:rsidP="008406E5">
      <w:pPr>
        <w:ind w:left="1416"/>
        <w:rPr>
          <w:rFonts w:ascii="Calibri" w:hAnsi="Calibri"/>
          <w:sz w:val="24"/>
          <w:szCs w:val="24"/>
        </w:rPr>
      </w:pPr>
    </w:p>
    <w:p w14:paraId="48749BF8" w14:textId="7EF6EC3E" w:rsidR="00847689" w:rsidRDefault="00847689" w:rsidP="008406E5">
      <w:pPr>
        <w:ind w:left="1416"/>
        <w:rPr>
          <w:rFonts w:ascii="Calibri" w:hAnsi="Calibri"/>
          <w:sz w:val="24"/>
          <w:szCs w:val="24"/>
        </w:rPr>
      </w:pPr>
    </w:p>
    <w:p w14:paraId="61D1F318" w14:textId="11026CB5" w:rsidR="00847689" w:rsidRDefault="00847689" w:rsidP="008406E5">
      <w:pPr>
        <w:ind w:left="1416"/>
        <w:rPr>
          <w:rFonts w:ascii="Calibri" w:hAnsi="Calibri"/>
          <w:sz w:val="24"/>
          <w:szCs w:val="24"/>
        </w:rPr>
      </w:pPr>
    </w:p>
    <w:p w14:paraId="2511293B" w14:textId="77777777" w:rsidR="00847689" w:rsidRPr="00D16ADA" w:rsidRDefault="00847689" w:rsidP="008406E5">
      <w:pPr>
        <w:ind w:left="1416"/>
        <w:rPr>
          <w:rFonts w:ascii="Calibri" w:hAnsi="Calibri"/>
          <w:sz w:val="24"/>
          <w:szCs w:val="24"/>
        </w:rPr>
      </w:pPr>
    </w:p>
    <w:p w14:paraId="31B59919" w14:textId="35120873" w:rsidR="00847689" w:rsidRPr="00847689" w:rsidRDefault="00B846C4" w:rsidP="00847689">
      <w:pPr>
        <w:numPr>
          <w:ilvl w:val="0"/>
          <w:numId w:val="16"/>
        </w:numPr>
        <w:rPr>
          <w:rFonts w:ascii="Calibri" w:hAnsi="Calibri"/>
          <w:b/>
          <w:sz w:val="24"/>
          <w:szCs w:val="24"/>
        </w:rPr>
      </w:pPr>
      <w:r w:rsidRPr="006D7ABE">
        <w:rPr>
          <w:rFonts w:ascii="Calibri" w:hAnsi="Calibri"/>
          <w:b/>
          <w:sz w:val="24"/>
          <w:szCs w:val="24"/>
          <w:u w:val="single"/>
        </w:rPr>
        <w:t>Soll-IST-Abgleich</w:t>
      </w:r>
      <w:r w:rsidR="00847689" w:rsidRPr="00847689">
        <w:rPr>
          <w:rFonts w:ascii="Calibri" w:hAnsi="Calibri"/>
          <w:b/>
          <w:sz w:val="24"/>
          <w:szCs w:val="24"/>
        </w:rPr>
        <w:tab/>
      </w:r>
      <w:r w:rsidR="00847689" w:rsidRPr="00847689">
        <w:rPr>
          <w:rFonts w:ascii="Calibri" w:hAnsi="Calibri"/>
          <w:b/>
          <w:color w:val="FFFFFF" w:themeColor="background1"/>
          <w:sz w:val="24"/>
          <w:szCs w:val="24"/>
          <w:bdr w:val="single" w:sz="4" w:space="0" w:color="auto"/>
        </w:rPr>
        <w:t>d</w:t>
      </w:r>
      <w:r w:rsidR="00847689" w:rsidRPr="00847689">
        <w:rPr>
          <w:rFonts w:ascii="Calibri" w:hAnsi="Calibri"/>
          <w:b/>
          <w:sz w:val="24"/>
          <w:szCs w:val="24"/>
          <w:bdr w:val="single" w:sz="4" w:space="0" w:color="auto"/>
        </w:rPr>
        <w:t>DIESE SEITE BEI BEDARF BITTE MEHRFACH AUSDRUCKEN</w:t>
      </w:r>
      <w:r w:rsidR="00847689" w:rsidRPr="00847689">
        <w:rPr>
          <w:rFonts w:ascii="Calibri" w:hAnsi="Calibri"/>
          <w:b/>
          <w:color w:val="FFFFFF" w:themeColor="background1"/>
          <w:sz w:val="24"/>
          <w:szCs w:val="24"/>
          <w:bdr w:val="single" w:sz="4" w:space="0" w:color="auto"/>
        </w:rPr>
        <w:t>d</w:t>
      </w:r>
    </w:p>
    <w:p w14:paraId="14C61981" w14:textId="10AB9FD8" w:rsidR="00B846C4" w:rsidRPr="006D7ABE" w:rsidRDefault="00B846C4" w:rsidP="00254EF0">
      <w:pPr>
        <w:ind w:left="720"/>
        <w:rPr>
          <w:rFonts w:ascii="Calibri" w:hAnsi="Calibri"/>
          <w:b/>
          <w:sz w:val="24"/>
          <w:szCs w:val="24"/>
          <w:u w:val="single"/>
        </w:rPr>
      </w:pPr>
    </w:p>
    <w:p w14:paraId="42935726" w14:textId="602C80D9" w:rsidR="00DF7314" w:rsidRDefault="00DF7314" w:rsidP="006D7ABE">
      <w:pPr>
        <w:ind w:left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Entspricht der IST-Stand der Kasse (Barbestand bzw. Kontostand) dem SOLL-Stand laut Kassenbuch?</w:t>
      </w:r>
      <w:r w:rsidR="00C651AF">
        <w:rPr>
          <w:rFonts w:ascii="Calibri" w:hAnsi="Calibri"/>
          <w:sz w:val="24"/>
          <w:szCs w:val="24"/>
        </w:rPr>
        <w:t xml:space="preserve"> (Die Prüfung ist für jeden Zahlweg gesondert vorzunehmen)</w:t>
      </w:r>
    </w:p>
    <w:p w14:paraId="20A901BB" w14:textId="3DAE47D0" w:rsidR="00DF7314" w:rsidRDefault="00DF7314" w:rsidP="006D7ABE">
      <w:pPr>
        <w:ind w:left="426"/>
        <w:rPr>
          <w:rFonts w:ascii="Calibri" w:hAnsi="Calibri"/>
          <w:sz w:val="24"/>
          <w:szCs w:val="24"/>
        </w:rPr>
      </w:pPr>
    </w:p>
    <w:p w14:paraId="1F67FD95" w14:textId="77777777" w:rsidR="00F10CFB" w:rsidRPr="00793C95" w:rsidRDefault="00F10CFB" w:rsidP="00F10CFB">
      <w:pPr>
        <w:ind w:left="426"/>
        <w:rPr>
          <w:rFonts w:ascii="Calibri" w:hAnsi="Calibri"/>
          <w:sz w:val="24"/>
          <w:szCs w:val="24"/>
          <w:u w:val="single"/>
        </w:rPr>
      </w:pPr>
      <w:r w:rsidRPr="00254EF0">
        <w:rPr>
          <w:rFonts w:ascii="Calibri" w:hAnsi="Calibri"/>
          <w:b/>
          <w:sz w:val="24"/>
          <w:szCs w:val="24"/>
          <w:u w:val="single"/>
        </w:rPr>
        <w:t>Variante 1:</w:t>
      </w:r>
      <w:r w:rsidRPr="00793C95">
        <w:rPr>
          <w:rFonts w:ascii="Calibri" w:hAnsi="Calibri"/>
          <w:sz w:val="24"/>
          <w:szCs w:val="24"/>
          <w:u w:val="single"/>
        </w:rPr>
        <w:t xml:space="preserve"> Ausweis des Soll-Standes</w:t>
      </w:r>
      <w:r>
        <w:rPr>
          <w:rFonts w:ascii="Calibri" w:hAnsi="Calibri"/>
          <w:sz w:val="24"/>
          <w:szCs w:val="24"/>
          <w:u w:val="single"/>
        </w:rPr>
        <w:t xml:space="preserve"> getrennt</w:t>
      </w:r>
      <w:r w:rsidRPr="00793C95">
        <w:rPr>
          <w:rFonts w:ascii="Calibri" w:hAnsi="Calibri"/>
          <w:sz w:val="24"/>
          <w:szCs w:val="24"/>
          <w:u w:val="single"/>
        </w:rPr>
        <w:t xml:space="preserve"> nach Zahlwegen:</w:t>
      </w:r>
    </w:p>
    <w:p w14:paraId="6205C1F0" w14:textId="77777777" w:rsidR="00F10CFB" w:rsidRDefault="00F10CFB" w:rsidP="006D7ABE">
      <w:pPr>
        <w:ind w:left="426"/>
        <w:rPr>
          <w:rFonts w:ascii="Calibri" w:hAnsi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27"/>
        <w:gridCol w:w="3105"/>
      </w:tblGrid>
      <w:tr w:rsidR="00C651AF" w:rsidRPr="00BE52EE" w14:paraId="053CA2F1" w14:textId="77777777" w:rsidTr="00C651AF">
        <w:tc>
          <w:tcPr>
            <w:tcW w:w="8810" w:type="dxa"/>
            <w:gridSpan w:val="3"/>
          </w:tcPr>
          <w:p w14:paraId="1B64CDEC" w14:textId="48F73B8C" w:rsidR="00C651AF" w:rsidRPr="00BE52EE" w:rsidRDefault="00C651AF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Zahlweg (Bezeichnung Konto/Barkasse):</w:t>
            </w:r>
            <w:r w:rsidRPr="004E6911">
              <w:rPr>
                <w:rFonts w:ascii="Calibri" w:hAnsi="Calibri"/>
                <w:sz w:val="24"/>
                <w:szCs w:val="24"/>
              </w:rPr>
              <w:t xml:space="preserve"> ___________________</w:t>
            </w:r>
          </w:p>
        </w:tc>
      </w:tr>
      <w:tr w:rsidR="008C4392" w:rsidRPr="00BE52EE" w14:paraId="79912056" w14:textId="77777777" w:rsidTr="00C651AF">
        <w:tc>
          <w:tcPr>
            <w:tcW w:w="3978" w:type="dxa"/>
          </w:tcPr>
          <w:p w14:paraId="418CE66C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727" w:type="dxa"/>
          </w:tcPr>
          <w:p w14:paraId="557096B3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Betrag</w:t>
            </w:r>
          </w:p>
        </w:tc>
        <w:tc>
          <w:tcPr>
            <w:tcW w:w="3105" w:type="dxa"/>
          </w:tcPr>
          <w:p w14:paraId="5B522638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8C4392" w:rsidRPr="00BE52EE" w14:paraId="264EE239" w14:textId="77777777" w:rsidTr="00C651AF">
        <w:tc>
          <w:tcPr>
            <w:tcW w:w="3978" w:type="dxa"/>
          </w:tcPr>
          <w:p w14:paraId="4F9275F5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Soll-Bestand lt. Kassenbuch</w:t>
            </w:r>
          </w:p>
        </w:tc>
        <w:tc>
          <w:tcPr>
            <w:tcW w:w="1727" w:type="dxa"/>
          </w:tcPr>
          <w:p w14:paraId="40C41571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D7756EF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C4392" w:rsidRPr="00BE52EE" w14:paraId="46944DC1" w14:textId="77777777" w:rsidTr="00C651AF">
        <w:tc>
          <w:tcPr>
            <w:tcW w:w="3978" w:type="dxa"/>
          </w:tcPr>
          <w:p w14:paraId="3B495E8D" w14:textId="03F08E28" w:rsidR="008C4392" w:rsidRPr="00BE52EE" w:rsidRDefault="008C4392" w:rsidP="00F3414E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Ist-Bestand der Kasse</w:t>
            </w:r>
          </w:p>
        </w:tc>
        <w:tc>
          <w:tcPr>
            <w:tcW w:w="1727" w:type="dxa"/>
          </w:tcPr>
          <w:p w14:paraId="08BD29C2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BF7A57B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C4392" w:rsidRPr="00BE52EE" w14:paraId="63DF54B9" w14:textId="77777777" w:rsidTr="00C651AF">
        <w:tc>
          <w:tcPr>
            <w:tcW w:w="3978" w:type="dxa"/>
          </w:tcPr>
          <w:p w14:paraId="4277B86F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Differenz zum Soll-Bestand Kassenbuch</w:t>
            </w:r>
          </w:p>
        </w:tc>
        <w:tc>
          <w:tcPr>
            <w:tcW w:w="1727" w:type="dxa"/>
          </w:tcPr>
          <w:p w14:paraId="05EB5391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FF1A1F7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C4392" w:rsidRPr="00BE52EE" w14:paraId="0386322B" w14:textId="77777777" w:rsidTr="00C651AF">
        <w:tc>
          <w:tcPr>
            <w:tcW w:w="3978" w:type="dxa"/>
          </w:tcPr>
          <w:p w14:paraId="68CB4B43" w14:textId="2C891D67" w:rsidR="008C4392" w:rsidRPr="00BE52EE" w:rsidRDefault="008C4392" w:rsidP="00F3414E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Noch nicht verbuchte Belege</w:t>
            </w:r>
            <w:r w:rsidR="00F3414E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82804">
              <w:rPr>
                <w:rFonts w:ascii="Calibri" w:hAnsi="Calibri"/>
                <w:sz w:val="24"/>
                <w:szCs w:val="24"/>
              </w:rPr>
              <w:t>Ausgaben</w:t>
            </w:r>
          </w:p>
        </w:tc>
        <w:tc>
          <w:tcPr>
            <w:tcW w:w="1727" w:type="dxa"/>
          </w:tcPr>
          <w:p w14:paraId="5A1346B2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8BF015" w14:textId="39C6C65F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582804" w:rsidRPr="00BE52EE" w14:paraId="2F430050" w14:textId="77777777" w:rsidTr="00C651AF">
        <w:tc>
          <w:tcPr>
            <w:tcW w:w="3978" w:type="dxa"/>
          </w:tcPr>
          <w:p w14:paraId="0A192EF7" w14:textId="4855C066" w:rsidR="00582804" w:rsidRDefault="00582804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Noch nicht verbuchte Belege Einnahmen</w:t>
            </w:r>
          </w:p>
        </w:tc>
        <w:tc>
          <w:tcPr>
            <w:tcW w:w="1727" w:type="dxa"/>
          </w:tcPr>
          <w:p w14:paraId="032B60FF" w14:textId="77777777" w:rsidR="00582804" w:rsidRPr="00BE52EE" w:rsidRDefault="00582804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34D102" w14:textId="77777777" w:rsidR="00582804" w:rsidRPr="00BE52EE" w:rsidRDefault="00582804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7567CD" w:rsidRPr="00BE52EE" w14:paraId="67CE1B3E" w14:textId="77777777" w:rsidTr="00C651AF">
        <w:tc>
          <w:tcPr>
            <w:tcW w:w="3978" w:type="dxa"/>
          </w:tcPr>
          <w:p w14:paraId="0449DED3" w14:textId="1E9F10FA" w:rsidR="007567CD" w:rsidRDefault="007567CD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Schwebeposten</w:t>
            </w:r>
          </w:p>
        </w:tc>
        <w:tc>
          <w:tcPr>
            <w:tcW w:w="1727" w:type="dxa"/>
          </w:tcPr>
          <w:p w14:paraId="20F5EACB" w14:textId="77777777" w:rsidR="007567CD" w:rsidRPr="00BE52EE" w:rsidRDefault="007567CD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53D32AF" w14:textId="77777777" w:rsidR="007567CD" w:rsidRPr="00BE52EE" w:rsidRDefault="007567CD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8C4392" w:rsidRPr="00BE52EE" w14:paraId="757F7ECE" w14:textId="77777777" w:rsidTr="00C651AF">
        <w:tc>
          <w:tcPr>
            <w:tcW w:w="3978" w:type="dxa"/>
          </w:tcPr>
          <w:p w14:paraId="79B88DEB" w14:textId="5D24D75E" w:rsidR="008C4392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Verbleibende Differenz</w:t>
            </w:r>
          </w:p>
        </w:tc>
        <w:tc>
          <w:tcPr>
            <w:tcW w:w="1727" w:type="dxa"/>
          </w:tcPr>
          <w:p w14:paraId="38295826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277350" w14:textId="77777777" w:rsidR="008C4392" w:rsidRPr="00BE52EE" w:rsidRDefault="008C4392" w:rsidP="0070644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A967F3D" w14:textId="6F0948B1" w:rsidR="00DF7314" w:rsidRDefault="00DF7314" w:rsidP="006D7ABE">
      <w:pPr>
        <w:ind w:left="426"/>
        <w:rPr>
          <w:rFonts w:ascii="Calibri" w:hAnsi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27"/>
        <w:gridCol w:w="3105"/>
      </w:tblGrid>
      <w:tr w:rsidR="00C651AF" w:rsidRPr="00BE52EE" w14:paraId="0025184C" w14:textId="77777777" w:rsidTr="00C651AF">
        <w:tc>
          <w:tcPr>
            <w:tcW w:w="8810" w:type="dxa"/>
            <w:gridSpan w:val="3"/>
          </w:tcPr>
          <w:p w14:paraId="5802D7FE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Zahlweg (Bezeichnung Konto/Barkasse): </w:t>
            </w:r>
            <w:r w:rsidRPr="004E6911">
              <w:rPr>
                <w:rFonts w:ascii="Calibri" w:hAnsi="Calibri"/>
                <w:sz w:val="24"/>
                <w:szCs w:val="24"/>
              </w:rPr>
              <w:t>___________________</w:t>
            </w:r>
          </w:p>
        </w:tc>
      </w:tr>
      <w:tr w:rsidR="00C651AF" w:rsidRPr="00BE52EE" w14:paraId="30BB6C02" w14:textId="77777777" w:rsidTr="00C651AF">
        <w:tc>
          <w:tcPr>
            <w:tcW w:w="3978" w:type="dxa"/>
          </w:tcPr>
          <w:p w14:paraId="2A21DA1A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727" w:type="dxa"/>
          </w:tcPr>
          <w:p w14:paraId="6FB8DDA7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Betrag</w:t>
            </w:r>
          </w:p>
        </w:tc>
        <w:tc>
          <w:tcPr>
            <w:tcW w:w="3105" w:type="dxa"/>
          </w:tcPr>
          <w:p w14:paraId="221C3F77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C651AF" w:rsidRPr="00BE52EE" w14:paraId="35506DF2" w14:textId="77777777" w:rsidTr="00C651AF">
        <w:tc>
          <w:tcPr>
            <w:tcW w:w="3978" w:type="dxa"/>
          </w:tcPr>
          <w:p w14:paraId="212B4FE9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Soll-Bestand lt. Kassenbuch</w:t>
            </w:r>
          </w:p>
        </w:tc>
        <w:tc>
          <w:tcPr>
            <w:tcW w:w="1727" w:type="dxa"/>
          </w:tcPr>
          <w:p w14:paraId="15A5668D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5BFEF3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752AD072" w14:textId="77777777" w:rsidTr="00C651AF">
        <w:tc>
          <w:tcPr>
            <w:tcW w:w="3978" w:type="dxa"/>
          </w:tcPr>
          <w:p w14:paraId="6996A332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Ist-Bestand der Kasse</w:t>
            </w:r>
          </w:p>
        </w:tc>
        <w:tc>
          <w:tcPr>
            <w:tcW w:w="1727" w:type="dxa"/>
          </w:tcPr>
          <w:p w14:paraId="52FF9D8A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34B91F2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24C44117" w14:textId="77777777" w:rsidTr="00C651AF">
        <w:tc>
          <w:tcPr>
            <w:tcW w:w="3978" w:type="dxa"/>
          </w:tcPr>
          <w:p w14:paraId="068B95F6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Differenz zum Soll-Bestand Kassenbuch</w:t>
            </w:r>
          </w:p>
        </w:tc>
        <w:tc>
          <w:tcPr>
            <w:tcW w:w="1727" w:type="dxa"/>
          </w:tcPr>
          <w:p w14:paraId="3404AB40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2A8886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46DDD8BF" w14:textId="77777777" w:rsidTr="00C651AF">
        <w:tc>
          <w:tcPr>
            <w:tcW w:w="3978" w:type="dxa"/>
          </w:tcPr>
          <w:p w14:paraId="1801E2FA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Noch nicht verbuchte Belege Ausgaben</w:t>
            </w:r>
          </w:p>
        </w:tc>
        <w:tc>
          <w:tcPr>
            <w:tcW w:w="1727" w:type="dxa"/>
          </w:tcPr>
          <w:p w14:paraId="1B6D5F93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DF83A35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2DF9ABE4" w14:textId="77777777" w:rsidTr="00C651AF">
        <w:tc>
          <w:tcPr>
            <w:tcW w:w="3978" w:type="dxa"/>
          </w:tcPr>
          <w:p w14:paraId="47D0FAE4" w14:textId="77777777" w:rsidR="00C651AF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Noch nicht verbuchte Belege Einnahmen</w:t>
            </w:r>
          </w:p>
        </w:tc>
        <w:tc>
          <w:tcPr>
            <w:tcW w:w="1727" w:type="dxa"/>
          </w:tcPr>
          <w:p w14:paraId="3735DF0F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BB214F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726B0064" w14:textId="77777777" w:rsidTr="00C651AF">
        <w:tc>
          <w:tcPr>
            <w:tcW w:w="3978" w:type="dxa"/>
          </w:tcPr>
          <w:p w14:paraId="5E441BA6" w14:textId="77777777" w:rsidR="00C651AF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Schwebeposten</w:t>
            </w:r>
          </w:p>
        </w:tc>
        <w:tc>
          <w:tcPr>
            <w:tcW w:w="1727" w:type="dxa"/>
          </w:tcPr>
          <w:p w14:paraId="75E596A1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D08AD7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5F4A1B54" w14:textId="77777777" w:rsidTr="00C651AF">
        <w:tc>
          <w:tcPr>
            <w:tcW w:w="3978" w:type="dxa"/>
          </w:tcPr>
          <w:p w14:paraId="0DFAF591" w14:textId="77777777" w:rsidR="00C651AF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Verbleibende Differenz</w:t>
            </w:r>
          </w:p>
        </w:tc>
        <w:tc>
          <w:tcPr>
            <w:tcW w:w="1727" w:type="dxa"/>
          </w:tcPr>
          <w:p w14:paraId="6FAB6B41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3E8391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74A6105" w14:textId="06C6F1F2" w:rsidR="00C651AF" w:rsidRDefault="00C651AF" w:rsidP="006D7ABE">
      <w:pPr>
        <w:ind w:left="426"/>
        <w:rPr>
          <w:rFonts w:ascii="Calibri" w:hAnsi="Calibr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27"/>
        <w:gridCol w:w="3105"/>
      </w:tblGrid>
      <w:tr w:rsidR="00C651AF" w:rsidRPr="00BE52EE" w14:paraId="7A5730AE" w14:textId="77777777" w:rsidTr="00C651AF">
        <w:tc>
          <w:tcPr>
            <w:tcW w:w="8810" w:type="dxa"/>
            <w:gridSpan w:val="3"/>
          </w:tcPr>
          <w:p w14:paraId="18F7ED4C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Zahlweg (Bezeichnung Konto/Barkasse): </w:t>
            </w:r>
            <w:r w:rsidRPr="004E6911">
              <w:rPr>
                <w:rFonts w:ascii="Calibri" w:hAnsi="Calibri"/>
                <w:sz w:val="24"/>
                <w:szCs w:val="24"/>
              </w:rPr>
              <w:t>___________________</w:t>
            </w:r>
          </w:p>
        </w:tc>
      </w:tr>
      <w:tr w:rsidR="00C651AF" w:rsidRPr="00BE52EE" w14:paraId="4531D943" w14:textId="77777777" w:rsidTr="00C651AF">
        <w:tc>
          <w:tcPr>
            <w:tcW w:w="3978" w:type="dxa"/>
          </w:tcPr>
          <w:p w14:paraId="7DF38CA0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727" w:type="dxa"/>
          </w:tcPr>
          <w:p w14:paraId="0366DB6D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Betrag</w:t>
            </w:r>
          </w:p>
        </w:tc>
        <w:tc>
          <w:tcPr>
            <w:tcW w:w="3105" w:type="dxa"/>
          </w:tcPr>
          <w:p w14:paraId="1BFC9D79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C651AF" w:rsidRPr="00BE52EE" w14:paraId="528F83DB" w14:textId="77777777" w:rsidTr="00C651AF">
        <w:tc>
          <w:tcPr>
            <w:tcW w:w="3978" w:type="dxa"/>
          </w:tcPr>
          <w:p w14:paraId="2468C2EC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Soll-Bestand lt. Kassenbuch</w:t>
            </w:r>
          </w:p>
        </w:tc>
        <w:tc>
          <w:tcPr>
            <w:tcW w:w="1727" w:type="dxa"/>
          </w:tcPr>
          <w:p w14:paraId="620A9A92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D8ADC7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3AA2602F" w14:textId="77777777" w:rsidTr="00C651AF">
        <w:tc>
          <w:tcPr>
            <w:tcW w:w="3978" w:type="dxa"/>
          </w:tcPr>
          <w:p w14:paraId="66C25D38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Ist-Bestand der Kasse</w:t>
            </w:r>
          </w:p>
        </w:tc>
        <w:tc>
          <w:tcPr>
            <w:tcW w:w="1727" w:type="dxa"/>
          </w:tcPr>
          <w:p w14:paraId="497F266D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F211D2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3B49033F" w14:textId="77777777" w:rsidTr="00C651AF">
        <w:tc>
          <w:tcPr>
            <w:tcW w:w="3978" w:type="dxa"/>
          </w:tcPr>
          <w:p w14:paraId="0250BC13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Differenz zum Soll-Bestand Kassenbuch</w:t>
            </w:r>
          </w:p>
        </w:tc>
        <w:tc>
          <w:tcPr>
            <w:tcW w:w="1727" w:type="dxa"/>
          </w:tcPr>
          <w:p w14:paraId="6E4BE5F0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C11B80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43496C3C" w14:textId="77777777" w:rsidTr="00C651AF">
        <w:tc>
          <w:tcPr>
            <w:tcW w:w="3978" w:type="dxa"/>
          </w:tcPr>
          <w:p w14:paraId="7B0E6A90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Noch nicht verbuchte Belege Ausgaben</w:t>
            </w:r>
          </w:p>
        </w:tc>
        <w:tc>
          <w:tcPr>
            <w:tcW w:w="1727" w:type="dxa"/>
          </w:tcPr>
          <w:p w14:paraId="731B1EFB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2806902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2C7333E8" w14:textId="77777777" w:rsidTr="00C651AF">
        <w:tc>
          <w:tcPr>
            <w:tcW w:w="3978" w:type="dxa"/>
          </w:tcPr>
          <w:p w14:paraId="72CA1309" w14:textId="77777777" w:rsidR="00C651AF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Noch nicht verbuchte Belege Einnahmen</w:t>
            </w:r>
          </w:p>
        </w:tc>
        <w:tc>
          <w:tcPr>
            <w:tcW w:w="1727" w:type="dxa"/>
          </w:tcPr>
          <w:p w14:paraId="4D4926EC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A66FFE2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45623534" w14:textId="77777777" w:rsidTr="00C651AF">
        <w:tc>
          <w:tcPr>
            <w:tcW w:w="3978" w:type="dxa"/>
          </w:tcPr>
          <w:p w14:paraId="5A9B049A" w14:textId="77777777" w:rsidR="00C651AF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Schwebeposten</w:t>
            </w:r>
          </w:p>
        </w:tc>
        <w:tc>
          <w:tcPr>
            <w:tcW w:w="1727" w:type="dxa"/>
          </w:tcPr>
          <w:p w14:paraId="080C6011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DCE10AA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6F0BA152" w14:textId="77777777" w:rsidTr="00C651AF">
        <w:tc>
          <w:tcPr>
            <w:tcW w:w="3978" w:type="dxa"/>
          </w:tcPr>
          <w:p w14:paraId="639FF7DC" w14:textId="77777777" w:rsidR="00C651AF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Verbleibende Differenz</w:t>
            </w:r>
          </w:p>
        </w:tc>
        <w:tc>
          <w:tcPr>
            <w:tcW w:w="1727" w:type="dxa"/>
          </w:tcPr>
          <w:p w14:paraId="0AF4A950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710153D" w14:textId="77777777" w:rsidR="00C651AF" w:rsidRPr="00BE52EE" w:rsidRDefault="00C651AF" w:rsidP="00C651A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3089227" w14:textId="713046A1" w:rsidR="009767C9" w:rsidRDefault="009767C9" w:rsidP="009767C9">
      <w:pPr>
        <w:ind w:left="426"/>
        <w:rPr>
          <w:rFonts w:ascii="Calibri" w:hAnsi="Calibri"/>
          <w:sz w:val="24"/>
          <w:szCs w:val="24"/>
          <w:u w:val="single"/>
        </w:rPr>
      </w:pPr>
      <w:r w:rsidRPr="00254EF0">
        <w:rPr>
          <w:rFonts w:ascii="Calibri" w:hAnsi="Calibri"/>
          <w:b/>
          <w:sz w:val="24"/>
          <w:szCs w:val="24"/>
          <w:u w:val="single"/>
        </w:rPr>
        <w:t>Variante 2:</w:t>
      </w:r>
      <w:r w:rsidRPr="00793C95">
        <w:rPr>
          <w:rFonts w:ascii="Calibri" w:hAnsi="Calibri"/>
          <w:sz w:val="24"/>
          <w:szCs w:val="24"/>
          <w:u w:val="single"/>
        </w:rPr>
        <w:t xml:space="preserve"> Ausweis des Soll-S</w:t>
      </w:r>
      <w:r>
        <w:rPr>
          <w:rFonts w:ascii="Calibri" w:hAnsi="Calibri"/>
          <w:sz w:val="24"/>
          <w:szCs w:val="24"/>
          <w:u w:val="single"/>
        </w:rPr>
        <w:t>tandes nicht nach Zahlwegen getrennt</w:t>
      </w:r>
      <w:r w:rsidRPr="00793C95">
        <w:rPr>
          <w:rFonts w:ascii="Calibri" w:hAnsi="Calibri"/>
          <w:sz w:val="24"/>
          <w:szCs w:val="24"/>
          <w:u w:val="single"/>
        </w:rPr>
        <w:t>:</w:t>
      </w:r>
    </w:p>
    <w:p w14:paraId="641287CC" w14:textId="77777777" w:rsidR="009767C9" w:rsidRPr="00793C95" w:rsidRDefault="009767C9" w:rsidP="009767C9">
      <w:pPr>
        <w:ind w:left="426"/>
        <w:rPr>
          <w:rFonts w:ascii="Calibri" w:hAnsi="Calibri"/>
          <w:sz w:val="24"/>
          <w:szCs w:val="24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727"/>
        <w:gridCol w:w="3105"/>
      </w:tblGrid>
      <w:tr w:rsidR="009767C9" w:rsidRPr="00450491" w14:paraId="361A407A" w14:textId="77777777" w:rsidTr="001E137F">
        <w:tc>
          <w:tcPr>
            <w:tcW w:w="3978" w:type="dxa"/>
          </w:tcPr>
          <w:p w14:paraId="5DAA835A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Prüfung</w:t>
            </w:r>
          </w:p>
        </w:tc>
        <w:tc>
          <w:tcPr>
            <w:tcW w:w="1727" w:type="dxa"/>
          </w:tcPr>
          <w:p w14:paraId="717E04E9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Betrag</w:t>
            </w:r>
          </w:p>
        </w:tc>
        <w:tc>
          <w:tcPr>
            <w:tcW w:w="3105" w:type="dxa"/>
          </w:tcPr>
          <w:p w14:paraId="0A8F4A18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450491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9767C9" w:rsidRPr="00450491" w14:paraId="34D7698E" w14:textId="77777777" w:rsidTr="001E137F">
        <w:tc>
          <w:tcPr>
            <w:tcW w:w="3978" w:type="dxa"/>
          </w:tcPr>
          <w:p w14:paraId="28286648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Soll-Bestand lt. Kassenbuch</w:t>
            </w:r>
          </w:p>
        </w:tc>
        <w:tc>
          <w:tcPr>
            <w:tcW w:w="1727" w:type="dxa"/>
          </w:tcPr>
          <w:p w14:paraId="30E8A974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8B9A40D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767C9" w:rsidRPr="00450491" w14:paraId="6169088A" w14:textId="77777777" w:rsidTr="001E137F">
        <w:tc>
          <w:tcPr>
            <w:tcW w:w="3978" w:type="dxa"/>
          </w:tcPr>
          <w:p w14:paraId="46F93677" w14:textId="77777777" w:rsidR="009767C9" w:rsidRPr="00793C95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793C95">
              <w:rPr>
                <w:rFonts w:ascii="Calibri" w:hAnsi="Calibri"/>
                <w:sz w:val="24"/>
                <w:szCs w:val="24"/>
              </w:rPr>
              <w:t>Ist-Bestand der Kasse</w:t>
            </w:r>
          </w:p>
        </w:tc>
        <w:tc>
          <w:tcPr>
            <w:tcW w:w="1727" w:type="dxa"/>
          </w:tcPr>
          <w:p w14:paraId="61AB50D0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4836C0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767C9" w:rsidRPr="00450491" w14:paraId="04EE8ED2" w14:textId="77777777" w:rsidTr="001E137F">
        <w:trPr>
          <w:trHeight w:val="1858"/>
        </w:trPr>
        <w:tc>
          <w:tcPr>
            <w:tcW w:w="3978" w:type="dxa"/>
          </w:tcPr>
          <w:p w14:paraId="15797718" w14:textId="77777777" w:rsidR="009767C9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Davon</w:t>
            </w:r>
          </w:p>
          <w:p w14:paraId="6FDA88D7" w14:textId="77777777" w:rsidR="009767C9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Zahlweg ____________________ </w:t>
            </w:r>
          </w:p>
          <w:p w14:paraId="42110BA1" w14:textId="77777777" w:rsidR="009767C9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  <w:p w14:paraId="5093B6BA" w14:textId="748C366E" w:rsidR="009767C9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Zahlweg ____________________</w:t>
            </w:r>
          </w:p>
          <w:p w14:paraId="65F005D0" w14:textId="77777777" w:rsidR="009767C9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  <w:p w14:paraId="1F344EA3" w14:textId="08ACBD8A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Zahlweg ____________________</w:t>
            </w:r>
          </w:p>
        </w:tc>
        <w:tc>
          <w:tcPr>
            <w:tcW w:w="1727" w:type="dxa"/>
          </w:tcPr>
          <w:p w14:paraId="34B9963D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C55F87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767C9" w:rsidRPr="00450491" w14:paraId="217470A2" w14:textId="77777777" w:rsidTr="001E137F">
        <w:tc>
          <w:tcPr>
            <w:tcW w:w="3978" w:type="dxa"/>
          </w:tcPr>
          <w:p w14:paraId="4EE9BA6C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Differenz zum Soll-Bestand Kassenbuch</w:t>
            </w:r>
          </w:p>
        </w:tc>
        <w:tc>
          <w:tcPr>
            <w:tcW w:w="1727" w:type="dxa"/>
          </w:tcPr>
          <w:p w14:paraId="77A19A8C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DB2DA7C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767C9" w:rsidRPr="00450491" w14:paraId="06893365" w14:textId="77777777" w:rsidTr="001E137F">
        <w:tc>
          <w:tcPr>
            <w:tcW w:w="3978" w:type="dxa"/>
          </w:tcPr>
          <w:p w14:paraId="0B11C96D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Ausgaben</w:t>
            </w:r>
          </w:p>
        </w:tc>
        <w:tc>
          <w:tcPr>
            <w:tcW w:w="1727" w:type="dxa"/>
          </w:tcPr>
          <w:p w14:paraId="44691484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E44F575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767C9" w:rsidRPr="00450491" w14:paraId="025C6563" w14:textId="77777777" w:rsidTr="001E137F">
        <w:tc>
          <w:tcPr>
            <w:tcW w:w="3978" w:type="dxa"/>
          </w:tcPr>
          <w:p w14:paraId="58854B68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Noch nicht verbuchte Belege Einnahmen</w:t>
            </w:r>
          </w:p>
        </w:tc>
        <w:tc>
          <w:tcPr>
            <w:tcW w:w="1727" w:type="dxa"/>
          </w:tcPr>
          <w:p w14:paraId="0CAACAF2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F386A8D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767C9" w:rsidRPr="00450491" w14:paraId="43107888" w14:textId="77777777" w:rsidTr="001E137F">
        <w:tc>
          <w:tcPr>
            <w:tcW w:w="3978" w:type="dxa"/>
          </w:tcPr>
          <w:p w14:paraId="2DAA495A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Schwebeposten</w:t>
            </w:r>
          </w:p>
        </w:tc>
        <w:tc>
          <w:tcPr>
            <w:tcW w:w="1727" w:type="dxa"/>
          </w:tcPr>
          <w:p w14:paraId="78CCD8FC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AD43D7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767C9" w:rsidRPr="00450491" w14:paraId="24E25705" w14:textId="77777777" w:rsidTr="001E137F">
        <w:tc>
          <w:tcPr>
            <w:tcW w:w="3978" w:type="dxa"/>
          </w:tcPr>
          <w:p w14:paraId="69ECC2AF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450491">
              <w:rPr>
                <w:rFonts w:ascii="Calibri" w:hAnsi="Calibri"/>
                <w:sz w:val="24"/>
                <w:szCs w:val="24"/>
              </w:rPr>
              <w:t>Verbleibende Differenz</w:t>
            </w:r>
          </w:p>
        </w:tc>
        <w:tc>
          <w:tcPr>
            <w:tcW w:w="1727" w:type="dxa"/>
          </w:tcPr>
          <w:p w14:paraId="3AF5A624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F38280" w14:textId="77777777" w:rsidR="009767C9" w:rsidRPr="00450491" w:rsidRDefault="009767C9" w:rsidP="001E137F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8A3A135" w14:textId="77777777" w:rsidR="009767C9" w:rsidRDefault="009767C9" w:rsidP="006D7ABE">
      <w:pPr>
        <w:ind w:left="426"/>
        <w:rPr>
          <w:rFonts w:ascii="Calibri" w:hAnsi="Calibri"/>
          <w:sz w:val="24"/>
          <w:szCs w:val="24"/>
        </w:rPr>
      </w:pPr>
    </w:p>
    <w:p w14:paraId="4140EEF8" w14:textId="42BAEA4E" w:rsidR="00CB496D" w:rsidRPr="006D7ABE" w:rsidRDefault="00BF2C25" w:rsidP="006D7AB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 w:rsidRPr="006D7ABE">
        <w:rPr>
          <w:rFonts w:ascii="Calibri" w:hAnsi="Calibri"/>
          <w:b/>
          <w:sz w:val="24"/>
          <w:szCs w:val="24"/>
          <w:u w:val="single"/>
        </w:rPr>
        <w:t xml:space="preserve">Nur bei Konten: </w:t>
      </w:r>
      <w:r w:rsidR="00CB496D" w:rsidRPr="006D7ABE">
        <w:rPr>
          <w:rFonts w:ascii="Calibri" w:hAnsi="Calibri"/>
          <w:b/>
          <w:sz w:val="24"/>
          <w:szCs w:val="24"/>
          <w:u w:val="single"/>
        </w:rPr>
        <w:t>Durchsicht der Kontoauszüge</w:t>
      </w:r>
    </w:p>
    <w:p w14:paraId="08746247" w14:textId="55AFD07D" w:rsidR="00CB496D" w:rsidRDefault="00CB496D" w:rsidP="006D7ABE">
      <w:pPr>
        <w:pStyle w:val="Listenabsatz"/>
        <w:rPr>
          <w:rFonts w:ascii="Calibri" w:hAnsi="Calibri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221"/>
        <w:gridCol w:w="2691"/>
      </w:tblGrid>
      <w:tr w:rsidR="00CB496D" w:rsidRPr="00BE52EE" w14:paraId="5BF50796" w14:textId="77777777" w:rsidTr="006D7ABE">
        <w:tc>
          <w:tcPr>
            <w:tcW w:w="4016" w:type="dxa"/>
          </w:tcPr>
          <w:p w14:paraId="00022BA2" w14:textId="77777777" w:rsidR="00CB496D" w:rsidRPr="00BE52EE" w:rsidRDefault="00CB496D" w:rsidP="0070644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Prüfkriterium</w:t>
            </w:r>
          </w:p>
        </w:tc>
        <w:tc>
          <w:tcPr>
            <w:tcW w:w="1221" w:type="dxa"/>
          </w:tcPr>
          <w:p w14:paraId="6E509BA6" w14:textId="77777777" w:rsidR="00CB496D" w:rsidRPr="00BE52EE" w:rsidRDefault="00CB496D" w:rsidP="0070644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14:paraId="2570302D" w14:textId="77777777" w:rsidR="00CB496D" w:rsidRPr="00BE52EE" w:rsidRDefault="00CB496D" w:rsidP="0070644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CB496D" w:rsidRPr="00BE52EE" w14:paraId="6EA5B243" w14:textId="77777777" w:rsidTr="006D7ABE">
        <w:tc>
          <w:tcPr>
            <w:tcW w:w="4016" w:type="dxa"/>
          </w:tcPr>
          <w:p w14:paraId="6230EC24" w14:textId="0195C8A8" w:rsidR="00CB496D" w:rsidRPr="00BE52EE" w:rsidRDefault="008C4392" w:rsidP="004E691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Sind bei stichprobenartiger Überprüfung alle </w:t>
            </w:r>
            <w:r w:rsidR="004E6911">
              <w:rPr>
                <w:rFonts w:ascii="Calibri" w:hAnsi="Calibri"/>
                <w:sz w:val="24"/>
                <w:szCs w:val="24"/>
              </w:rPr>
              <w:t>Kontobewegungen</w:t>
            </w:r>
            <w:r>
              <w:rPr>
                <w:rFonts w:ascii="Calibri" w:hAnsi="Calibri"/>
                <w:sz w:val="24"/>
                <w:szCs w:val="24"/>
              </w:rPr>
              <w:t xml:space="preserve"> im Kassenbuch gebucht? </w:t>
            </w:r>
          </w:p>
        </w:tc>
        <w:tc>
          <w:tcPr>
            <w:tcW w:w="1221" w:type="dxa"/>
          </w:tcPr>
          <w:p w14:paraId="09E01B71" w14:textId="77777777" w:rsidR="00CB496D" w:rsidRPr="00BE52EE" w:rsidRDefault="00CB496D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758962EA" w14:textId="77777777" w:rsidR="00CB496D" w:rsidRPr="00BE52EE" w:rsidRDefault="00CB496D" w:rsidP="0070644F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91" w:type="dxa"/>
          </w:tcPr>
          <w:p w14:paraId="32A492EF" w14:textId="77777777" w:rsidR="00CB496D" w:rsidRPr="00BE52EE" w:rsidRDefault="00CB496D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C4392" w:rsidRPr="00BE52EE" w14:paraId="0D5F6E3D" w14:textId="77777777" w:rsidTr="00CB496D">
        <w:tc>
          <w:tcPr>
            <w:tcW w:w="4016" w:type="dxa"/>
          </w:tcPr>
          <w:p w14:paraId="223D5A9F" w14:textId="459DED0D" w:rsidR="008C4392" w:rsidRDefault="008C4392" w:rsidP="00F3414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Enthalten die Kontoauszüge auffällige Buchungen, z.B. Überweisungen auf Privatkonten des Kassenführers, ungewöhnliche Barabhebungen, unklare Kartenumsätze?</w:t>
            </w:r>
            <w:r w:rsidRPr="00BE52EE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</w:tcPr>
          <w:p w14:paraId="35DBB65A" w14:textId="77777777" w:rsidR="008C4392" w:rsidRPr="00BE52EE" w:rsidRDefault="008C4392" w:rsidP="008C4392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6CA5663" w14:textId="48EF66AC" w:rsidR="008C4392" w:rsidRPr="00BE52EE" w:rsidRDefault="008C4392" w:rsidP="008C4392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91" w:type="dxa"/>
          </w:tcPr>
          <w:p w14:paraId="3B60D886" w14:textId="77777777" w:rsidR="008C4392" w:rsidRPr="00BE52EE" w:rsidRDefault="008C4392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C4392" w:rsidRPr="00BE52EE" w14:paraId="1F183A6A" w14:textId="77777777" w:rsidTr="00CB496D">
        <w:tc>
          <w:tcPr>
            <w:tcW w:w="4016" w:type="dxa"/>
          </w:tcPr>
          <w:p w14:paraId="61215F4B" w14:textId="742A2212" w:rsidR="008C4392" w:rsidRDefault="008C4392" w:rsidP="008C439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Sind Barabhebungen als Eingang in einer Barkasse verbucht</w:t>
            </w:r>
          </w:p>
        </w:tc>
        <w:tc>
          <w:tcPr>
            <w:tcW w:w="1221" w:type="dxa"/>
          </w:tcPr>
          <w:p w14:paraId="2A5445DE" w14:textId="77777777" w:rsidR="008C4392" w:rsidRPr="00BE52EE" w:rsidRDefault="008C4392" w:rsidP="008C4392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5851B80E" w14:textId="7E092332" w:rsidR="008C4392" w:rsidRPr="00BE52EE" w:rsidRDefault="008C4392" w:rsidP="008C4392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91" w:type="dxa"/>
          </w:tcPr>
          <w:p w14:paraId="520EDBEF" w14:textId="77777777" w:rsidR="008C4392" w:rsidRPr="00BE52EE" w:rsidRDefault="008C4392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C4713" w:rsidRPr="00BE52EE" w14:paraId="0FB66E78" w14:textId="77777777" w:rsidTr="00820237">
        <w:tc>
          <w:tcPr>
            <w:tcW w:w="4016" w:type="dxa"/>
          </w:tcPr>
          <w:p w14:paraId="33714231" w14:textId="73E0E02D" w:rsidR="004C4713" w:rsidRDefault="007246EF" w:rsidP="004C471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Der Kontobestand ist im Verhältnis zu den zu tätigenden Zahlungen angemessen  und</w:t>
            </w:r>
            <w:r w:rsidRPr="000512AA">
              <w:rPr>
                <w:rFonts w:ascii="Calibri" w:hAnsi="Calibri"/>
                <w:sz w:val="24"/>
                <w:szCs w:val="24"/>
              </w:rPr>
              <w:t xml:space="preserve"> entspricht der Vorgabe des Stiftungsrats </w:t>
            </w:r>
            <w:r>
              <w:rPr>
                <w:rFonts w:ascii="Calibri" w:hAnsi="Calibri"/>
                <w:sz w:val="24"/>
                <w:szCs w:val="24"/>
              </w:rPr>
              <w:t>(Empfehlung: max. 500 EUR)</w:t>
            </w:r>
          </w:p>
        </w:tc>
        <w:tc>
          <w:tcPr>
            <w:tcW w:w="1221" w:type="dxa"/>
          </w:tcPr>
          <w:p w14:paraId="1B051D1B" w14:textId="77777777" w:rsidR="004C4713" w:rsidRPr="00BE52EE" w:rsidRDefault="004C4713" w:rsidP="00820237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E3A5D57" w14:textId="77777777" w:rsidR="004C4713" w:rsidRPr="00BE52EE" w:rsidRDefault="004C4713" w:rsidP="00820237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91" w:type="dxa"/>
          </w:tcPr>
          <w:p w14:paraId="101BA5DB" w14:textId="77777777" w:rsidR="004C4713" w:rsidRPr="00BE52EE" w:rsidRDefault="004C4713" w:rsidP="00820237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4DE380E" w14:textId="42588648" w:rsidR="00CB496D" w:rsidRDefault="00CB496D" w:rsidP="006D7ABE">
      <w:pPr>
        <w:pStyle w:val="Listenabsatz"/>
        <w:ind w:left="426"/>
        <w:rPr>
          <w:rFonts w:ascii="Calibri" w:hAnsi="Calibri"/>
          <w:sz w:val="24"/>
          <w:szCs w:val="24"/>
        </w:rPr>
      </w:pPr>
    </w:p>
    <w:p w14:paraId="592451B2" w14:textId="14DECFA2" w:rsidR="00CB496D" w:rsidRDefault="00CB496D" w:rsidP="006D7ABE">
      <w:pPr>
        <w:pStyle w:val="Listenabsatz"/>
        <w:rPr>
          <w:rFonts w:ascii="Calibri" w:hAnsi="Calibri"/>
          <w:sz w:val="24"/>
          <w:szCs w:val="24"/>
        </w:rPr>
      </w:pPr>
    </w:p>
    <w:p w14:paraId="42D04514" w14:textId="63CEDA1E" w:rsidR="007D22B9" w:rsidRDefault="007D22B9" w:rsidP="006D7ABE">
      <w:pPr>
        <w:pStyle w:val="Listenabsatz"/>
        <w:rPr>
          <w:rFonts w:ascii="Calibri" w:hAnsi="Calibri"/>
          <w:sz w:val="24"/>
          <w:szCs w:val="24"/>
        </w:rPr>
      </w:pPr>
    </w:p>
    <w:p w14:paraId="1192A929" w14:textId="3CF0757A" w:rsidR="007D22B9" w:rsidRDefault="007D22B9" w:rsidP="006D7ABE">
      <w:pPr>
        <w:pStyle w:val="Listenabsatz"/>
        <w:rPr>
          <w:rFonts w:ascii="Calibri" w:hAnsi="Calibri"/>
          <w:sz w:val="24"/>
          <w:szCs w:val="24"/>
        </w:rPr>
      </w:pPr>
    </w:p>
    <w:p w14:paraId="6FD7A8DA" w14:textId="6712ACBC" w:rsidR="007D22B9" w:rsidRDefault="007D22B9" w:rsidP="006D7ABE">
      <w:pPr>
        <w:pStyle w:val="Listenabsatz"/>
        <w:rPr>
          <w:rFonts w:ascii="Calibri" w:hAnsi="Calibri"/>
          <w:sz w:val="24"/>
          <w:szCs w:val="24"/>
        </w:rPr>
      </w:pPr>
    </w:p>
    <w:p w14:paraId="52798788" w14:textId="404C88C3" w:rsidR="007D22B9" w:rsidRDefault="007D22B9" w:rsidP="006D7ABE">
      <w:pPr>
        <w:pStyle w:val="Listenabsatz"/>
        <w:rPr>
          <w:rFonts w:ascii="Calibri" w:hAnsi="Calibri"/>
          <w:sz w:val="24"/>
          <w:szCs w:val="24"/>
        </w:rPr>
      </w:pPr>
    </w:p>
    <w:p w14:paraId="5327852B" w14:textId="75D48270" w:rsidR="007D22B9" w:rsidRDefault="007D22B9" w:rsidP="006D7ABE">
      <w:pPr>
        <w:pStyle w:val="Listenabsatz"/>
        <w:rPr>
          <w:rFonts w:ascii="Calibri" w:hAnsi="Calibri"/>
          <w:sz w:val="24"/>
          <w:szCs w:val="24"/>
        </w:rPr>
      </w:pPr>
    </w:p>
    <w:p w14:paraId="749D0B0E" w14:textId="72EB6CD3" w:rsidR="007D22B9" w:rsidRDefault="007D22B9" w:rsidP="006D7ABE">
      <w:pPr>
        <w:pStyle w:val="Listenabsatz"/>
        <w:rPr>
          <w:rFonts w:ascii="Calibri" w:hAnsi="Calibri"/>
          <w:sz w:val="24"/>
          <w:szCs w:val="24"/>
        </w:rPr>
      </w:pPr>
    </w:p>
    <w:p w14:paraId="4CBAD8AE" w14:textId="77777777" w:rsidR="007D22B9" w:rsidRDefault="007D22B9" w:rsidP="006D7ABE">
      <w:pPr>
        <w:pStyle w:val="Listenabsatz"/>
        <w:rPr>
          <w:rFonts w:ascii="Calibri" w:hAnsi="Calibri"/>
          <w:sz w:val="24"/>
          <w:szCs w:val="24"/>
        </w:rPr>
      </w:pPr>
    </w:p>
    <w:p w14:paraId="66AC8C89" w14:textId="4272F641" w:rsidR="002519CE" w:rsidRPr="006D7ABE" w:rsidRDefault="00F3414E" w:rsidP="006D7AB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 w:rsidRPr="006D7ABE">
        <w:rPr>
          <w:rFonts w:ascii="Calibri" w:hAnsi="Calibri"/>
          <w:b/>
          <w:sz w:val="24"/>
          <w:szCs w:val="24"/>
          <w:u w:val="single"/>
        </w:rPr>
        <w:t>Prüfung des Kassenbuchs</w:t>
      </w:r>
      <w:r w:rsidR="002519CE" w:rsidRPr="006D7ABE">
        <w:rPr>
          <w:rFonts w:ascii="Calibri" w:hAnsi="Calibri"/>
          <w:b/>
          <w:sz w:val="24"/>
          <w:szCs w:val="24"/>
          <w:u w:val="single"/>
        </w:rPr>
        <w:t xml:space="preserve"> (Stichprobenprüfung)</w:t>
      </w:r>
    </w:p>
    <w:p w14:paraId="04985344" w14:textId="6CC53BDD" w:rsidR="002519CE" w:rsidRDefault="006D7ABE" w:rsidP="006D7ABE">
      <w:pPr>
        <w:ind w:left="70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Siehe auch: Grundsätze ordnungsgemäßer Buchführung (</w:t>
      </w:r>
      <w:r w:rsidR="00254EF0">
        <w:rPr>
          <w:rFonts w:ascii="Calibri" w:hAnsi="Calibri"/>
          <w:sz w:val="24"/>
          <w:szCs w:val="24"/>
        </w:rPr>
        <w:t>siehe Seite 8</w:t>
      </w:r>
      <w:r>
        <w:rPr>
          <w:rFonts w:ascii="Calibri" w:hAnsi="Calibri"/>
          <w:sz w:val="24"/>
          <w:szCs w:val="24"/>
        </w:rPr>
        <w:t>)</w:t>
      </w:r>
    </w:p>
    <w:p w14:paraId="0F20D394" w14:textId="77777777" w:rsidR="006D7ABE" w:rsidRDefault="006D7ABE" w:rsidP="002519CE">
      <w:pPr>
        <w:ind w:left="786"/>
        <w:rPr>
          <w:rFonts w:ascii="Calibri" w:hAnsi="Calibri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1209"/>
        <w:gridCol w:w="2664"/>
      </w:tblGrid>
      <w:tr w:rsidR="002519CE" w:rsidRPr="00BE52EE" w14:paraId="3E7B80B3" w14:textId="77777777" w:rsidTr="006D7ABE">
        <w:tc>
          <w:tcPr>
            <w:tcW w:w="4055" w:type="dxa"/>
          </w:tcPr>
          <w:p w14:paraId="62BF15F7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Prüfkriterium</w:t>
            </w:r>
          </w:p>
        </w:tc>
        <w:tc>
          <w:tcPr>
            <w:tcW w:w="1209" w:type="dxa"/>
          </w:tcPr>
          <w:p w14:paraId="57BAA2C2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2E02DA3F" w14:textId="77777777" w:rsidR="002519CE" w:rsidRPr="00BE52EE" w:rsidRDefault="002519CE" w:rsidP="00E257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BF2C25" w:rsidRPr="00BE52EE" w14:paraId="37E93169" w14:textId="77777777" w:rsidTr="006D7ABE">
        <w:tc>
          <w:tcPr>
            <w:tcW w:w="4055" w:type="dxa"/>
          </w:tcPr>
          <w:p w14:paraId="08FD1E0D" w14:textId="7D67C121" w:rsidR="00BF2C25" w:rsidRPr="00BE52EE" w:rsidRDefault="00BF2C2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Zahlungen werden grds. über die Verrechnungsstelle abgewickelt</w:t>
            </w:r>
          </w:p>
        </w:tc>
        <w:tc>
          <w:tcPr>
            <w:tcW w:w="1209" w:type="dxa"/>
          </w:tcPr>
          <w:p w14:paraId="1B2635DB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6EA21307" w14:textId="6EF5F8F0" w:rsidR="00BF2C25" w:rsidRPr="00BE52EE" w:rsidRDefault="00BF2C25" w:rsidP="00BF2C25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5AC0F7A4" w14:textId="77777777" w:rsidR="00BF2C25" w:rsidRPr="00BE52EE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E6911" w:rsidRPr="00BE52EE" w14:paraId="41A212F8" w14:textId="77777777" w:rsidTr="006D7ABE">
        <w:tc>
          <w:tcPr>
            <w:tcW w:w="4055" w:type="dxa"/>
          </w:tcPr>
          <w:p w14:paraId="7C2DE365" w14:textId="110774C6" w:rsidR="004E6911" w:rsidRDefault="004E691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Ist das Kassenbuch übersichtlich</w:t>
            </w:r>
            <w:r w:rsidR="0025710D">
              <w:rPr>
                <w:rFonts w:ascii="Calibri" w:hAnsi="Calibri"/>
                <w:sz w:val="24"/>
                <w:szCs w:val="24"/>
              </w:rPr>
              <w:t xml:space="preserve"> und ordentlich geführt?</w:t>
            </w:r>
          </w:p>
        </w:tc>
        <w:tc>
          <w:tcPr>
            <w:tcW w:w="1209" w:type="dxa"/>
          </w:tcPr>
          <w:p w14:paraId="03B9D20B" w14:textId="77777777" w:rsidR="0025710D" w:rsidRPr="00BE52EE" w:rsidRDefault="0025710D" w:rsidP="0025710D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0779A31D" w14:textId="0ABBA786" w:rsidR="004E6911" w:rsidRPr="00BE52EE" w:rsidRDefault="0025710D" w:rsidP="0025710D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6073481B" w14:textId="77777777" w:rsidR="004E6911" w:rsidRPr="00BE52EE" w:rsidRDefault="004E6911" w:rsidP="00BF2C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F2C25" w:rsidRPr="00BE52EE" w14:paraId="773C1570" w14:textId="77777777" w:rsidTr="006D7ABE">
        <w:tc>
          <w:tcPr>
            <w:tcW w:w="4055" w:type="dxa"/>
          </w:tcPr>
          <w:p w14:paraId="07EA379F" w14:textId="0858E904" w:rsidR="00BF2C25" w:rsidDel="00B846C4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Sind die Buchungstexte aussagekräftig?</w:t>
            </w:r>
          </w:p>
        </w:tc>
        <w:tc>
          <w:tcPr>
            <w:tcW w:w="1209" w:type="dxa"/>
          </w:tcPr>
          <w:p w14:paraId="36588878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3F648276" w14:textId="7D782DFE" w:rsidR="00BF2C25" w:rsidRPr="00BE52EE" w:rsidRDefault="00BF2C25" w:rsidP="00BF2C25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0DEDCF73" w14:textId="77777777" w:rsidR="00BF2C25" w:rsidRPr="00BE52EE" w:rsidRDefault="00BF2C25" w:rsidP="00BF2C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492C62DF" w14:textId="77777777" w:rsidTr="00F3414E">
        <w:tc>
          <w:tcPr>
            <w:tcW w:w="4055" w:type="dxa"/>
          </w:tcPr>
          <w:p w14:paraId="7CB794FE" w14:textId="496856C3" w:rsidR="00C651AF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Sind nach einer stichprobenhaften Überprüfung für alle gebuchten Vorgänge ordnungsgemäße Belege und ggf. weitere zahlungsbegründende Unterlagen vorhanden (Rechnungen, Quittungen, Lieferscheine, Berechnungen) </w:t>
            </w:r>
          </w:p>
        </w:tc>
        <w:tc>
          <w:tcPr>
            <w:tcW w:w="1209" w:type="dxa"/>
          </w:tcPr>
          <w:p w14:paraId="3FDB58B6" w14:textId="77777777" w:rsidR="00C651AF" w:rsidRPr="00BE52EE" w:rsidRDefault="00C651AF" w:rsidP="00C651A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9DBC68A" w14:textId="5CE71CD3" w:rsidR="00C651AF" w:rsidRPr="00BE52EE" w:rsidRDefault="00C651AF" w:rsidP="00C651A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6F5C761E" w14:textId="77777777" w:rsidR="00C651AF" w:rsidRPr="00BE52E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17B396C1" w14:textId="77777777" w:rsidTr="00C651A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77E" w14:textId="0DD74614" w:rsidR="00C651AF" w:rsidRPr="00BE52EE" w:rsidRDefault="00C651AF" w:rsidP="00B75C3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Wurden Zahlungen für die Vergütung von Arbeitszeit (Lohnzahlungen, GfB, Honorare) gebucht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23F" w14:textId="77777777" w:rsidR="00C651AF" w:rsidRPr="00BE52EE" w:rsidRDefault="00C651AF" w:rsidP="00C651A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46236C4" w14:textId="62BA759E" w:rsidR="00C651AF" w:rsidRPr="00BE52EE" w:rsidRDefault="00C651AF" w:rsidP="00C651A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223" w14:textId="77777777" w:rsidR="00C651AF" w:rsidRPr="00BE52E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03B00090" w14:textId="77777777" w:rsidTr="00F3414E">
        <w:tc>
          <w:tcPr>
            <w:tcW w:w="4055" w:type="dxa"/>
          </w:tcPr>
          <w:p w14:paraId="4FBD24A1" w14:textId="682257CD" w:rsidR="00C651AF" w:rsidRPr="00BE52EE" w:rsidDel="00F3414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Nur bei Konten: Sind die gebuchten Vorgänge im Kontoauszug nachvollziehbar.</w:t>
            </w:r>
          </w:p>
        </w:tc>
        <w:tc>
          <w:tcPr>
            <w:tcW w:w="1209" w:type="dxa"/>
          </w:tcPr>
          <w:p w14:paraId="4368F23E" w14:textId="77777777" w:rsidR="00C651AF" w:rsidRPr="00BE52EE" w:rsidRDefault="00C651AF" w:rsidP="00C651A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263307A9" w14:textId="2C21FD21" w:rsidR="00C651AF" w:rsidRPr="00BE52EE" w:rsidRDefault="00C651AF" w:rsidP="00C651A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0EB9A9B3" w14:textId="77777777" w:rsidR="00C651AF" w:rsidRPr="00BE52E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77BF5551" w14:textId="77777777" w:rsidTr="00F3414E">
        <w:tc>
          <w:tcPr>
            <w:tcW w:w="4055" w:type="dxa"/>
          </w:tcPr>
          <w:p w14:paraId="1036B370" w14:textId="454976D0" w:rsidR="00C651AF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Nur bei Barkassen: Zahlungen werden grundsätzlich unbar abgewickelt.</w:t>
            </w:r>
          </w:p>
        </w:tc>
        <w:tc>
          <w:tcPr>
            <w:tcW w:w="1209" w:type="dxa"/>
          </w:tcPr>
          <w:p w14:paraId="2E5FEB1F" w14:textId="77777777" w:rsidR="00C651AF" w:rsidRPr="00BE52EE" w:rsidRDefault="00C651AF" w:rsidP="00C651A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1D8E8437" w14:textId="30CBCAC5" w:rsidR="00C651AF" w:rsidRPr="00BE52EE" w:rsidRDefault="00C651AF" w:rsidP="00C651A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7F72F21E" w14:textId="77777777" w:rsidR="00C651AF" w:rsidRPr="00BE52E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397E6E3" w14:textId="5A6E4D2A" w:rsidR="002519CE" w:rsidRDefault="002519CE" w:rsidP="002519CE">
      <w:pPr>
        <w:ind w:left="1416"/>
        <w:rPr>
          <w:rFonts w:ascii="Calibri" w:hAnsi="Calibri"/>
          <w:sz w:val="24"/>
          <w:szCs w:val="24"/>
        </w:rPr>
      </w:pPr>
    </w:p>
    <w:p w14:paraId="089EC3F9" w14:textId="77777777" w:rsidR="006056BA" w:rsidRDefault="006056BA" w:rsidP="002519CE">
      <w:pPr>
        <w:ind w:left="1416"/>
        <w:rPr>
          <w:rFonts w:ascii="Calibri" w:hAnsi="Calibri"/>
          <w:sz w:val="24"/>
          <w:szCs w:val="24"/>
        </w:rPr>
      </w:pPr>
    </w:p>
    <w:p w14:paraId="7DBC3C01" w14:textId="3A5A9FDF" w:rsidR="00C651AF" w:rsidRDefault="00C651AF" w:rsidP="002519C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Belegprüfung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1209"/>
        <w:gridCol w:w="2664"/>
      </w:tblGrid>
      <w:tr w:rsidR="00C651AF" w:rsidRPr="00BE52EE" w14:paraId="58F04693" w14:textId="77777777" w:rsidTr="00C651AF">
        <w:tc>
          <w:tcPr>
            <w:tcW w:w="4055" w:type="dxa"/>
          </w:tcPr>
          <w:p w14:paraId="474D8FDE" w14:textId="77777777" w:rsidR="00C651AF" w:rsidRPr="00BE52EE" w:rsidRDefault="00C651AF" w:rsidP="00C651A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Prüfkriterium</w:t>
            </w:r>
          </w:p>
        </w:tc>
        <w:tc>
          <w:tcPr>
            <w:tcW w:w="1209" w:type="dxa"/>
          </w:tcPr>
          <w:p w14:paraId="05950833" w14:textId="77777777" w:rsidR="00C651AF" w:rsidRPr="00BE52EE" w:rsidRDefault="00C651AF" w:rsidP="00C651A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41684A1E" w14:textId="77777777" w:rsidR="00C651AF" w:rsidRPr="00BE52EE" w:rsidRDefault="00C651AF" w:rsidP="00C651A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C651AF" w:rsidRPr="00BE52EE" w14:paraId="005D02EE" w14:textId="77777777" w:rsidTr="00C651AF">
        <w:tc>
          <w:tcPr>
            <w:tcW w:w="4055" w:type="dxa"/>
          </w:tcPr>
          <w:p w14:paraId="13225951" w14:textId="177D5F88" w:rsidR="00C651AF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Sind nach einer stichprobenhaften Überprüfung alle Belege im Kassenbuch verbucht? </w:t>
            </w:r>
          </w:p>
        </w:tc>
        <w:tc>
          <w:tcPr>
            <w:tcW w:w="1209" w:type="dxa"/>
          </w:tcPr>
          <w:p w14:paraId="27C9217D" w14:textId="77777777" w:rsidR="00C651AF" w:rsidRPr="00BE52EE" w:rsidRDefault="00C651AF" w:rsidP="00C651A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6A168090" w14:textId="77777777" w:rsidR="00C651AF" w:rsidRPr="00BE52EE" w:rsidRDefault="00C651AF" w:rsidP="00C651A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7C4F1170" w14:textId="77777777" w:rsidR="00C651AF" w:rsidRPr="00BE52E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5344E33E" w14:textId="77777777" w:rsidTr="00C651AF">
        <w:tc>
          <w:tcPr>
            <w:tcW w:w="4055" w:type="dxa"/>
          </w:tcPr>
          <w:p w14:paraId="1D55C9BD" w14:textId="514D69AB" w:rsidR="00C651AF" w:rsidRPr="00BE52E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 xml:space="preserve">Stehen alle </w:t>
            </w:r>
            <w:r>
              <w:rPr>
                <w:rFonts w:ascii="Calibri" w:hAnsi="Calibri"/>
                <w:sz w:val="24"/>
                <w:szCs w:val="24"/>
              </w:rPr>
              <w:t>Vorgänge</w:t>
            </w:r>
            <w:r w:rsidRPr="00BE52EE">
              <w:rPr>
                <w:rFonts w:ascii="Calibri" w:hAnsi="Calibri"/>
                <w:sz w:val="24"/>
                <w:szCs w:val="24"/>
              </w:rPr>
              <w:t xml:space="preserve"> in einem klaren Zusammenhang mit der Tätigkeit de</w:t>
            </w:r>
            <w:r>
              <w:rPr>
                <w:rFonts w:ascii="Calibri" w:hAnsi="Calibri"/>
                <w:sz w:val="24"/>
                <w:szCs w:val="24"/>
              </w:rPr>
              <w:t>r Kirchengemeinde</w:t>
            </w:r>
            <w:r w:rsidRPr="00BE52EE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209" w:type="dxa"/>
          </w:tcPr>
          <w:p w14:paraId="7F292499" w14:textId="77777777" w:rsidR="00C651AF" w:rsidRPr="00BE52EE" w:rsidRDefault="00C651AF" w:rsidP="00C651A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686E0770" w14:textId="77777777" w:rsidR="00C651AF" w:rsidRPr="00BE52E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6020540A" w14:textId="77777777" w:rsidR="00C651AF" w:rsidRPr="00BE52E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651AF" w:rsidRPr="00BE52EE" w14:paraId="79CDF644" w14:textId="77777777" w:rsidTr="00C651A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B26A" w14:textId="40F0C54F" w:rsidR="00C651AF" w:rsidRDefault="00C651AF" w:rsidP="0025710D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t>Wurden Auszahlungsbelege unzulässiger Weise von der Person unterschrieben und zur Zahlung freigegeben, die gleichzeitig Zahlungsempfänger ist?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3F4" w14:textId="77777777" w:rsidR="00C651AF" w:rsidRPr="00BE52EE" w:rsidRDefault="00C651AF" w:rsidP="00C651A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134DD15E" w14:textId="77777777" w:rsidR="00C651AF" w:rsidRPr="00BE52EE" w:rsidRDefault="00C651AF" w:rsidP="00C651A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C1F1" w14:textId="77777777" w:rsidR="00C651AF" w:rsidRPr="00BE52EE" w:rsidRDefault="00C651AF" w:rsidP="00C651A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37288" w:rsidRPr="00BE52EE" w14:paraId="3B187869" w14:textId="77777777" w:rsidTr="00637288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7DE" w14:textId="1D20CD7E" w:rsidR="00637288" w:rsidRPr="00BE52EE" w:rsidRDefault="00637288" w:rsidP="0025710D">
            <w:pPr>
              <w:rPr>
                <w:rFonts w:ascii="Calibri" w:hAnsi="Calibri"/>
                <w:sz w:val="24"/>
                <w:szCs w:val="24"/>
              </w:rPr>
            </w:pPr>
            <w:r w:rsidRPr="00BE52EE">
              <w:rPr>
                <w:rFonts w:ascii="Calibri" w:hAnsi="Calibri"/>
                <w:sz w:val="24"/>
                <w:szCs w:val="24"/>
              </w:rPr>
              <w:lastRenderedPageBreak/>
              <w:t>Sind die Belege chronologisch (zeitlich) geordnet und mi</w:t>
            </w:r>
            <w:r w:rsidR="0025710D">
              <w:rPr>
                <w:rFonts w:ascii="Calibri" w:hAnsi="Calibri"/>
                <w:sz w:val="24"/>
                <w:szCs w:val="24"/>
              </w:rPr>
              <w:t>t</w:t>
            </w:r>
            <w:r w:rsidRPr="00BE52EE">
              <w:rPr>
                <w:rFonts w:ascii="Calibri" w:hAnsi="Calibri"/>
                <w:sz w:val="24"/>
                <w:szCs w:val="24"/>
              </w:rPr>
              <w:t xml:space="preserve"> fortlaufender BelegNr. gekennzeichnet?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6AF" w14:textId="77777777" w:rsidR="00637288" w:rsidRPr="00BE52EE" w:rsidRDefault="00637288" w:rsidP="00637288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3FFC2E1D" w14:textId="163DD63F" w:rsidR="00637288" w:rsidRPr="00637288" w:rsidRDefault="00637288" w:rsidP="00637288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EAC6" w14:textId="77777777" w:rsidR="00637288" w:rsidRPr="00BE52EE" w:rsidRDefault="00637288" w:rsidP="0063728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1B40D05" w14:textId="01E214DD" w:rsidR="00C651AF" w:rsidRDefault="00C651AF" w:rsidP="00C651AF">
      <w:pPr>
        <w:ind w:left="720"/>
        <w:rPr>
          <w:rFonts w:ascii="Calibri" w:hAnsi="Calibri"/>
          <w:b/>
          <w:sz w:val="24"/>
          <w:szCs w:val="24"/>
          <w:u w:val="single"/>
        </w:rPr>
      </w:pPr>
    </w:p>
    <w:p w14:paraId="18EAEEBD" w14:textId="5014CD23" w:rsidR="00B305B7" w:rsidRDefault="00B305B7" w:rsidP="00C651AF">
      <w:pPr>
        <w:ind w:left="720"/>
        <w:rPr>
          <w:rFonts w:ascii="Calibri" w:hAnsi="Calibri"/>
          <w:b/>
          <w:sz w:val="24"/>
          <w:szCs w:val="24"/>
          <w:u w:val="single"/>
        </w:rPr>
      </w:pPr>
    </w:p>
    <w:p w14:paraId="490E8EA2" w14:textId="0BC88C80" w:rsidR="007D22B9" w:rsidRDefault="007D22B9" w:rsidP="00C651AF">
      <w:pPr>
        <w:ind w:left="720"/>
        <w:rPr>
          <w:rFonts w:ascii="Calibri" w:hAnsi="Calibri"/>
          <w:b/>
          <w:sz w:val="24"/>
          <w:szCs w:val="24"/>
          <w:u w:val="single"/>
        </w:rPr>
      </w:pPr>
    </w:p>
    <w:p w14:paraId="27C2AF24" w14:textId="77777777" w:rsidR="007D22B9" w:rsidRDefault="007D22B9" w:rsidP="00C651AF">
      <w:pPr>
        <w:ind w:left="720"/>
        <w:rPr>
          <w:rFonts w:ascii="Calibri" w:hAnsi="Calibri"/>
          <w:b/>
          <w:sz w:val="24"/>
          <w:szCs w:val="24"/>
          <w:u w:val="single"/>
        </w:rPr>
      </w:pPr>
    </w:p>
    <w:p w14:paraId="5E9CAECA" w14:textId="4D818AF2" w:rsidR="002519CE" w:rsidRPr="00373D81" w:rsidRDefault="00BF2C25" w:rsidP="002519CE">
      <w:pPr>
        <w:numPr>
          <w:ilvl w:val="0"/>
          <w:numId w:val="16"/>
        </w:num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Nur bei Barkassen: Aufbewahrung von Barmitteln</w:t>
      </w:r>
    </w:p>
    <w:p w14:paraId="180CEED0" w14:textId="4F19A172" w:rsidR="002519CE" w:rsidRPr="0022010D" w:rsidRDefault="002519CE" w:rsidP="002519CE">
      <w:pPr>
        <w:tabs>
          <w:tab w:val="left" w:pos="426"/>
        </w:tabs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ab/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1209"/>
        <w:gridCol w:w="2664"/>
      </w:tblGrid>
      <w:tr w:rsidR="00BF2C25" w:rsidRPr="00BE52EE" w14:paraId="27FFB6CD" w14:textId="77777777" w:rsidTr="0070644F">
        <w:tc>
          <w:tcPr>
            <w:tcW w:w="4055" w:type="dxa"/>
          </w:tcPr>
          <w:p w14:paraId="59B1D170" w14:textId="77777777" w:rsidR="00BF2C25" w:rsidRPr="00BE52EE" w:rsidRDefault="00BF2C25" w:rsidP="0070644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Prüfkriterium</w:t>
            </w:r>
          </w:p>
        </w:tc>
        <w:tc>
          <w:tcPr>
            <w:tcW w:w="1209" w:type="dxa"/>
          </w:tcPr>
          <w:p w14:paraId="15BC9A8B" w14:textId="77777777" w:rsidR="00BF2C25" w:rsidRPr="00BE52EE" w:rsidRDefault="00BF2C25" w:rsidP="0070644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7F818CB3" w14:textId="77777777" w:rsidR="00BF2C25" w:rsidRPr="00BE52EE" w:rsidRDefault="00BF2C25" w:rsidP="0070644F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Calibri" w:hAnsi="Calibri"/>
                <w:b/>
                <w:sz w:val="24"/>
                <w:szCs w:val="24"/>
              </w:rPr>
              <w:t>Anmerkung</w:t>
            </w:r>
          </w:p>
        </w:tc>
      </w:tr>
      <w:tr w:rsidR="00BF2C25" w:rsidRPr="00BE52EE" w14:paraId="359EC1CB" w14:textId="77777777" w:rsidTr="0070644F">
        <w:tc>
          <w:tcPr>
            <w:tcW w:w="4055" w:type="dxa"/>
          </w:tcPr>
          <w:p w14:paraId="2194F8EB" w14:textId="2200F8B7" w:rsidR="00BF2C25" w:rsidRPr="006D7ABE" w:rsidRDefault="00BF2C25" w:rsidP="0070644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 wird nur eine angemessene Menge an Bargeld vo</w:t>
            </w:r>
            <w:r w:rsidR="0025710D">
              <w:rPr>
                <w:rFonts w:ascii="Calibri" w:hAnsi="Calibri"/>
                <w:sz w:val="24"/>
                <w:szCs w:val="24"/>
              </w:rPr>
              <w:t>r</w:t>
            </w:r>
            <w:r>
              <w:rPr>
                <w:rFonts w:ascii="Calibri" w:hAnsi="Calibri"/>
                <w:sz w:val="24"/>
                <w:szCs w:val="24"/>
              </w:rPr>
              <w:t>gehalten</w:t>
            </w:r>
            <w:r w:rsidR="007246EF">
              <w:rPr>
                <w:rFonts w:ascii="Calibri" w:hAnsi="Calibri"/>
                <w:sz w:val="24"/>
                <w:szCs w:val="24"/>
              </w:rPr>
              <w:t xml:space="preserve"> und der Kassenbestand entspricht der Vorgabe des Stiftungsrats</w:t>
            </w:r>
            <w:r w:rsidR="00B305B7">
              <w:rPr>
                <w:rFonts w:ascii="Calibri" w:hAnsi="Calibri"/>
                <w:sz w:val="24"/>
                <w:szCs w:val="24"/>
              </w:rPr>
              <w:t>?</w:t>
            </w:r>
          </w:p>
        </w:tc>
        <w:tc>
          <w:tcPr>
            <w:tcW w:w="1209" w:type="dxa"/>
          </w:tcPr>
          <w:p w14:paraId="19A4ADDC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6B1E216A" w14:textId="5DAE8080" w:rsidR="00BF2C25" w:rsidRPr="00BE52EE" w:rsidRDefault="00BF2C25" w:rsidP="00BF2C25">
            <w:pPr>
              <w:rPr>
                <w:rFonts w:ascii="Calibri" w:hAnsi="Calibri"/>
                <w:b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7DF4DBBC" w14:textId="77777777" w:rsidR="00BF2C25" w:rsidRPr="00BE52EE" w:rsidRDefault="00BF2C25" w:rsidP="0070644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BF2C25" w:rsidRPr="00BE52EE" w14:paraId="4F32E82D" w14:textId="77777777" w:rsidTr="0070644F">
        <w:tc>
          <w:tcPr>
            <w:tcW w:w="4055" w:type="dxa"/>
          </w:tcPr>
          <w:p w14:paraId="440587BE" w14:textId="4CA240CE" w:rsidR="003F51F2" w:rsidRDefault="00BF2C25" w:rsidP="006372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Barmittel werden sicher verwahrt</w:t>
            </w:r>
            <w:r w:rsidR="003F51F2">
              <w:rPr>
                <w:rFonts w:ascii="Calibri" w:hAnsi="Calibri"/>
                <w:sz w:val="24"/>
                <w:szCs w:val="24"/>
              </w:rPr>
              <w:t>:</w:t>
            </w:r>
          </w:p>
          <w:p w14:paraId="58AE1272" w14:textId="7FE85B94" w:rsidR="00B305B7" w:rsidRDefault="00B305B7" w:rsidP="00B305B7">
            <w:pPr>
              <w:pStyle w:val="Listenabsatz"/>
              <w:numPr>
                <w:ilvl w:val="0"/>
                <w:numId w:val="18"/>
              </w:numPr>
              <w:ind w:left="466" w:hanging="431"/>
              <w:rPr>
                <w:rFonts w:ascii="Calibri" w:hAnsi="Calibri"/>
                <w:sz w:val="24"/>
                <w:szCs w:val="24"/>
              </w:rPr>
            </w:pPr>
            <w:r w:rsidRPr="006D7ABE">
              <w:rPr>
                <w:rFonts w:ascii="Calibri" w:hAnsi="Calibri"/>
                <w:sz w:val="24"/>
                <w:szCs w:val="24"/>
              </w:rPr>
              <w:t>Bis 2.500 EU</w:t>
            </w:r>
            <w:r>
              <w:rPr>
                <w:rFonts w:ascii="Calibri" w:hAnsi="Calibri"/>
                <w:sz w:val="24"/>
                <w:szCs w:val="24"/>
              </w:rPr>
              <w:t xml:space="preserve">R: </w:t>
            </w:r>
            <w:r w:rsidRPr="006D7ABE">
              <w:rPr>
                <w:rFonts w:ascii="Calibri" w:hAnsi="Calibri"/>
                <w:sz w:val="24"/>
                <w:szCs w:val="24"/>
              </w:rPr>
              <w:t>doppelte</w:t>
            </w:r>
            <w:r>
              <w:rPr>
                <w:rFonts w:ascii="Calibri" w:hAnsi="Calibri"/>
                <w:sz w:val="24"/>
                <w:szCs w:val="24"/>
              </w:rPr>
              <w:t>r</w:t>
            </w:r>
            <w:r w:rsidRPr="006D7ABE">
              <w:rPr>
                <w:rFonts w:ascii="Calibri" w:hAnsi="Calibri"/>
                <w:sz w:val="24"/>
                <w:szCs w:val="24"/>
              </w:rPr>
              <w:t xml:space="preserve"> Verschluss (z.B. verschlossene Stahlkassette, in einem abgeschlossenen Schrank</w:t>
            </w:r>
            <w:r w:rsidR="00A400CA">
              <w:rPr>
                <w:rFonts w:ascii="Calibri" w:hAnsi="Calibri"/>
                <w:sz w:val="24"/>
                <w:szCs w:val="24"/>
              </w:rPr>
              <w:t>)</w:t>
            </w:r>
          </w:p>
          <w:p w14:paraId="18148F0C" w14:textId="7CACFB8D" w:rsidR="00B305B7" w:rsidRPr="00B305B7" w:rsidRDefault="00B305B7" w:rsidP="00B305B7">
            <w:pPr>
              <w:pStyle w:val="Listenabsatz"/>
              <w:numPr>
                <w:ilvl w:val="0"/>
                <w:numId w:val="18"/>
              </w:numPr>
              <w:ind w:left="460" w:hanging="425"/>
              <w:rPr>
                <w:rFonts w:ascii="Calibri" w:hAnsi="Calibri"/>
                <w:sz w:val="24"/>
                <w:szCs w:val="24"/>
              </w:rPr>
            </w:pPr>
            <w:r w:rsidRPr="00B305B7">
              <w:rPr>
                <w:rFonts w:ascii="Calibri" w:hAnsi="Calibri"/>
                <w:sz w:val="24"/>
                <w:szCs w:val="24"/>
              </w:rPr>
              <w:t>Über 2.500 EUR: Panzergeldschrank oder mehrwandiger Stahlschrank mit einem Mindestgewicht von 300 kg oder eingemauerter Stahlwandschrank mit mehrwandiger Tür</w:t>
            </w:r>
          </w:p>
        </w:tc>
        <w:tc>
          <w:tcPr>
            <w:tcW w:w="1209" w:type="dxa"/>
          </w:tcPr>
          <w:p w14:paraId="67C07827" w14:textId="77777777" w:rsidR="00BF2C25" w:rsidRPr="00BE52EE" w:rsidRDefault="00BF2C25" w:rsidP="0070644F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5DCE643B" w14:textId="77777777" w:rsidR="00BF2C25" w:rsidRPr="00BE52EE" w:rsidRDefault="00BF2C25" w:rsidP="0070644F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51E81322" w14:textId="77777777" w:rsidR="00BF2C25" w:rsidRPr="00BE52EE" w:rsidRDefault="00BF2C25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F2C25" w:rsidRPr="00BE52EE" w14:paraId="16775A49" w14:textId="77777777" w:rsidTr="0070644F">
        <w:tc>
          <w:tcPr>
            <w:tcW w:w="4055" w:type="dxa"/>
          </w:tcPr>
          <w:p w14:paraId="5590F27C" w14:textId="42109446" w:rsidR="00BF2C25" w:rsidRDefault="00BF2C25" w:rsidP="0063728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 haben nur berechtigte Personen Zugang zu den Barmitteln</w:t>
            </w:r>
          </w:p>
        </w:tc>
        <w:tc>
          <w:tcPr>
            <w:tcW w:w="1209" w:type="dxa"/>
          </w:tcPr>
          <w:p w14:paraId="32C08D76" w14:textId="77777777" w:rsidR="00BF2C25" w:rsidRPr="00BE52EE" w:rsidRDefault="00BF2C25" w:rsidP="00BF2C25">
            <w:pPr>
              <w:rPr>
                <w:rFonts w:ascii="Calibri" w:eastAsia="MS Gothic" w:hAnsi="Calibri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ja</w:t>
            </w:r>
          </w:p>
          <w:p w14:paraId="34B3651A" w14:textId="1FFFC6BB" w:rsidR="00BF2C25" w:rsidRPr="00BE52EE" w:rsidRDefault="00BF2C25" w:rsidP="00BF2C25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 w:rsidRPr="00BE52EE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00BE52EE">
              <w:rPr>
                <w:rFonts w:ascii="Calibri" w:eastAsia="MS Gothic" w:hAnsi="Calibri" w:cs="MS Gothic"/>
                <w:sz w:val="24"/>
                <w:szCs w:val="24"/>
              </w:rPr>
              <w:t>nein</w:t>
            </w:r>
          </w:p>
        </w:tc>
        <w:tc>
          <w:tcPr>
            <w:tcW w:w="2664" w:type="dxa"/>
          </w:tcPr>
          <w:p w14:paraId="613A590E" w14:textId="77777777" w:rsidR="00BF2C25" w:rsidRPr="00BE52EE" w:rsidRDefault="00BF2C25" w:rsidP="0070644F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C8F851E" w14:textId="30764FD0" w:rsidR="00637288" w:rsidRDefault="00637288" w:rsidP="00BF2C25">
      <w:pPr>
        <w:tabs>
          <w:tab w:val="left" w:pos="426"/>
        </w:tabs>
        <w:ind w:left="426"/>
        <w:rPr>
          <w:rFonts w:ascii="Calibri" w:hAnsi="Calibri"/>
          <w:sz w:val="24"/>
          <w:szCs w:val="24"/>
        </w:rPr>
      </w:pPr>
    </w:p>
    <w:p w14:paraId="1D0A8481" w14:textId="77777777" w:rsidR="007D22B9" w:rsidRPr="006D7ABE" w:rsidRDefault="007D22B9" w:rsidP="006D7ABE">
      <w:pPr>
        <w:tabs>
          <w:tab w:val="left" w:pos="426"/>
        </w:tabs>
        <w:ind w:left="720"/>
        <w:rPr>
          <w:rFonts w:ascii="Calibri" w:hAnsi="Calibri"/>
          <w:b/>
          <w:sz w:val="24"/>
          <w:szCs w:val="24"/>
          <w:u w:val="single"/>
        </w:rPr>
      </w:pPr>
    </w:p>
    <w:p w14:paraId="2FD1FC16" w14:textId="77777777" w:rsidR="002519CE" w:rsidRPr="00D87C0D" w:rsidRDefault="002519CE" w:rsidP="002519CE">
      <w:pPr>
        <w:numPr>
          <w:ilvl w:val="0"/>
          <w:numId w:val="16"/>
        </w:numPr>
        <w:tabs>
          <w:tab w:val="left" w:pos="426"/>
        </w:tabs>
        <w:rPr>
          <w:rFonts w:ascii="Calibri" w:hAnsi="Calibri"/>
          <w:b/>
          <w:sz w:val="24"/>
          <w:szCs w:val="24"/>
          <w:u w:val="single"/>
        </w:rPr>
      </w:pPr>
      <w:r w:rsidRPr="00D87C0D">
        <w:rPr>
          <w:rFonts w:ascii="Calibri" w:hAnsi="Calibri"/>
          <w:b/>
          <w:sz w:val="24"/>
          <w:szCs w:val="24"/>
          <w:u w:val="single"/>
        </w:rPr>
        <w:t>Fazit und Empfehlungen</w:t>
      </w:r>
    </w:p>
    <w:p w14:paraId="25C0AADD" w14:textId="77777777" w:rsidR="002519CE" w:rsidRDefault="002519CE" w:rsidP="002519CE">
      <w:pPr>
        <w:tabs>
          <w:tab w:val="left" w:pos="426"/>
        </w:tabs>
        <w:ind w:left="360"/>
        <w:rPr>
          <w:rFonts w:ascii="MS Gothic" w:eastAsia="MS Gothic" w:hAnsi="MS Gothic" w:cs="MS Gothic"/>
          <w:sz w:val="24"/>
          <w:szCs w:val="24"/>
        </w:rPr>
      </w:pPr>
    </w:p>
    <w:p w14:paraId="6B67B613" w14:textId="77777777" w:rsidR="002519CE" w:rsidRDefault="002519CE" w:rsidP="00291865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Sämtliche angeforderte Unterlagen wurden zur Prüfung vorgelegt.</w:t>
      </w:r>
    </w:p>
    <w:p w14:paraId="04C0F649" w14:textId="113FBB53" w:rsidR="002519CE" w:rsidRDefault="002519C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Die </w:t>
      </w:r>
      <w:r w:rsidR="00696833">
        <w:rPr>
          <w:rFonts w:ascii="Calibri" w:hAnsi="Calibri"/>
          <w:sz w:val="24"/>
          <w:szCs w:val="24"/>
        </w:rPr>
        <w:t>Kasse wird ordentlich und übersichtlich geführt</w:t>
      </w:r>
      <w:r>
        <w:rPr>
          <w:rFonts w:ascii="Calibri" w:hAnsi="Calibri"/>
          <w:sz w:val="24"/>
          <w:szCs w:val="24"/>
        </w:rPr>
        <w:t>.</w:t>
      </w:r>
    </w:p>
    <w:p w14:paraId="79B4F9E6" w14:textId="77777777" w:rsidR="002519CE" w:rsidRDefault="002519CE" w:rsidP="002519CE">
      <w:pPr>
        <w:tabs>
          <w:tab w:val="left" w:pos="426"/>
        </w:tabs>
        <w:ind w:left="360"/>
        <w:rPr>
          <w:rFonts w:ascii="MS Gothic" w:eastAsia="MS Gothic" w:hAnsi="MS Gothic" w:cs="MS Gothic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Die Verantwortlichen gaben bereitwillig Auskunft.</w:t>
      </w:r>
      <w:r w:rsidRPr="00D04DE3">
        <w:rPr>
          <w:rFonts w:ascii="MS Gothic" w:eastAsia="MS Gothic" w:hAnsi="MS Gothic" w:cs="MS Gothic"/>
          <w:sz w:val="24"/>
          <w:szCs w:val="24"/>
        </w:rPr>
        <w:t xml:space="preserve"> </w:t>
      </w:r>
    </w:p>
    <w:p w14:paraId="2EE3F347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Das Ergebnis der Prüfung wurde mit ggf. festgestellten Mängeln mit den Verantwortlichen kommuniziert. </w:t>
      </w:r>
    </w:p>
    <w:p w14:paraId="79F8B50B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</w:p>
    <w:p w14:paraId="5546676C" w14:textId="77777777" w:rsidR="002519CE" w:rsidRDefault="002519CE" w:rsidP="002519CE">
      <w:pPr>
        <w:tabs>
          <w:tab w:val="left" w:pos="426"/>
        </w:tabs>
        <w:ind w:left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eastAsia="MS Gothic" w:hAnsi="Calibri" w:cs="MS Gothic"/>
          <w:sz w:val="24"/>
          <w:szCs w:val="24"/>
        </w:rPr>
        <w:t xml:space="preserve">den Mängeln konnte </w:t>
      </w:r>
      <w:r w:rsidRPr="00A443A9">
        <w:rPr>
          <w:rFonts w:ascii="Calibri" w:eastAsia="MS Gothic" w:hAnsi="Calibri" w:cs="MS Gothic"/>
          <w:sz w:val="24"/>
          <w:szCs w:val="24"/>
        </w:rPr>
        <w:t>abgeholfen werden.</w:t>
      </w:r>
    </w:p>
    <w:p w14:paraId="08FA80F7" w14:textId="7DD62374" w:rsidR="002519CE" w:rsidRDefault="002519CE" w:rsidP="002519CE">
      <w:pPr>
        <w:tabs>
          <w:tab w:val="left" w:pos="426"/>
        </w:tabs>
        <w:ind w:left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696833">
        <w:rPr>
          <w:rFonts w:ascii="MS Gothic" w:eastAsia="MS Gothic" w:hAnsi="MS Gothic" w:cs="MS Gothic"/>
          <w:sz w:val="24"/>
          <w:szCs w:val="24"/>
        </w:rPr>
        <w:t xml:space="preserve">den </w:t>
      </w:r>
      <w:r w:rsidRPr="00A443A9">
        <w:rPr>
          <w:rFonts w:ascii="Calibri" w:eastAsia="MS Gothic" w:hAnsi="Calibri" w:cs="MS Gothic"/>
          <w:sz w:val="24"/>
          <w:szCs w:val="24"/>
        </w:rPr>
        <w:t>Mängel</w:t>
      </w:r>
      <w:r w:rsidR="00927484">
        <w:rPr>
          <w:rFonts w:ascii="Calibri" w:eastAsia="MS Gothic" w:hAnsi="Calibri" w:cs="MS Gothic"/>
          <w:sz w:val="24"/>
          <w:szCs w:val="24"/>
        </w:rPr>
        <w:t>n</w:t>
      </w:r>
      <w:r w:rsidRPr="00A443A9">
        <w:rPr>
          <w:rFonts w:ascii="Calibri" w:eastAsia="MS Gothic" w:hAnsi="Calibri" w:cs="MS Gothic"/>
          <w:sz w:val="24"/>
          <w:szCs w:val="24"/>
        </w:rPr>
        <w:t xml:space="preserve"> konnte </w:t>
      </w:r>
      <w:r>
        <w:rPr>
          <w:rFonts w:ascii="Calibri" w:eastAsia="MS Gothic" w:hAnsi="Calibri" w:cs="MS Gothic"/>
          <w:sz w:val="24"/>
          <w:szCs w:val="24"/>
        </w:rPr>
        <w:t xml:space="preserve">teilweise </w:t>
      </w:r>
      <w:r w:rsidRPr="00A443A9">
        <w:rPr>
          <w:rFonts w:ascii="Calibri" w:eastAsia="MS Gothic" w:hAnsi="Calibri" w:cs="MS Gothic"/>
          <w:sz w:val="24"/>
          <w:szCs w:val="24"/>
        </w:rPr>
        <w:t>abgeholfen werden.</w:t>
      </w:r>
    </w:p>
    <w:p w14:paraId="0D323855" w14:textId="2BFA0B96" w:rsidR="002519CE" w:rsidRDefault="002519CE" w:rsidP="002519CE">
      <w:pPr>
        <w:tabs>
          <w:tab w:val="left" w:pos="426"/>
        </w:tabs>
        <w:ind w:left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696833">
        <w:rPr>
          <w:rFonts w:ascii="MS Gothic" w:eastAsia="MS Gothic" w:hAnsi="MS Gothic" w:cs="MS Gothic"/>
          <w:sz w:val="24"/>
          <w:szCs w:val="24"/>
        </w:rPr>
        <w:t xml:space="preserve">den </w:t>
      </w:r>
      <w:r w:rsidRPr="00A443A9">
        <w:rPr>
          <w:rFonts w:ascii="Calibri" w:eastAsia="MS Gothic" w:hAnsi="Calibri" w:cs="MS Gothic"/>
          <w:sz w:val="24"/>
          <w:szCs w:val="24"/>
        </w:rPr>
        <w:t>Mängel</w:t>
      </w:r>
      <w:r w:rsidR="00927484">
        <w:rPr>
          <w:rFonts w:ascii="Calibri" w:eastAsia="MS Gothic" w:hAnsi="Calibri" w:cs="MS Gothic"/>
          <w:sz w:val="24"/>
          <w:szCs w:val="24"/>
        </w:rPr>
        <w:t>n</w:t>
      </w:r>
      <w:r w:rsidRPr="00A443A9">
        <w:rPr>
          <w:rFonts w:ascii="Calibri" w:eastAsia="MS Gothic" w:hAnsi="Calibri" w:cs="MS Gothic"/>
          <w:sz w:val="24"/>
          <w:szCs w:val="24"/>
        </w:rPr>
        <w:t xml:space="preserve"> konnte </w:t>
      </w:r>
      <w:r>
        <w:rPr>
          <w:rFonts w:ascii="Calibri" w:eastAsia="MS Gothic" w:hAnsi="Calibri" w:cs="MS Gothic"/>
          <w:sz w:val="24"/>
          <w:szCs w:val="24"/>
        </w:rPr>
        <w:t xml:space="preserve">nicht </w:t>
      </w:r>
      <w:r w:rsidRPr="00A443A9">
        <w:rPr>
          <w:rFonts w:ascii="Calibri" w:eastAsia="MS Gothic" w:hAnsi="Calibri" w:cs="MS Gothic"/>
          <w:sz w:val="24"/>
          <w:szCs w:val="24"/>
        </w:rPr>
        <w:t>abgeholfen werden.</w:t>
      </w:r>
    </w:p>
    <w:p w14:paraId="5AA7DBFC" w14:textId="1B6F3D7A" w:rsidR="002519CE" w:rsidRDefault="002519CE" w:rsidP="002519CE">
      <w:pPr>
        <w:tabs>
          <w:tab w:val="left" w:pos="426"/>
        </w:tabs>
        <w:rPr>
          <w:rFonts w:ascii="Calibri" w:eastAsia="MS Gothic" w:hAnsi="Calibri" w:cs="MS Gothic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 w:rsidR="002C3E67">
        <w:rPr>
          <w:rFonts w:ascii="Calibri" w:eastAsia="MS Gothic" w:hAnsi="Calibri" w:cs="MS Gothic"/>
          <w:sz w:val="24"/>
          <w:szCs w:val="24"/>
        </w:rPr>
        <w:t>der/die KassenführerIn</w:t>
      </w:r>
      <w:r>
        <w:rPr>
          <w:rFonts w:ascii="Calibri" w:eastAsia="MS Gothic" w:hAnsi="Calibri" w:cs="MS Gothic"/>
          <w:sz w:val="24"/>
          <w:szCs w:val="24"/>
        </w:rPr>
        <w:t xml:space="preserve"> sagt zu, dass </w:t>
      </w:r>
      <w:r w:rsidRPr="001A7D48">
        <w:rPr>
          <w:rFonts w:ascii="Calibri" w:eastAsia="MS Gothic" w:hAnsi="Calibri" w:cs="MS Gothic"/>
          <w:sz w:val="24"/>
          <w:szCs w:val="24"/>
        </w:rPr>
        <w:t xml:space="preserve">Mängel </w:t>
      </w:r>
      <w:r>
        <w:rPr>
          <w:rFonts w:ascii="Calibri" w:eastAsia="MS Gothic" w:hAnsi="Calibri" w:cs="MS Gothic"/>
          <w:sz w:val="24"/>
          <w:szCs w:val="24"/>
        </w:rPr>
        <w:t xml:space="preserve">im </w:t>
      </w:r>
      <w:r w:rsidR="00696833">
        <w:rPr>
          <w:rFonts w:ascii="Calibri" w:eastAsia="MS Gothic" w:hAnsi="Calibri" w:cs="MS Gothic"/>
          <w:sz w:val="24"/>
          <w:szCs w:val="24"/>
        </w:rPr>
        <w:t>Nachgang</w:t>
      </w:r>
      <w:r>
        <w:rPr>
          <w:rFonts w:ascii="Calibri" w:eastAsia="MS Gothic" w:hAnsi="Calibri" w:cs="MS Gothic"/>
          <w:sz w:val="24"/>
          <w:szCs w:val="24"/>
        </w:rPr>
        <w:t xml:space="preserve"> der Prüfung </w:t>
      </w:r>
    </w:p>
    <w:p w14:paraId="74AF3AD8" w14:textId="3CC94F60" w:rsidR="002519CE" w:rsidRDefault="002519CE" w:rsidP="00696833">
      <w:pPr>
        <w:tabs>
          <w:tab w:val="left" w:pos="2410"/>
        </w:tabs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ab/>
        <w:t>behoben werden</w:t>
      </w:r>
      <w:r w:rsidRPr="001A7D48">
        <w:rPr>
          <w:rFonts w:ascii="Calibri" w:eastAsia="MS Gothic" w:hAnsi="Calibri" w:cs="MS Gothic"/>
          <w:sz w:val="24"/>
          <w:szCs w:val="24"/>
        </w:rPr>
        <w:t>.</w:t>
      </w:r>
    </w:p>
    <w:p w14:paraId="01716AAE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b/>
          <w:sz w:val="16"/>
          <w:szCs w:val="16"/>
        </w:rPr>
      </w:pP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 w:rsidRPr="001A7D48">
        <w:rPr>
          <w:rFonts w:ascii="Calibri" w:eastAsia="MS Gothic" w:hAnsi="Calibri" w:cs="MS Gothic"/>
          <w:b/>
          <w:sz w:val="16"/>
          <w:szCs w:val="16"/>
        </w:rPr>
        <w:t>(in Anlage dokumentieren)</w:t>
      </w:r>
    </w:p>
    <w:p w14:paraId="77165293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b/>
          <w:sz w:val="16"/>
          <w:szCs w:val="16"/>
        </w:rPr>
      </w:pPr>
    </w:p>
    <w:p w14:paraId="2E6AC88A" w14:textId="77777777" w:rsidR="002519CE" w:rsidRDefault="002519CE" w:rsidP="002519CE">
      <w:pPr>
        <w:tabs>
          <w:tab w:val="left" w:pos="426"/>
        </w:tabs>
        <w:ind w:left="36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Bei den 3 folgenden Punkten ist nur eine Auswahl möglich</w:t>
      </w:r>
    </w:p>
    <w:p w14:paraId="519C342B" w14:textId="77777777" w:rsidR="002519CE" w:rsidRPr="005A2C85" w:rsidRDefault="002519CE" w:rsidP="002519CE">
      <w:pPr>
        <w:tabs>
          <w:tab w:val="left" w:pos="426"/>
        </w:tabs>
        <w:ind w:left="360"/>
        <w:rPr>
          <w:rFonts w:ascii="Calibri" w:hAnsi="Calibri"/>
          <w:sz w:val="12"/>
          <w:szCs w:val="12"/>
        </w:rPr>
      </w:pPr>
    </w:p>
    <w:p w14:paraId="708A2DE2" w14:textId="11F6EFF1" w:rsidR="002519CE" w:rsidRDefault="002519CE" w:rsidP="00291865">
      <w:pPr>
        <w:tabs>
          <w:tab w:val="left" w:pos="426"/>
        </w:tabs>
        <w:ind w:left="284" w:firstLine="66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lastRenderedPageBreak/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Die Kassenprüfung weist keine Beanstandungen auf.</w:t>
      </w:r>
    </w:p>
    <w:p w14:paraId="000F3642" w14:textId="77777777" w:rsidR="002519CE" w:rsidRPr="001C7725" w:rsidRDefault="002519CE" w:rsidP="002519CE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371254D0" w14:textId="2566FD25" w:rsidR="002519CE" w:rsidRDefault="002519CE" w:rsidP="00291865">
      <w:pPr>
        <w:tabs>
          <w:tab w:val="left" w:pos="426"/>
        </w:tabs>
        <w:ind w:left="284" w:firstLine="66"/>
        <w:rPr>
          <w:rFonts w:ascii="Calibri" w:hAnsi="Calibri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Die genannten Mängel sind nach Meinung der Kassenprüfer unerheblic</w:t>
      </w:r>
      <w:r w:rsidR="00696833">
        <w:rPr>
          <w:rFonts w:ascii="Calibri" w:hAnsi="Calibri"/>
          <w:sz w:val="24"/>
          <w:szCs w:val="24"/>
        </w:rPr>
        <w:t>h.</w:t>
      </w:r>
    </w:p>
    <w:p w14:paraId="554C88E0" w14:textId="77777777" w:rsidR="002519CE" w:rsidRDefault="002519CE" w:rsidP="002519CE">
      <w:pPr>
        <w:tabs>
          <w:tab w:val="left" w:pos="426"/>
        </w:tabs>
        <w:ind w:left="708"/>
        <w:rPr>
          <w:rFonts w:ascii="Calibri" w:hAnsi="Calibri"/>
          <w:sz w:val="24"/>
          <w:szCs w:val="24"/>
        </w:rPr>
      </w:pPr>
    </w:p>
    <w:p w14:paraId="62BC60D9" w14:textId="77777777" w:rsidR="00291865" w:rsidRDefault="002519CE" w:rsidP="00291865">
      <w:pPr>
        <w:tabs>
          <w:tab w:val="left" w:pos="426"/>
        </w:tabs>
        <w:ind w:left="284" w:firstLine="66"/>
        <w:rPr>
          <w:rFonts w:ascii="Calibri" w:hAnsi="Calibri"/>
          <w:sz w:val="24"/>
          <w:szCs w:val="24"/>
        </w:rPr>
      </w:pPr>
      <w:r w:rsidRPr="00EA0BB2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EA0BB2">
        <w:rPr>
          <w:rFonts w:ascii="Calibri" w:hAnsi="Calibri"/>
          <w:sz w:val="24"/>
          <w:szCs w:val="24"/>
        </w:rPr>
        <w:t>Die genannten Mängel halten die Kassenprüfer für schwerwiegend</w:t>
      </w:r>
      <w:r>
        <w:rPr>
          <w:rFonts w:ascii="Calibri" w:hAnsi="Calibri"/>
          <w:sz w:val="24"/>
          <w:szCs w:val="24"/>
        </w:rPr>
        <w:t xml:space="preserve">. Es sind weitere </w:t>
      </w:r>
    </w:p>
    <w:p w14:paraId="53499482" w14:textId="46B68295" w:rsidR="002519CE" w:rsidRDefault="002519CE" w:rsidP="00291865">
      <w:pPr>
        <w:ind w:left="709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sz w:val="24"/>
          <w:szCs w:val="24"/>
        </w:rPr>
        <w:t>Schritte einzuleiten wie die Information des Rechnungshofes der Erzdiözese Freiburg</w:t>
      </w:r>
      <w:r w:rsidR="00E348B1">
        <w:rPr>
          <w:rFonts w:ascii="Calibri" w:hAnsi="Calibri"/>
          <w:sz w:val="24"/>
          <w:szCs w:val="24"/>
        </w:rPr>
        <w:t xml:space="preserve"> (ggf. über den Stiftungsrat)</w:t>
      </w:r>
      <w:r>
        <w:rPr>
          <w:rFonts w:ascii="Calibri" w:hAnsi="Calibri"/>
          <w:sz w:val="24"/>
          <w:szCs w:val="24"/>
        </w:rPr>
        <w:t>.</w:t>
      </w:r>
    </w:p>
    <w:p w14:paraId="6918C8F2" w14:textId="1599EE04" w:rsidR="002519CE" w:rsidRPr="005B58DF" w:rsidRDefault="002519CE" w:rsidP="002519CE">
      <w:pPr>
        <w:tabs>
          <w:tab w:val="left" w:pos="426"/>
        </w:tabs>
        <w:ind w:left="708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sz w:val="24"/>
          <w:szCs w:val="24"/>
        </w:rPr>
        <w:t xml:space="preserve">Die </w:t>
      </w:r>
      <w:r w:rsidR="000F30FB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 xml:space="preserve">ängel </w:t>
      </w:r>
      <w:r w:rsidRPr="001802E0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24"/>
          <w:szCs w:val="24"/>
        </w:rPr>
        <w:t>sind in einer Anlage zusammengefasst. Anlage-Nr. _____</w:t>
      </w:r>
    </w:p>
    <w:p w14:paraId="1A3C1AE4" w14:textId="05751054" w:rsidR="002519CE" w:rsidRDefault="002519CE" w:rsidP="002519CE">
      <w:pPr>
        <w:numPr>
          <w:ilvl w:val="0"/>
          <w:numId w:val="16"/>
        </w:numPr>
        <w:tabs>
          <w:tab w:val="left" w:pos="426"/>
        </w:tabs>
        <w:rPr>
          <w:rFonts w:ascii="Calibri" w:hAnsi="Calibri"/>
          <w:b/>
          <w:sz w:val="24"/>
          <w:szCs w:val="24"/>
          <w:u w:val="single"/>
        </w:rPr>
      </w:pPr>
      <w:r w:rsidRPr="00D87C0D">
        <w:rPr>
          <w:rFonts w:ascii="Calibri" w:hAnsi="Calibri"/>
          <w:b/>
          <w:sz w:val="24"/>
          <w:szCs w:val="24"/>
          <w:u w:val="single"/>
        </w:rPr>
        <w:t>Prüferklärung</w:t>
      </w:r>
    </w:p>
    <w:p w14:paraId="0EE04AFD" w14:textId="00E547FE" w:rsidR="002519CE" w:rsidRDefault="000F30FB" w:rsidP="002519CE">
      <w:pPr>
        <w:tabs>
          <w:tab w:val="left" w:pos="426"/>
        </w:tabs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__</w:t>
      </w:r>
    </w:p>
    <w:p w14:paraId="4DA97B30" w14:textId="75E0FEAC" w:rsidR="002519CE" w:rsidRDefault="002519CE" w:rsidP="002519CE">
      <w:pPr>
        <w:tabs>
          <w:tab w:val="left" w:pos="426"/>
        </w:tabs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Für den geprüften Zeitraum vom </w:t>
      </w:r>
      <w:r w:rsidR="000F30FB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>.</w:t>
      </w:r>
      <w:r w:rsidR="000F30FB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 xml:space="preserve">.______ bis </w:t>
      </w:r>
      <w:r w:rsidR="000F30FB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>.</w:t>
      </w:r>
      <w:r w:rsidR="000F30FB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 xml:space="preserve">.______ </w:t>
      </w:r>
      <w:r w:rsidR="000F30FB">
        <w:rPr>
          <w:rFonts w:ascii="Calibri" w:hAnsi="Calibri"/>
          <w:sz w:val="24"/>
          <w:szCs w:val="24"/>
        </w:rPr>
        <w:t>wurde die Prüfung ordnungsgemäß durchgeführt.</w:t>
      </w:r>
    </w:p>
    <w:p w14:paraId="79E7D1E0" w14:textId="77777777" w:rsidR="002519CE" w:rsidRDefault="002519CE" w:rsidP="002519CE">
      <w:pPr>
        <w:tabs>
          <w:tab w:val="left" w:pos="426"/>
        </w:tabs>
        <w:rPr>
          <w:rFonts w:ascii="Calibri" w:hAnsi="Calibri"/>
          <w:sz w:val="24"/>
          <w:szCs w:val="24"/>
        </w:rPr>
      </w:pPr>
    </w:p>
    <w:p w14:paraId="0D055ECA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Für die Kassenprüfer war eine ordnungsgemäße Kassenprüfung</w:t>
      </w:r>
    </w:p>
    <w:p w14:paraId="22123078" w14:textId="77777777" w:rsidR="002519CE" w:rsidRPr="00D04DE3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libri" w:eastAsia="MS Gothic" w:hAnsi="Calibri" w:cs="MS Gothic"/>
          <w:sz w:val="24"/>
          <w:szCs w:val="24"/>
        </w:rPr>
        <w:t>möglich</w:t>
      </w:r>
    </w:p>
    <w:p w14:paraId="2EDA3134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 w:rsidRPr="00D04DE3"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libri" w:eastAsia="MS Gothic" w:hAnsi="Calibri" w:cs="MS Gothic"/>
          <w:sz w:val="24"/>
          <w:szCs w:val="24"/>
        </w:rPr>
        <w:t xml:space="preserve">nicht möglich </w:t>
      </w:r>
      <w:r w:rsidRPr="00D2092D">
        <w:rPr>
          <w:rFonts w:ascii="Calibri" w:eastAsia="MS Gothic" w:hAnsi="Calibri" w:cs="MS Gothic"/>
          <w:b/>
          <w:sz w:val="16"/>
          <w:szCs w:val="16"/>
        </w:rPr>
        <w:t>(Begründung beifügen)</w:t>
      </w:r>
    </w:p>
    <w:p w14:paraId="6F05558B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023381D8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0D08EFC6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_________________</w:t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  <w:t>_____________________</w:t>
      </w:r>
    </w:p>
    <w:p w14:paraId="2AE32A2B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Ort</w:t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</w:r>
      <w:r>
        <w:rPr>
          <w:rFonts w:ascii="Calibri" w:eastAsia="MS Gothic" w:hAnsi="Calibri" w:cs="MS Gothic"/>
          <w:sz w:val="24"/>
          <w:szCs w:val="24"/>
        </w:rPr>
        <w:tab/>
        <w:t>Datum</w:t>
      </w:r>
    </w:p>
    <w:p w14:paraId="67D576AC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26E0A46A" w14:textId="77777777" w:rsidR="00C27943" w:rsidRDefault="00C27943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</w:p>
    <w:p w14:paraId="131040EA" w14:textId="77777777" w:rsidR="002519CE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____________________________</w:t>
      </w:r>
    </w:p>
    <w:p w14:paraId="719712A4" w14:textId="77777777" w:rsidR="002519CE" w:rsidRPr="00D04DE3" w:rsidRDefault="002519CE" w:rsidP="002519CE">
      <w:pPr>
        <w:ind w:firstLine="360"/>
        <w:rPr>
          <w:rFonts w:ascii="Calibri" w:eastAsia="MS Gothic" w:hAnsi="Calibri" w:cs="MS Gothic"/>
          <w:sz w:val="24"/>
          <w:szCs w:val="24"/>
        </w:rPr>
      </w:pPr>
      <w:r>
        <w:rPr>
          <w:rFonts w:ascii="Calibri" w:eastAsia="MS Gothic" w:hAnsi="Calibri" w:cs="MS Gothic"/>
          <w:sz w:val="24"/>
          <w:szCs w:val="24"/>
        </w:rPr>
        <w:t>Kassenwart/in</w:t>
      </w:r>
    </w:p>
    <w:p w14:paraId="4BB32247" w14:textId="77777777" w:rsidR="002519CE" w:rsidRDefault="002519CE" w:rsidP="002519CE">
      <w:pPr>
        <w:tabs>
          <w:tab w:val="left" w:pos="426"/>
        </w:tabs>
        <w:ind w:firstLine="360"/>
        <w:rPr>
          <w:rFonts w:ascii="Calibri" w:hAnsi="Calibri"/>
          <w:sz w:val="24"/>
          <w:szCs w:val="24"/>
        </w:rPr>
      </w:pPr>
    </w:p>
    <w:p w14:paraId="7B2F4836" w14:textId="77777777" w:rsidR="00C27943" w:rsidRDefault="00C27943" w:rsidP="002519CE">
      <w:pPr>
        <w:tabs>
          <w:tab w:val="left" w:pos="426"/>
        </w:tabs>
        <w:ind w:firstLine="360"/>
        <w:rPr>
          <w:rFonts w:ascii="Calibri" w:hAnsi="Calibri"/>
          <w:sz w:val="24"/>
          <w:szCs w:val="24"/>
        </w:rPr>
      </w:pPr>
    </w:p>
    <w:p w14:paraId="5FF24690" w14:textId="77777777" w:rsidR="002519CE" w:rsidRDefault="002519CE" w:rsidP="002519CE">
      <w:pPr>
        <w:tabs>
          <w:tab w:val="left" w:pos="426"/>
        </w:tabs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</w:t>
      </w:r>
    </w:p>
    <w:p w14:paraId="0098CCCB" w14:textId="45BB5DCA" w:rsidR="009336CE" w:rsidRDefault="002519CE" w:rsidP="006D7ABE">
      <w:pPr>
        <w:tabs>
          <w:tab w:val="left" w:pos="426"/>
        </w:tabs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Kassenprüfer/in</w:t>
      </w:r>
      <w:r w:rsidR="000F30FB">
        <w:rPr>
          <w:rFonts w:ascii="Calibri" w:hAnsi="Calibri"/>
          <w:sz w:val="24"/>
          <w:szCs w:val="24"/>
        </w:rPr>
        <w:tab/>
      </w:r>
      <w:r w:rsidR="000F30FB">
        <w:rPr>
          <w:rFonts w:ascii="Calibri" w:hAnsi="Calibri"/>
          <w:sz w:val="24"/>
          <w:szCs w:val="24"/>
        </w:rPr>
        <w:tab/>
      </w:r>
      <w:r w:rsidR="000F30F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Kassenprüfer/in</w:t>
      </w:r>
    </w:p>
    <w:p w14:paraId="4009D74A" w14:textId="768B51BD" w:rsidR="007107FB" w:rsidRDefault="007107FB" w:rsidP="006D7ABE">
      <w:pPr>
        <w:tabs>
          <w:tab w:val="left" w:pos="426"/>
        </w:tabs>
        <w:ind w:firstLine="360"/>
        <w:rPr>
          <w:rFonts w:ascii="Calibri" w:hAnsi="Calibri"/>
          <w:sz w:val="24"/>
          <w:szCs w:val="24"/>
        </w:rPr>
      </w:pPr>
    </w:p>
    <w:p w14:paraId="59CBAA82" w14:textId="77777777" w:rsidR="007107FB" w:rsidRDefault="007107FB" w:rsidP="006D7ABE">
      <w:pPr>
        <w:tabs>
          <w:tab w:val="left" w:pos="426"/>
        </w:tabs>
        <w:ind w:firstLine="360"/>
      </w:pPr>
    </w:p>
    <w:p w14:paraId="73DE4CC3" w14:textId="77777777" w:rsidR="00A84B28" w:rsidRDefault="00A84B2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</w:p>
    <w:p w14:paraId="0E45CD8D" w14:textId="167EA4EA" w:rsidR="00A84B28" w:rsidRPr="00EA709C" w:rsidRDefault="00A84B28" w:rsidP="00A84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360"/>
        <w:jc w:val="center"/>
        <w:rPr>
          <w:rFonts w:ascii="Calibri-Bold" w:hAnsi="Calibri-Bold" w:cs="Calibri-Bold"/>
          <w:b/>
          <w:bCs/>
          <w:color w:val="000000"/>
          <w:sz w:val="28"/>
          <w:szCs w:val="28"/>
          <w:lang w:eastAsia="de-DE"/>
        </w:rPr>
      </w:pPr>
      <w:r w:rsidRPr="00EA709C">
        <w:rPr>
          <w:rFonts w:ascii="Calibri" w:hAnsi="Calibri"/>
          <w:b/>
          <w:sz w:val="28"/>
          <w:szCs w:val="28"/>
        </w:rPr>
        <w:t xml:space="preserve">Dieser Bericht ist dem Stiftungsrat </w:t>
      </w:r>
      <w:r w:rsidR="00A36BD1">
        <w:rPr>
          <w:rFonts w:ascii="Calibri" w:hAnsi="Calibri"/>
          <w:b/>
          <w:sz w:val="28"/>
          <w:szCs w:val="28"/>
        </w:rPr>
        <w:t>zur Kenntnisnahme zuzuleiten</w:t>
      </w:r>
    </w:p>
    <w:p w14:paraId="6EA22085" w14:textId="79914669" w:rsidR="00A84B28" w:rsidRDefault="00A84B28">
      <w:pPr>
        <w:suppressAutoHyphens w:val="0"/>
        <w:spacing w:after="160" w:line="259" w:lineRule="auto"/>
        <w:rPr>
          <w:rFonts w:ascii="Calibri-Bold" w:hAnsi="Calibri-Bold" w:cs="Calibri-Bold"/>
          <w:b/>
          <w:bCs/>
          <w:lang w:eastAsia="de-DE"/>
        </w:rPr>
      </w:pPr>
      <w:r>
        <w:rPr>
          <w:rFonts w:ascii="Calibri-Bold" w:hAnsi="Calibri-Bold" w:cs="Calibri-Bold"/>
          <w:b/>
          <w:bCs/>
          <w:lang w:eastAsia="de-DE"/>
        </w:rPr>
        <w:br w:type="page"/>
      </w:r>
    </w:p>
    <w:p w14:paraId="5547185D" w14:textId="77777777" w:rsidR="00A84B28" w:rsidRDefault="00A84B2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</w:p>
    <w:p w14:paraId="350813DE" w14:textId="40C9422A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 w:rsidRPr="00986C4A">
        <w:rPr>
          <w:rFonts w:ascii="Calibri-Bold" w:hAnsi="Calibri-Bold" w:cs="Calibri-Bold"/>
          <w:b/>
          <w:bCs/>
          <w:lang w:eastAsia="de-DE"/>
        </w:rPr>
        <w:t>Grundsätze ordnungsmäßiger Buchführung</w:t>
      </w:r>
    </w:p>
    <w:p w14:paraId="11EF086A" w14:textId="7C160C9C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339984C5" w14:textId="77777777" w:rsidR="002B446E" w:rsidRDefault="002B446E" w:rsidP="002B446E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color w:val="000000"/>
          <w:lang w:eastAsia="de-DE"/>
        </w:rPr>
      </w:pPr>
      <w:r>
        <w:rPr>
          <w:rFonts w:ascii="Calibri" w:hAnsi="Calibri"/>
          <w:color w:val="000000"/>
          <w:lang w:eastAsia="de-DE"/>
        </w:rPr>
        <w:t>Die Grundsätze ordnungsmäßiger Buchführung (GoB) sind ein in Jahrhunderten gewachsener und gepflegter</w:t>
      </w:r>
    </w:p>
    <w:p w14:paraId="23873643" w14:textId="77777777" w:rsidR="002B446E" w:rsidRDefault="002B446E" w:rsidP="002B446E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color w:val="000000"/>
          <w:lang w:eastAsia="de-DE"/>
        </w:rPr>
      </w:pPr>
      <w:r>
        <w:rPr>
          <w:rFonts w:ascii="Calibri" w:hAnsi="Calibri"/>
          <w:color w:val="000000"/>
          <w:lang w:eastAsia="de-DE"/>
        </w:rPr>
        <w:t>Rechtsbegriff. Dieser Begriff wird vom Gesetzgeber sowohl im HGB als auch in der AO mehrfach verwendet.</w:t>
      </w:r>
    </w:p>
    <w:p w14:paraId="153960C4" w14:textId="77777777" w:rsidR="002B446E" w:rsidRDefault="002B446E" w:rsidP="002B446E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color w:val="000000"/>
          <w:lang w:eastAsia="de-DE"/>
        </w:rPr>
      </w:pPr>
      <w:r>
        <w:rPr>
          <w:rFonts w:ascii="Calibri" w:hAnsi="Calibri"/>
          <w:color w:val="000000"/>
          <w:lang w:eastAsia="de-DE"/>
        </w:rPr>
        <w:t>Trotzdem wird er nirgendwo explizit definiert. Die GoB stellen damit einen unbestimmten Rechtsbegriff dar. Mit dieser Regelung kann eine schnelle Anpassung an sich ändernde Umweltbedingungen erreicht werden.</w:t>
      </w:r>
    </w:p>
    <w:p w14:paraId="74EEC736" w14:textId="306D43FE" w:rsidR="002B446E" w:rsidRDefault="002B446E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6AD629E2" w14:textId="77777777" w:rsidR="002B446E" w:rsidRDefault="002B446E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1A22790A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.1. </w:t>
      </w:r>
      <w:r w:rsidRPr="00986C4A">
        <w:rPr>
          <w:rFonts w:ascii="Calibri-Bold" w:hAnsi="Calibri-Bold" w:cs="Calibri-Bold"/>
          <w:b/>
          <w:bCs/>
          <w:lang w:eastAsia="de-DE"/>
        </w:rPr>
        <w:t>Grundsatz der Übersichtlichkeit (Klarheit und Nachprüfbarkeit)</w:t>
      </w:r>
    </w:p>
    <w:p w14:paraId="378A46C1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Ein sachverständiger Dritter muss sich in der Buchführung in angemessener Zeit zurechtfinden und sich</w:t>
      </w:r>
    </w:p>
    <w:p w14:paraId="4EC936F3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einen Überblick über die Geschäftsvorfälle und die Vermögenslage des Unternehmens verschaffen können</w:t>
      </w:r>
    </w:p>
    <w:p w14:paraId="184DE424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(§238 HGB). Änderungen müssen erkennbar sein (§239 HGB). Es muss eine lebende Sprache verwendet</w:t>
      </w:r>
    </w:p>
    <w:p w14:paraId="7F360713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werden (§239 HGB). Der Jahresabschluss ist in deutscher Sprache und in Euro aufzustellen (§244 HGB). Die</w:t>
      </w:r>
    </w:p>
    <w:p w14:paraId="56BA677A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vorgeschriebenen Aufbewahrungsfristen sind einzuhalten (§239 HGB).</w:t>
      </w:r>
    </w:p>
    <w:p w14:paraId="48208BA9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239AB228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.2. </w:t>
      </w:r>
      <w:r w:rsidRPr="00986C4A">
        <w:rPr>
          <w:rFonts w:ascii="Calibri-Bold" w:hAnsi="Calibri-Bold" w:cs="Calibri-Bold"/>
          <w:b/>
          <w:bCs/>
          <w:lang w:eastAsia="de-DE"/>
        </w:rPr>
        <w:t>Grundsatz der Vollständigkeit</w:t>
      </w:r>
    </w:p>
    <w:p w14:paraId="00B16142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Alle erforderlichen Aufzeichnungen müssen vollständig, richtig, zeitgerecht und geordnet vorgenommen</w:t>
      </w:r>
    </w:p>
    <w:p w14:paraId="2FECC159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werden (§239 HGB). Chronologische und zeitnahe Verbuchung.</w:t>
      </w:r>
    </w:p>
    <w:p w14:paraId="28C238CB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3E099156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.3. </w:t>
      </w:r>
      <w:r w:rsidRPr="00986C4A">
        <w:rPr>
          <w:rFonts w:ascii="Calibri-Bold" w:hAnsi="Calibri-Bold" w:cs="Calibri-Bold"/>
          <w:b/>
          <w:bCs/>
          <w:lang w:eastAsia="de-DE"/>
        </w:rPr>
        <w:t>Grundsatz der Richtigkeit</w:t>
      </w:r>
    </w:p>
    <w:p w14:paraId="10195A50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Sachlich und rechnerisch richtige Aufzeichnung aller Geschäftsvorfälle (§239 HGB).</w:t>
      </w:r>
    </w:p>
    <w:p w14:paraId="37AA6490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1EE0B651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.4. </w:t>
      </w:r>
      <w:r w:rsidRPr="00986C4A">
        <w:rPr>
          <w:rFonts w:ascii="Calibri-Bold" w:hAnsi="Calibri-Bold" w:cs="Calibri-Bold"/>
          <w:b/>
          <w:bCs/>
          <w:lang w:eastAsia="de-DE"/>
        </w:rPr>
        <w:t>Belegprinzip</w:t>
      </w:r>
    </w:p>
    <w:p w14:paraId="2DBEF846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Keine Buchung ohne Beleg! Jedem Geschäftsvorfall muss ein Beleg zugrunde liegen. Für Geschäftsvorfälle,</w:t>
      </w:r>
    </w:p>
    <w:p w14:paraId="12476DC6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für die keine Fremdbelege vorliegen, sind Eigenbelege zu erstellen. Belege müssen sachlich und rechnerisch</w:t>
      </w:r>
    </w:p>
    <w:p w14:paraId="594AFE53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richtig sein. Die Geschäftsvorfälle müssen sich in ihrer Entstehung und Abwicklung verfolgen lassen (§238</w:t>
      </w:r>
    </w:p>
    <w:p w14:paraId="2D0B953D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HGB). Die Ablage der Belege muss das schnelle auffinden und die Rückverfolgung der Geschäftsvorfälle</w:t>
      </w:r>
    </w:p>
    <w:p w14:paraId="30690BE5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ermöglichen (von der Buchung zum Beleg, vom Beleg zur Buchung). Aufbewahrung (§257 HGB)</w:t>
      </w:r>
    </w:p>
    <w:p w14:paraId="48FA15A6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3D1D69C1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.5. </w:t>
      </w:r>
      <w:r w:rsidRPr="00986C4A">
        <w:rPr>
          <w:rFonts w:ascii="Calibri-Bold" w:hAnsi="Calibri-Bold" w:cs="Calibri-Bold"/>
          <w:b/>
          <w:bCs/>
          <w:lang w:eastAsia="de-DE"/>
        </w:rPr>
        <w:t>Grundsatz der Ordnungsmäßigkeit</w:t>
      </w:r>
    </w:p>
    <w:p w14:paraId="2C6EF2E5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Chronologische und zeitnahe Verbuchung (§239 HGB).</w:t>
      </w:r>
    </w:p>
    <w:p w14:paraId="3769169B" w14:textId="77777777" w:rsidR="00E25718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SymbolMT" w:hAnsi="SymbolMT" w:cs="SymbolMT"/>
          <w:b/>
          <w:lang w:eastAsia="de-DE"/>
        </w:rPr>
      </w:pPr>
    </w:p>
    <w:p w14:paraId="559502DC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-Bold" w:hAnsi="Calibri-Bold" w:cs="Calibri-Bold"/>
          <w:b/>
          <w:bCs/>
          <w:lang w:eastAsia="de-DE"/>
        </w:rPr>
      </w:pPr>
      <w:r>
        <w:rPr>
          <w:rFonts w:ascii="SymbolMT" w:hAnsi="SymbolMT" w:cs="SymbolMT"/>
          <w:b/>
          <w:lang w:eastAsia="de-DE"/>
        </w:rPr>
        <w:t>2</w:t>
      </w:r>
      <w:r w:rsidRPr="00986C4A">
        <w:rPr>
          <w:rFonts w:ascii="SymbolMT" w:hAnsi="SymbolMT" w:cs="SymbolMT"/>
          <w:b/>
          <w:lang w:eastAsia="de-DE"/>
        </w:rPr>
        <w:t xml:space="preserve">.6. </w:t>
      </w:r>
      <w:r w:rsidRPr="00986C4A">
        <w:rPr>
          <w:rFonts w:ascii="Calibri-Bold" w:hAnsi="Calibri-Bold" w:cs="Calibri-Bold"/>
          <w:b/>
          <w:bCs/>
          <w:lang w:eastAsia="de-DE"/>
        </w:rPr>
        <w:t>Grundsatz der Sicherheit</w:t>
      </w:r>
    </w:p>
    <w:p w14:paraId="509BA7DC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Es müssen organisatorische Maßnahmen zur Sicherung aller Aufzeichnungen und Unterlagen getroffen</w:t>
      </w:r>
    </w:p>
    <w:p w14:paraId="7E837903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werden. Außerdem ist die Sicherheit vor jedwedem Verlust zu gewährleisten. Auch ein unverschuldeter</w:t>
      </w:r>
    </w:p>
    <w:p w14:paraId="14C65CFB" w14:textId="77777777" w:rsidR="00E25718" w:rsidRPr="00986C4A" w:rsidRDefault="00E25718" w:rsidP="00E25718">
      <w:pPr>
        <w:suppressAutoHyphens w:val="0"/>
        <w:autoSpaceDE w:val="0"/>
        <w:autoSpaceDN w:val="0"/>
        <w:adjustRightInd w:val="0"/>
        <w:ind w:left="360"/>
        <w:rPr>
          <w:rFonts w:ascii="Calibri" w:hAnsi="Calibri"/>
          <w:lang w:eastAsia="de-DE"/>
        </w:rPr>
      </w:pPr>
      <w:r w:rsidRPr="00986C4A">
        <w:rPr>
          <w:rFonts w:ascii="Calibri" w:hAnsi="Calibri"/>
          <w:lang w:eastAsia="de-DE"/>
        </w:rPr>
        <w:t>Verlust von aufbewahrungspflichtigen Unterlagen nimmt der Buchführung ihre Ordnungsmäßigkeit.</w:t>
      </w:r>
    </w:p>
    <w:p w14:paraId="18E9CA73" w14:textId="77777777" w:rsidR="00E25718" w:rsidRPr="002519CE" w:rsidRDefault="00E25718" w:rsidP="002519CE"/>
    <w:sectPr w:rsidR="00E25718" w:rsidRPr="002519CE" w:rsidSect="00853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D10E5" w14:textId="77777777" w:rsidR="00B577FF" w:rsidRDefault="00B577FF" w:rsidP="00794E19">
      <w:r>
        <w:separator/>
      </w:r>
    </w:p>
  </w:endnote>
  <w:endnote w:type="continuationSeparator" w:id="0">
    <w:p w14:paraId="720D76D3" w14:textId="77777777" w:rsidR="00B577FF" w:rsidRDefault="00B577FF" w:rsidP="0079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6BC5" w14:textId="77777777" w:rsidR="00B6688E" w:rsidRDefault="00B668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5FCA8" w14:textId="1C1E7A64" w:rsidR="00C651AF" w:rsidRPr="00853920" w:rsidRDefault="00B6688E" w:rsidP="00853920">
    <w:pPr>
      <w:pStyle w:val="Fuzeile"/>
      <w:tabs>
        <w:tab w:val="clear" w:pos="9072"/>
        <w:tab w:val="right" w:pos="9354"/>
      </w:tabs>
      <w:rPr>
        <w:rFonts w:ascii="Lucida Sans" w:hAnsi="Lucida Sans" w:cs="Arial"/>
        <w:color w:val="A6A6A6" w:themeColor="background1" w:themeShade="A6"/>
        <w:sz w:val="18"/>
        <w:szCs w:val="16"/>
      </w:rPr>
    </w:pPr>
    <w:r>
      <w:rPr>
        <w:rFonts w:ascii="Lucida Sans" w:hAnsi="Lucida Sans" w:cs="Arial"/>
        <w:color w:val="A6A6A6" w:themeColor="background1" w:themeShade="A6"/>
        <w:sz w:val="18"/>
        <w:szCs w:val="16"/>
      </w:rPr>
      <w:t>Checkliste Kassenprüfung weitere Kassen</w:t>
    </w:r>
    <w:r w:rsidR="00C651AF">
      <w:rPr>
        <w:rFonts w:ascii="Lucida Sans" w:hAnsi="Lucida Sans" w:cs="Arial"/>
        <w:color w:val="A6A6A6" w:themeColor="background1" w:themeShade="A6"/>
        <w:sz w:val="18"/>
        <w:szCs w:val="16"/>
      </w:rPr>
      <w:t xml:space="preserve"> </w:t>
    </w:r>
    <w:r w:rsidR="0070251F">
      <w:rPr>
        <w:rFonts w:ascii="Lucida Sans" w:hAnsi="Lucida Sans" w:cs="Arial"/>
        <w:color w:val="A6A6A6" w:themeColor="background1" w:themeShade="A6"/>
        <w:sz w:val="18"/>
        <w:szCs w:val="16"/>
      </w:rPr>
      <w:t xml:space="preserve">Februar </w:t>
    </w:r>
    <w:r w:rsidR="0039155F">
      <w:rPr>
        <w:rFonts w:ascii="Lucida Sans" w:hAnsi="Lucida Sans" w:cs="Arial"/>
        <w:color w:val="A6A6A6" w:themeColor="background1" w:themeShade="A6"/>
        <w:sz w:val="18"/>
        <w:szCs w:val="16"/>
      </w:rPr>
      <w:t>2022</w:t>
    </w:r>
    <w:r w:rsidR="00C651AF" w:rsidRPr="00D344AB">
      <w:rPr>
        <w:rFonts w:ascii="Lucida Sans" w:hAnsi="Lucida Sans" w:cs="Arial"/>
        <w:color w:val="A6A6A6" w:themeColor="background1" w:themeShade="A6"/>
        <w:sz w:val="18"/>
        <w:szCs w:val="16"/>
      </w:rPr>
      <w:tab/>
    </w:r>
    <w:r w:rsidR="00C651AF" w:rsidRPr="00D344AB">
      <w:rPr>
        <w:rFonts w:ascii="Lucida Sans" w:hAnsi="Lucida Sans" w:cs="Arial"/>
        <w:color w:val="A6A6A6" w:themeColor="background1" w:themeShade="A6"/>
        <w:sz w:val="18"/>
        <w:szCs w:val="16"/>
      </w:rPr>
      <w:tab/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t xml:space="preserve">Seite </w:t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begin"/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instrText>PAGE</w:instrText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separate"/>
    </w:r>
    <w:r w:rsidR="00E85DCE">
      <w:rPr>
        <w:rFonts w:ascii="Lucida Sans" w:hAnsi="Lucida Sans" w:cs="Arial"/>
        <w:noProof/>
        <w:color w:val="A6A6A6" w:themeColor="background1" w:themeShade="A6"/>
        <w:sz w:val="18"/>
        <w:szCs w:val="16"/>
      </w:rPr>
      <w:t>4</w:t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end"/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t xml:space="preserve"> von </w:t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begin"/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instrText>NUMPAGES</w:instrText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separate"/>
    </w:r>
    <w:r w:rsidR="00E85DCE">
      <w:rPr>
        <w:rFonts w:ascii="Lucida Sans" w:hAnsi="Lucida Sans" w:cs="Arial"/>
        <w:noProof/>
        <w:color w:val="A6A6A6" w:themeColor="background1" w:themeShade="A6"/>
        <w:sz w:val="18"/>
        <w:szCs w:val="16"/>
      </w:rPr>
      <w:t>9</w:t>
    </w:r>
    <w:r w:rsidR="00C651AF" w:rsidRPr="00156E5F">
      <w:rPr>
        <w:rFonts w:ascii="Lucida Sans" w:hAnsi="Lucida Sans" w:cs="Arial"/>
        <w:noProof/>
        <w:color w:val="A6A6A6" w:themeColor="background1" w:themeShade="A6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44B10" w14:textId="77777777" w:rsidR="00B6688E" w:rsidRDefault="00B668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B51F3" w14:textId="77777777" w:rsidR="00B577FF" w:rsidRDefault="00B577FF" w:rsidP="00794E19">
      <w:r>
        <w:separator/>
      </w:r>
    </w:p>
  </w:footnote>
  <w:footnote w:type="continuationSeparator" w:id="0">
    <w:p w14:paraId="2D3C50C9" w14:textId="77777777" w:rsidR="00B577FF" w:rsidRDefault="00B577FF" w:rsidP="0079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1F0F7" w14:textId="77777777" w:rsidR="00B6688E" w:rsidRDefault="00B668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1CBA2" w14:textId="0228DAA9" w:rsidR="00C651AF" w:rsidRPr="00705484" w:rsidRDefault="00E20B25" w:rsidP="00E80E83">
    <w:pPr>
      <w:pStyle w:val="Kopfzeile"/>
      <w:rPr>
        <w:rFonts w:ascii="Lucida Sans" w:hAnsi="Lucida Sans" w:cs="Arial"/>
        <w:b/>
        <w:color w:val="A6A6A6" w:themeColor="background1" w:themeShade="A6"/>
        <w:position w:val="6"/>
        <w:sz w:val="36"/>
      </w:rPr>
    </w:pPr>
    <w:r>
      <w:rPr>
        <w:rFonts w:ascii="Lucida Sans" w:hAnsi="Lucida Sans" w:cs="Arial"/>
        <w:b/>
        <w:color w:val="A6A6A6" w:themeColor="background1" w:themeShade="A6"/>
        <w:position w:val="6"/>
        <w:sz w:val="36"/>
      </w:rPr>
      <w:t>Checkliste für eine</w:t>
    </w:r>
    <w:r w:rsidRPr="00A11E1F">
      <w:rPr>
        <w:rFonts w:ascii="Lucida Sans" w:hAnsi="Lucida Sans" w:cs="Arial"/>
        <w:b/>
        <w:color w:val="A6A6A6" w:themeColor="background1" w:themeShade="A6"/>
        <w:position w:val="6"/>
        <w:sz w:val="36"/>
      </w:rPr>
      <w:t xml:space="preserve"> Kassenprüf</w:t>
    </w:r>
    <w:r>
      <w:rPr>
        <w:rFonts w:ascii="Lucida Sans" w:hAnsi="Lucida Sans" w:cs="Arial"/>
        <w:b/>
        <w:color w:val="A6A6A6" w:themeColor="background1" w:themeShade="A6"/>
        <w:position w:val="6"/>
        <w:sz w:val="36"/>
      </w:rPr>
      <w:t>ung</w:t>
    </w:r>
    <w:r>
      <w:rPr>
        <w:rFonts w:ascii="Lucida Sans" w:hAnsi="Lucida Sans" w:cs="Arial"/>
        <w:b/>
        <w:color w:val="A6A6A6" w:themeColor="background1" w:themeShade="A6"/>
        <w:position w:val="6"/>
        <w:sz w:val="36"/>
      </w:rPr>
      <w:br/>
      <w:t>im Kirchengemeindebereich</w:t>
    </w:r>
    <w:r w:rsidRPr="00705484">
      <w:rPr>
        <w:rFonts w:ascii="Lucida Sans" w:hAnsi="Lucida Sans" w:cs="Times New Roman"/>
        <w:b/>
        <w:noProof/>
        <w:color w:val="A6A6A6" w:themeColor="background1" w:themeShade="A6"/>
        <w:position w:val="6"/>
        <w:sz w:val="40"/>
        <w:szCs w:val="24"/>
        <w:lang w:eastAsia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CF18A" w14:textId="77777777" w:rsidR="00B6688E" w:rsidRDefault="00B668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28A"/>
    <w:multiLevelType w:val="hybridMultilevel"/>
    <w:tmpl w:val="BD6A17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168A3"/>
    <w:multiLevelType w:val="hybridMultilevel"/>
    <w:tmpl w:val="EAEABE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5923"/>
    <w:multiLevelType w:val="hybridMultilevel"/>
    <w:tmpl w:val="7196E788"/>
    <w:lvl w:ilvl="0" w:tplc="FACE56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EB0C6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E06E3"/>
    <w:multiLevelType w:val="hybridMultilevel"/>
    <w:tmpl w:val="DF5EA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4E16"/>
    <w:multiLevelType w:val="hybridMultilevel"/>
    <w:tmpl w:val="0734A676"/>
    <w:lvl w:ilvl="0" w:tplc="A20E739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D72C5"/>
    <w:multiLevelType w:val="hybridMultilevel"/>
    <w:tmpl w:val="ED603EDA"/>
    <w:lvl w:ilvl="0" w:tplc="A59033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FD7"/>
    <w:multiLevelType w:val="hybridMultilevel"/>
    <w:tmpl w:val="43FCACAE"/>
    <w:lvl w:ilvl="0" w:tplc="92684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60D2C"/>
    <w:multiLevelType w:val="hybridMultilevel"/>
    <w:tmpl w:val="21C4CFDA"/>
    <w:lvl w:ilvl="0" w:tplc="AB0A2C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46EB5"/>
    <w:multiLevelType w:val="hybridMultilevel"/>
    <w:tmpl w:val="2A36E2F8"/>
    <w:lvl w:ilvl="0" w:tplc="3AF2DF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-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F367F"/>
    <w:multiLevelType w:val="hybridMultilevel"/>
    <w:tmpl w:val="EE18B1E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EF281D"/>
    <w:multiLevelType w:val="hybridMultilevel"/>
    <w:tmpl w:val="55D8D9F0"/>
    <w:lvl w:ilvl="0" w:tplc="3F367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7564A"/>
    <w:multiLevelType w:val="hybridMultilevel"/>
    <w:tmpl w:val="31D64D68"/>
    <w:lvl w:ilvl="0" w:tplc="0302E6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C3F27"/>
    <w:multiLevelType w:val="hybridMultilevel"/>
    <w:tmpl w:val="17B01A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ED54F3"/>
    <w:multiLevelType w:val="hybridMultilevel"/>
    <w:tmpl w:val="2690EB36"/>
    <w:lvl w:ilvl="0" w:tplc="C83C2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2C25C7"/>
    <w:multiLevelType w:val="hybridMultilevel"/>
    <w:tmpl w:val="0D84D9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A652F"/>
    <w:multiLevelType w:val="hybridMultilevel"/>
    <w:tmpl w:val="0DF2641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5B1EE9"/>
    <w:multiLevelType w:val="multilevel"/>
    <w:tmpl w:val="760E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15"/>
  </w:num>
  <w:num w:numId="7">
    <w:abstractNumId w:val="13"/>
  </w:num>
  <w:num w:numId="8">
    <w:abstractNumId w:val="16"/>
  </w:num>
  <w:num w:numId="9">
    <w:abstractNumId w:val="14"/>
  </w:num>
  <w:num w:numId="10">
    <w:abstractNumId w:val="4"/>
  </w:num>
  <w:num w:numId="11">
    <w:abstractNumId w:val="5"/>
  </w:num>
  <w:num w:numId="12">
    <w:abstractNumId w:val="1"/>
  </w:num>
  <w:num w:numId="13">
    <w:abstractNumId w:val="11"/>
  </w:num>
  <w:num w:numId="14">
    <w:abstractNumId w:val="12"/>
  </w:num>
  <w:num w:numId="15">
    <w:abstractNumId w:val="0"/>
  </w:num>
  <w:num w:numId="16">
    <w:abstractNumId w:val="17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6A"/>
    <w:rsid w:val="00000F00"/>
    <w:rsid w:val="00023981"/>
    <w:rsid w:val="0002450C"/>
    <w:rsid w:val="0003162F"/>
    <w:rsid w:val="00072562"/>
    <w:rsid w:val="00085BD5"/>
    <w:rsid w:val="000B6A0C"/>
    <w:rsid w:val="000D1410"/>
    <w:rsid w:val="000E387B"/>
    <w:rsid w:val="000F03A1"/>
    <w:rsid w:val="000F30FB"/>
    <w:rsid w:val="000F5DDF"/>
    <w:rsid w:val="0010377D"/>
    <w:rsid w:val="001074BE"/>
    <w:rsid w:val="0013546C"/>
    <w:rsid w:val="001370CF"/>
    <w:rsid w:val="00140383"/>
    <w:rsid w:val="0016001D"/>
    <w:rsid w:val="00172336"/>
    <w:rsid w:val="0017656A"/>
    <w:rsid w:val="001768BA"/>
    <w:rsid w:val="00191853"/>
    <w:rsid w:val="001A2134"/>
    <w:rsid w:val="001A6474"/>
    <w:rsid w:val="001B6B51"/>
    <w:rsid w:val="001C14D9"/>
    <w:rsid w:val="001F194D"/>
    <w:rsid w:val="00207AC1"/>
    <w:rsid w:val="00230121"/>
    <w:rsid w:val="002519CE"/>
    <w:rsid w:val="00254EF0"/>
    <w:rsid w:val="0025710D"/>
    <w:rsid w:val="0027201A"/>
    <w:rsid w:val="00281749"/>
    <w:rsid w:val="00282F5D"/>
    <w:rsid w:val="00286E9A"/>
    <w:rsid w:val="00291865"/>
    <w:rsid w:val="002B446E"/>
    <w:rsid w:val="002C2967"/>
    <w:rsid w:val="002C3E67"/>
    <w:rsid w:val="002E0151"/>
    <w:rsid w:val="002E0DC6"/>
    <w:rsid w:val="00331B28"/>
    <w:rsid w:val="00336FD1"/>
    <w:rsid w:val="003446AF"/>
    <w:rsid w:val="0036280C"/>
    <w:rsid w:val="00370BE1"/>
    <w:rsid w:val="0038264A"/>
    <w:rsid w:val="00383E38"/>
    <w:rsid w:val="00386223"/>
    <w:rsid w:val="0039155F"/>
    <w:rsid w:val="00395ED8"/>
    <w:rsid w:val="003973B7"/>
    <w:rsid w:val="003B24E9"/>
    <w:rsid w:val="003D3B28"/>
    <w:rsid w:val="003D7E8D"/>
    <w:rsid w:val="003E564D"/>
    <w:rsid w:val="003E5ABF"/>
    <w:rsid w:val="003F51F2"/>
    <w:rsid w:val="004230A0"/>
    <w:rsid w:val="00426D21"/>
    <w:rsid w:val="00437821"/>
    <w:rsid w:val="004446C7"/>
    <w:rsid w:val="004602B9"/>
    <w:rsid w:val="00470534"/>
    <w:rsid w:val="0047527A"/>
    <w:rsid w:val="00486E5C"/>
    <w:rsid w:val="0049003D"/>
    <w:rsid w:val="004913A3"/>
    <w:rsid w:val="0049398B"/>
    <w:rsid w:val="004A4A1F"/>
    <w:rsid w:val="004C4713"/>
    <w:rsid w:val="004D7C8F"/>
    <w:rsid w:val="004E19C9"/>
    <w:rsid w:val="004E6911"/>
    <w:rsid w:val="004F587E"/>
    <w:rsid w:val="00561D50"/>
    <w:rsid w:val="00567837"/>
    <w:rsid w:val="00582804"/>
    <w:rsid w:val="00592D34"/>
    <w:rsid w:val="00593947"/>
    <w:rsid w:val="005A75EA"/>
    <w:rsid w:val="005B1047"/>
    <w:rsid w:val="005F4B2F"/>
    <w:rsid w:val="006056BA"/>
    <w:rsid w:val="00621A31"/>
    <w:rsid w:val="00632BB7"/>
    <w:rsid w:val="00632FFF"/>
    <w:rsid w:val="00633394"/>
    <w:rsid w:val="00637288"/>
    <w:rsid w:val="00641EAD"/>
    <w:rsid w:val="0065223C"/>
    <w:rsid w:val="00653F7A"/>
    <w:rsid w:val="006668FB"/>
    <w:rsid w:val="00670812"/>
    <w:rsid w:val="00671B02"/>
    <w:rsid w:val="00696833"/>
    <w:rsid w:val="006A7ABB"/>
    <w:rsid w:val="006B4B0B"/>
    <w:rsid w:val="006C19D6"/>
    <w:rsid w:val="006D7ABE"/>
    <w:rsid w:val="006E75BD"/>
    <w:rsid w:val="006F435B"/>
    <w:rsid w:val="006F5A21"/>
    <w:rsid w:val="007024F6"/>
    <w:rsid w:val="0070251F"/>
    <w:rsid w:val="00705484"/>
    <w:rsid w:val="0070644F"/>
    <w:rsid w:val="007107FB"/>
    <w:rsid w:val="007211D0"/>
    <w:rsid w:val="007246EF"/>
    <w:rsid w:val="00727224"/>
    <w:rsid w:val="0073079B"/>
    <w:rsid w:val="00732DCF"/>
    <w:rsid w:val="00733A80"/>
    <w:rsid w:val="007475D7"/>
    <w:rsid w:val="007567CD"/>
    <w:rsid w:val="00760AF9"/>
    <w:rsid w:val="00762259"/>
    <w:rsid w:val="00791426"/>
    <w:rsid w:val="00794E19"/>
    <w:rsid w:val="00795158"/>
    <w:rsid w:val="00797F25"/>
    <w:rsid w:val="007A3B26"/>
    <w:rsid w:val="007A7797"/>
    <w:rsid w:val="007C3653"/>
    <w:rsid w:val="007D22B9"/>
    <w:rsid w:val="007E364A"/>
    <w:rsid w:val="007E63ED"/>
    <w:rsid w:val="007F708D"/>
    <w:rsid w:val="00812C3E"/>
    <w:rsid w:val="0081416C"/>
    <w:rsid w:val="00823204"/>
    <w:rsid w:val="008406E5"/>
    <w:rsid w:val="00847689"/>
    <w:rsid w:val="00853920"/>
    <w:rsid w:val="00853F50"/>
    <w:rsid w:val="00853FB6"/>
    <w:rsid w:val="00875BA0"/>
    <w:rsid w:val="008C4392"/>
    <w:rsid w:val="008D29FE"/>
    <w:rsid w:val="008D52DA"/>
    <w:rsid w:val="008E0381"/>
    <w:rsid w:val="00912096"/>
    <w:rsid w:val="009147A7"/>
    <w:rsid w:val="00927484"/>
    <w:rsid w:val="00931DB6"/>
    <w:rsid w:val="009336CE"/>
    <w:rsid w:val="009619D9"/>
    <w:rsid w:val="00967DFD"/>
    <w:rsid w:val="00973325"/>
    <w:rsid w:val="00973991"/>
    <w:rsid w:val="009767C9"/>
    <w:rsid w:val="009852D1"/>
    <w:rsid w:val="00986319"/>
    <w:rsid w:val="009B0F9D"/>
    <w:rsid w:val="009D2F12"/>
    <w:rsid w:val="009F47B6"/>
    <w:rsid w:val="00A1352E"/>
    <w:rsid w:val="00A16BBB"/>
    <w:rsid w:val="00A2050E"/>
    <w:rsid w:val="00A36BD1"/>
    <w:rsid w:val="00A400CA"/>
    <w:rsid w:val="00A41864"/>
    <w:rsid w:val="00A454B4"/>
    <w:rsid w:val="00A46D87"/>
    <w:rsid w:val="00A478BF"/>
    <w:rsid w:val="00A537A5"/>
    <w:rsid w:val="00A62323"/>
    <w:rsid w:val="00A83365"/>
    <w:rsid w:val="00A84B28"/>
    <w:rsid w:val="00A90F44"/>
    <w:rsid w:val="00AA527B"/>
    <w:rsid w:val="00AB4BC7"/>
    <w:rsid w:val="00AB64FC"/>
    <w:rsid w:val="00AC7838"/>
    <w:rsid w:val="00AD5701"/>
    <w:rsid w:val="00AD6FAA"/>
    <w:rsid w:val="00AE5CC1"/>
    <w:rsid w:val="00AF404F"/>
    <w:rsid w:val="00B05A73"/>
    <w:rsid w:val="00B05ACD"/>
    <w:rsid w:val="00B147D7"/>
    <w:rsid w:val="00B27AA6"/>
    <w:rsid w:val="00B305B7"/>
    <w:rsid w:val="00B4689C"/>
    <w:rsid w:val="00B577FF"/>
    <w:rsid w:val="00B62899"/>
    <w:rsid w:val="00B64A1E"/>
    <w:rsid w:val="00B6688E"/>
    <w:rsid w:val="00B7364E"/>
    <w:rsid w:val="00B75C30"/>
    <w:rsid w:val="00B8158C"/>
    <w:rsid w:val="00B846C4"/>
    <w:rsid w:val="00B962E9"/>
    <w:rsid w:val="00BF2C25"/>
    <w:rsid w:val="00BF3B4A"/>
    <w:rsid w:val="00BF7228"/>
    <w:rsid w:val="00BF74BD"/>
    <w:rsid w:val="00C064BA"/>
    <w:rsid w:val="00C11123"/>
    <w:rsid w:val="00C27943"/>
    <w:rsid w:val="00C376FE"/>
    <w:rsid w:val="00C40F00"/>
    <w:rsid w:val="00C423B0"/>
    <w:rsid w:val="00C439F0"/>
    <w:rsid w:val="00C51943"/>
    <w:rsid w:val="00C55354"/>
    <w:rsid w:val="00C651AF"/>
    <w:rsid w:val="00C7083E"/>
    <w:rsid w:val="00C7696A"/>
    <w:rsid w:val="00CA72DE"/>
    <w:rsid w:val="00CB496D"/>
    <w:rsid w:val="00CC03FA"/>
    <w:rsid w:val="00D049AC"/>
    <w:rsid w:val="00D14AC9"/>
    <w:rsid w:val="00D210AD"/>
    <w:rsid w:val="00D532B1"/>
    <w:rsid w:val="00D57DBE"/>
    <w:rsid w:val="00D617AF"/>
    <w:rsid w:val="00D912C5"/>
    <w:rsid w:val="00D91424"/>
    <w:rsid w:val="00DB35CC"/>
    <w:rsid w:val="00DD72A6"/>
    <w:rsid w:val="00DE7E73"/>
    <w:rsid w:val="00DF7314"/>
    <w:rsid w:val="00E03F81"/>
    <w:rsid w:val="00E20B25"/>
    <w:rsid w:val="00E25718"/>
    <w:rsid w:val="00E348B1"/>
    <w:rsid w:val="00E41AC8"/>
    <w:rsid w:val="00E517ED"/>
    <w:rsid w:val="00E53854"/>
    <w:rsid w:val="00E745F6"/>
    <w:rsid w:val="00E80E83"/>
    <w:rsid w:val="00E85DCE"/>
    <w:rsid w:val="00E86805"/>
    <w:rsid w:val="00E95CDE"/>
    <w:rsid w:val="00EA74D1"/>
    <w:rsid w:val="00EB60B9"/>
    <w:rsid w:val="00EC076A"/>
    <w:rsid w:val="00ED49A2"/>
    <w:rsid w:val="00ED5A07"/>
    <w:rsid w:val="00ED7918"/>
    <w:rsid w:val="00EF5500"/>
    <w:rsid w:val="00F03C1E"/>
    <w:rsid w:val="00F10CFB"/>
    <w:rsid w:val="00F22961"/>
    <w:rsid w:val="00F2352F"/>
    <w:rsid w:val="00F3414E"/>
    <w:rsid w:val="00F34426"/>
    <w:rsid w:val="00F51374"/>
    <w:rsid w:val="00F65A07"/>
    <w:rsid w:val="00F67C9D"/>
    <w:rsid w:val="00F86E81"/>
    <w:rsid w:val="00FB236B"/>
    <w:rsid w:val="00FD10FA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33E48B"/>
  <w15:docId w15:val="{23425E17-5197-4C10-AB29-4DA74C9F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19C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AB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AB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94E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4E19"/>
  </w:style>
  <w:style w:type="paragraph" w:styleId="Fuzeile">
    <w:name w:val="footer"/>
    <w:basedOn w:val="Standard"/>
    <w:link w:val="FuzeileZchn"/>
    <w:uiPriority w:val="99"/>
    <w:unhideWhenUsed/>
    <w:rsid w:val="00794E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4E19"/>
  </w:style>
  <w:style w:type="paragraph" w:styleId="Listenabsatz">
    <w:name w:val="List Paragraph"/>
    <w:basedOn w:val="Standard"/>
    <w:uiPriority w:val="34"/>
    <w:qFormat/>
    <w:rsid w:val="00ED791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57D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7DB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7D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7D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7DBE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nhideWhenUsed/>
    <w:rsid w:val="00C40F00"/>
  </w:style>
  <w:style w:type="character" w:customStyle="1" w:styleId="FunotentextZchn">
    <w:name w:val="Fußnotentext Zchn"/>
    <w:basedOn w:val="Absatz-Standardschriftart"/>
    <w:link w:val="Funotentext"/>
    <w:rsid w:val="00C40F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0F00"/>
    <w:rPr>
      <w:vertAlign w:val="superscript"/>
    </w:rPr>
  </w:style>
  <w:style w:type="character" w:customStyle="1" w:styleId="xlabel30">
    <w:name w:val="xlabel30"/>
    <w:basedOn w:val="Absatz-Standardschriftart"/>
    <w:rsid w:val="002519CE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eilepa\Documents\Messstipendi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F3EC-9963-4EFC-9370-200A2A4F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Messstipendien</Template>
  <TotalTime>0</TotalTime>
  <Pages>9</Pages>
  <Words>1433</Words>
  <Characters>9029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Bleile Patrick</dc:creator>
  <cp:lastModifiedBy>Schnitzer Michaela</cp:lastModifiedBy>
  <cp:revision>2</cp:revision>
  <cp:lastPrinted>2022-02-02T13:52:00Z</cp:lastPrinted>
  <dcterms:created xsi:type="dcterms:W3CDTF">2022-02-07T15:07:00Z</dcterms:created>
  <dcterms:modified xsi:type="dcterms:W3CDTF">2022-02-07T15:07:00Z</dcterms:modified>
</cp:coreProperties>
</file>