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BA1E1" w14:textId="1C8BAC00" w:rsidR="009619D9" w:rsidRDefault="009619D9" w:rsidP="002519CE">
      <w:pPr>
        <w:suppressAutoHyphens w:val="0"/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lang w:eastAsia="de-DE"/>
        </w:rPr>
      </w:pPr>
      <w:bookmarkStart w:id="0" w:name="_GoBack"/>
      <w:bookmarkEnd w:id="0"/>
    </w:p>
    <w:p w14:paraId="7C52ADE9" w14:textId="77777777" w:rsidR="002519CE" w:rsidRPr="00CE5ADC" w:rsidRDefault="002519CE" w:rsidP="002519CE">
      <w:pPr>
        <w:numPr>
          <w:ilvl w:val="0"/>
          <w:numId w:val="16"/>
        </w:numPr>
        <w:rPr>
          <w:rFonts w:ascii="Calibri" w:hAnsi="Calibri"/>
          <w:b/>
          <w:sz w:val="24"/>
          <w:szCs w:val="24"/>
          <w:u w:val="single"/>
        </w:rPr>
      </w:pPr>
      <w:r w:rsidRPr="00CE5ADC">
        <w:rPr>
          <w:rFonts w:ascii="Calibri" w:hAnsi="Calibri"/>
          <w:b/>
          <w:sz w:val="24"/>
          <w:szCs w:val="24"/>
          <w:u w:val="single"/>
        </w:rPr>
        <w:t>Prüfungsrahmen</w:t>
      </w:r>
    </w:p>
    <w:p w14:paraId="0AE6C80C" w14:textId="77777777" w:rsidR="002519CE" w:rsidRDefault="002519CE" w:rsidP="002519CE">
      <w:pPr>
        <w:rPr>
          <w:rFonts w:ascii="Calibri" w:hAnsi="Calibri"/>
          <w:sz w:val="24"/>
          <w:szCs w:val="24"/>
        </w:rPr>
      </w:pPr>
    </w:p>
    <w:p w14:paraId="63C7B46D" w14:textId="77777777" w:rsidR="00450491" w:rsidRDefault="00E25718" w:rsidP="007D3721">
      <w:pPr>
        <w:numPr>
          <w:ilvl w:val="1"/>
          <w:numId w:val="16"/>
        </w:numPr>
        <w:ind w:left="1418" w:hanging="99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Geprüfte </w:t>
      </w:r>
      <w:r w:rsidR="00C423B0">
        <w:rPr>
          <w:rFonts w:ascii="Calibri" w:hAnsi="Calibri"/>
          <w:sz w:val="24"/>
          <w:szCs w:val="24"/>
        </w:rPr>
        <w:t>Kasse:</w:t>
      </w:r>
    </w:p>
    <w:p w14:paraId="0E011D49" w14:textId="566914E6" w:rsidR="00450491" w:rsidRDefault="00450491" w:rsidP="00450491">
      <w:pPr>
        <w:ind w:left="1418"/>
        <w:rPr>
          <w:rFonts w:ascii="Calibri" w:hAnsi="Calibri"/>
          <w:sz w:val="24"/>
          <w:szCs w:val="24"/>
        </w:rPr>
      </w:pPr>
    </w:p>
    <w:p w14:paraId="35828F34" w14:textId="26F4BD74" w:rsidR="00450491" w:rsidRDefault="00450491" w:rsidP="00450491">
      <w:pPr>
        <w:ind w:left="786" w:firstLine="63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Name der Kasse: Pfarramtskasse ____________________</w:t>
      </w:r>
    </w:p>
    <w:p w14:paraId="6CBC8B10" w14:textId="77777777" w:rsidR="00450491" w:rsidRDefault="00450491" w:rsidP="00450491">
      <w:pPr>
        <w:ind w:left="786" w:firstLine="632"/>
        <w:rPr>
          <w:rFonts w:ascii="Calibri" w:hAnsi="Calibri"/>
          <w:sz w:val="24"/>
          <w:szCs w:val="24"/>
        </w:rPr>
      </w:pPr>
    </w:p>
    <w:p w14:paraId="182FE877" w14:textId="50B24823" w:rsidR="00450491" w:rsidRPr="00B93D30" w:rsidRDefault="00450491" w:rsidP="00B93D30">
      <w:pPr>
        <w:numPr>
          <w:ilvl w:val="1"/>
          <w:numId w:val="16"/>
        </w:numPr>
        <w:rPr>
          <w:rFonts w:ascii="Calibri" w:eastAsia="MS Gothic" w:hAnsi="Calibri" w:cs="MS Gothic"/>
          <w:sz w:val="24"/>
          <w:szCs w:val="24"/>
        </w:rPr>
      </w:pPr>
      <w:r w:rsidRPr="00B93D30">
        <w:rPr>
          <w:rFonts w:ascii="Calibri" w:eastAsia="MS Gothic" w:hAnsi="Calibri" w:cs="MS Gothic"/>
          <w:sz w:val="24"/>
          <w:szCs w:val="24"/>
        </w:rPr>
        <w:t>Vorhandene Zahlwege:</w:t>
      </w:r>
    </w:p>
    <w:p w14:paraId="62865169" w14:textId="77777777" w:rsidR="00450491" w:rsidRDefault="00450491" w:rsidP="00450491">
      <w:pPr>
        <w:ind w:left="786" w:firstLine="632"/>
        <w:rPr>
          <w:rFonts w:ascii="Calibri" w:hAnsi="Calibri"/>
          <w:sz w:val="24"/>
          <w:szCs w:val="24"/>
        </w:rPr>
      </w:pPr>
    </w:p>
    <w:p w14:paraId="58766306" w14:textId="77777777" w:rsidR="00450491" w:rsidRPr="00450491" w:rsidRDefault="00450491" w:rsidP="00450491">
      <w:pPr>
        <w:ind w:left="1418"/>
        <w:rPr>
          <w:rFonts w:ascii="Calibri" w:hAnsi="Calibri"/>
          <w:sz w:val="24"/>
          <w:szCs w:val="24"/>
        </w:rPr>
      </w:pPr>
      <w:r w:rsidRPr="00450491">
        <w:rPr>
          <w:rFonts w:ascii="MS Gothic" w:eastAsia="MS Gothic" w:hAnsi="MS Gothic" w:cs="MS Gothic"/>
          <w:sz w:val="24"/>
          <w:szCs w:val="24"/>
        </w:rPr>
        <w:t xml:space="preserve">☐ </w:t>
      </w:r>
      <w:r w:rsidRPr="00450491">
        <w:rPr>
          <w:rFonts w:ascii="Calibri" w:hAnsi="Calibri"/>
          <w:sz w:val="24"/>
          <w:szCs w:val="24"/>
        </w:rPr>
        <w:t xml:space="preserve">Barkassen </w:t>
      </w:r>
      <w:r w:rsidRPr="00450491">
        <w:rPr>
          <w:rFonts w:ascii="Calibri" w:hAnsi="Calibri"/>
          <w:sz w:val="24"/>
          <w:szCs w:val="24"/>
        </w:rPr>
        <w:tab/>
      </w:r>
    </w:p>
    <w:p w14:paraId="50C1D3B7" w14:textId="77777777" w:rsidR="00450491" w:rsidRPr="00450491" w:rsidRDefault="00450491" w:rsidP="00450491">
      <w:pPr>
        <w:ind w:left="1418"/>
        <w:rPr>
          <w:rFonts w:ascii="Calibri" w:hAnsi="Calibri"/>
          <w:sz w:val="24"/>
          <w:szCs w:val="24"/>
        </w:rPr>
      </w:pPr>
    </w:p>
    <w:p w14:paraId="36E3FAF5" w14:textId="77777777" w:rsidR="00450491" w:rsidRPr="00450491" w:rsidRDefault="00450491" w:rsidP="00450491">
      <w:pPr>
        <w:ind w:left="1418"/>
        <w:rPr>
          <w:rFonts w:ascii="Calibri" w:hAnsi="Calibri"/>
          <w:sz w:val="24"/>
          <w:szCs w:val="24"/>
        </w:rPr>
      </w:pPr>
      <w:r w:rsidRPr="00450491">
        <w:rPr>
          <w:rFonts w:ascii="Calibri" w:hAnsi="Calibri"/>
          <w:sz w:val="24"/>
          <w:szCs w:val="24"/>
        </w:rPr>
        <w:t>__________________________________</w:t>
      </w:r>
    </w:p>
    <w:p w14:paraId="631F5CEC" w14:textId="77777777" w:rsidR="00450491" w:rsidRPr="00450491" w:rsidRDefault="00450491" w:rsidP="00450491">
      <w:pPr>
        <w:ind w:left="1418"/>
        <w:rPr>
          <w:rFonts w:ascii="Calibri" w:hAnsi="Calibri"/>
          <w:sz w:val="24"/>
          <w:szCs w:val="24"/>
        </w:rPr>
      </w:pPr>
    </w:p>
    <w:p w14:paraId="453CB45B" w14:textId="77777777" w:rsidR="00450491" w:rsidRPr="00450491" w:rsidRDefault="00450491" w:rsidP="00450491">
      <w:pPr>
        <w:ind w:left="1418"/>
        <w:rPr>
          <w:rFonts w:ascii="Calibri" w:hAnsi="Calibri"/>
          <w:sz w:val="24"/>
          <w:szCs w:val="24"/>
        </w:rPr>
      </w:pPr>
      <w:r w:rsidRPr="00450491">
        <w:rPr>
          <w:rFonts w:ascii="Calibri" w:hAnsi="Calibri"/>
          <w:sz w:val="24"/>
          <w:szCs w:val="24"/>
        </w:rPr>
        <w:t>__________________________________</w:t>
      </w:r>
    </w:p>
    <w:p w14:paraId="44DFF31B" w14:textId="77777777" w:rsidR="00450491" w:rsidRPr="00450491" w:rsidRDefault="00450491" w:rsidP="00450491">
      <w:pPr>
        <w:ind w:left="1418"/>
        <w:rPr>
          <w:rFonts w:ascii="Calibri" w:hAnsi="Calibri"/>
          <w:sz w:val="24"/>
          <w:szCs w:val="24"/>
        </w:rPr>
      </w:pPr>
    </w:p>
    <w:p w14:paraId="5E7E29CC" w14:textId="77777777" w:rsidR="00450491" w:rsidRPr="00450491" w:rsidRDefault="00450491" w:rsidP="00450491">
      <w:pPr>
        <w:ind w:left="1418"/>
        <w:rPr>
          <w:rFonts w:ascii="Calibri" w:hAnsi="Calibri"/>
          <w:sz w:val="24"/>
          <w:szCs w:val="24"/>
        </w:rPr>
      </w:pPr>
      <w:r w:rsidRPr="00450491">
        <w:rPr>
          <w:rFonts w:ascii="Calibri" w:hAnsi="Calibri"/>
          <w:sz w:val="24"/>
          <w:szCs w:val="24"/>
        </w:rPr>
        <w:t>__________________________________</w:t>
      </w:r>
    </w:p>
    <w:p w14:paraId="291672E5" w14:textId="77777777" w:rsidR="00450491" w:rsidRPr="00450491" w:rsidRDefault="00450491" w:rsidP="00450491">
      <w:pPr>
        <w:ind w:left="1418"/>
        <w:rPr>
          <w:rFonts w:ascii="Calibri" w:hAnsi="Calibri"/>
          <w:sz w:val="24"/>
          <w:szCs w:val="24"/>
        </w:rPr>
      </w:pPr>
    </w:p>
    <w:p w14:paraId="5D42715D" w14:textId="77777777" w:rsidR="00450491" w:rsidRPr="00450491" w:rsidRDefault="00450491" w:rsidP="00450491">
      <w:pPr>
        <w:ind w:left="1418"/>
        <w:rPr>
          <w:rFonts w:ascii="Calibri" w:hAnsi="Calibri"/>
          <w:sz w:val="24"/>
          <w:szCs w:val="24"/>
        </w:rPr>
      </w:pPr>
    </w:p>
    <w:p w14:paraId="7632DF46" w14:textId="77777777" w:rsidR="00A11E1F" w:rsidRDefault="00450491" w:rsidP="00450491">
      <w:pPr>
        <w:ind w:left="1418"/>
        <w:rPr>
          <w:rFonts w:ascii="Calibri" w:hAnsi="Calibri"/>
          <w:sz w:val="24"/>
          <w:szCs w:val="24"/>
        </w:rPr>
      </w:pPr>
      <w:r w:rsidRPr="00450491">
        <w:rPr>
          <w:rFonts w:ascii="MS Gothic" w:eastAsia="MS Gothic" w:hAnsi="MS Gothic" w:cs="MS Gothic"/>
          <w:sz w:val="24"/>
          <w:szCs w:val="24"/>
        </w:rPr>
        <w:t xml:space="preserve">☐ </w:t>
      </w:r>
      <w:r w:rsidRPr="00450491">
        <w:rPr>
          <w:rFonts w:ascii="Calibri" w:hAnsi="Calibri"/>
          <w:sz w:val="24"/>
          <w:szCs w:val="24"/>
        </w:rPr>
        <w:t>Girokonten</w:t>
      </w:r>
    </w:p>
    <w:p w14:paraId="5620D380" w14:textId="77777777" w:rsidR="00A11E1F" w:rsidRDefault="00A11E1F" w:rsidP="00450491">
      <w:pPr>
        <w:ind w:left="1418"/>
        <w:rPr>
          <w:rFonts w:ascii="Lucida Sans" w:eastAsia="MS Gothic" w:hAnsi="Lucida Sans" w:cs="Arial"/>
        </w:rPr>
      </w:pPr>
    </w:p>
    <w:p w14:paraId="5903E323" w14:textId="10D34FD5" w:rsidR="00450491" w:rsidRPr="00450491" w:rsidRDefault="00A11E1F" w:rsidP="00450491">
      <w:pPr>
        <w:ind w:left="1418"/>
        <w:rPr>
          <w:rFonts w:ascii="Calibri" w:hAnsi="Calibri"/>
          <w:sz w:val="24"/>
          <w:szCs w:val="24"/>
        </w:rPr>
      </w:pPr>
      <w:r>
        <w:rPr>
          <w:rFonts w:ascii="Lucida Sans" w:eastAsia="MS Gothic" w:hAnsi="Lucida Sans" w:cs="Arial"/>
        </w:rPr>
        <w:t xml:space="preserve"> </w:t>
      </w:r>
      <w:r w:rsidRPr="007B783D">
        <w:rPr>
          <w:rFonts w:ascii="Lucida Sans" w:eastAsia="MS Gothic" w:hAnsi="Lucida Sans" w:cs="Arial"/>
        </w:rPr>
        <w:t>IBAN:</w:t>
      </w:r>
      <w:r w:rsidR="00450491" w:rsidRPr="00450491">
        <w:rPr>
          <w:rFonts w:ascii="Calibri" w:hAnsi="Calibri"/>
          <w:sz w:val="24"/>
          <w:szCs w:val="24"/>
        </w:rPr>
        <w:tab/>
      </w:r>
      <w:r w:rsidR="00450491" w:rsidRPr="00450491">
        <w:rPr>
          <w:rFonts w:ascii="Calibri" w:hAnsi="Calibri"/>
          <w:sz w:val="24"/>
          <w:szCs w:val="24"/>
        </w:rPr>
        <w:tab/>
      </w:r>
    </w:p>
    <w:tbl>
      <w:tblPr>
        <w:tblStyle w:val="Tabellenraster"/>
        <w:tblW w:w="7644" w:type="dxa"/>
        <w:tblInd w:w="1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A11E1F" w:rsidRPr="003217DB" w14:paraId="30917E5D" w14:textId="77777777" w:rsidTr="00A11E1F">
        <w:trPr>
          <w:trHeight w:val="266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716A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B922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D988" w14:textId="7B66CABD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1112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B124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26025E23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3710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2C30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234E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1019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652061BA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03D3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74AB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94BE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27F2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5F79508B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D869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0DE9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6E59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29D8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366C1152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4610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B465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65C7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4A07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4E07B400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4C74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B990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</w:tr>
    </w:tbl>
    <w:p w14:paraId="2C3C78B7" w14:textId="77777777" w:rsidR="00A11E1F" w:rsidRDefault="00A11E1F" w:rsidP="00450491">
      <w:pPr>
        <w:ind w:left="786" w:firstLine="632"/>
        <w:rPr>
          <w:rFonts w:ascii="Lucida Sans" w:eastAsia="MS Gothic" w:hAnsi="Lucida Sans" w:cs="Arial"/>
        </w:rPr>
      </w:pPr>
    </w:p>
    <w:p w14:paraId="4292CDC2" w14:textId="77777777" w:rsidR="00F13BB9" w:rsidRPr="00E41AC8" w:rsidRDefault="00A11E1F" w:rsidP="00F13BB9">
      <w:pPr>
        <w:ind w:left="786" w:firstLine="632"/>
        <w:rPr>
          <w:rFonts w:ascii="Calibri" w:hAnsi="Calibri"/>
          <w:sz w:val="24"/>
          <w:szCs w:val="24"/>
          <w:u w:val="single"/>
        </w:rPr>
      </w:pPr>
      <w:r w:rsidRPr="007B783D">
        <w:rPr>
          <w:rFonts w:ascii="Lucida Sans" w:eastAsia="MS Gothic" w:hAnsi="Lucida Sans" w:cs="Arial"/>
        </w:rPr>
        <w:t xml:space="preserve">Institut: </w:t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</w:p>
    <w:p w14:paraId="35C56667" w14:textId="2F755035" w:rsidR="00A11E1F" w:rsidRDefault="00A11E1F" w:rsidP="00F13BB9">
      <w:pPr>
        <w:tabs>
          <w:tab w:val="left" w:leader="dot" w:pos="9072"/>
        </w:tabs>
        <w:spacing w:line="400" w:lineRule="atLeast"/>
        <w:ind w:left="1418"/>
        <w:rPr>
          <w:rFonts w:ascii="Calibri" w:hAnsi="Calibri"/>
          <w:sz w:val="24"/>
          <w:szCs w:val="24"/>
        </w:rPr>
      </w:pPr>
    </w:p>
    <w:p w14:paraId="655A25A2" w14:textId="77777777" w:rsidR="00A11E1F" w:rsidRPr="00450491" w:rsidRDefault="00A11E1F" w:rsidP="00A11E1F">
      <w:pPr>
        <w:ind w:left="1418"/>
        <w:rPr>
          <w:rFonts w:ascii="Calibri" w:hAnsi="Calibri"/>
          <w:sz w:val="24"/>
          <w:szCs w:val="24"/>
        </w:rPr>
      </w:pPr>
      <w:r w:rsidRPr="007B783D">
        <w:rPr>
          <w:rFonts w:ascii="Lucida Sans" w:eastAsia="MS Gothic" w:hAnsi="Lucida Sans" w:cs="Arial"/>
        </w:rPr>
        <w:t>IBAN:</w:t>
      </w:r>
      <w:r w:rsidRPr="00450491">
        <w:rPr>
          <w:rFonts w:ascii="Calibri" w:hAnsi="Calibri"/>
          <w:sz w:val="24"/>
          <w:szCs w:val="24"/>
        </w:rPr>
        <w:tab/>
      </w:r>
      <w:r w:rsidRPr="00450491">
        <w:rPr>
          <w:rFonts w:ascii="Calibri" w:hAnsi="Calibri"/>
          <w:sz w:val="24"/>
          <w:szCs w:val="24"/>
        </w:rPr>
        <w:tab/>
      </w:r>
    </w:p>
    <w:tbl>
      <w:tblPr>
        <w:tblStyle w:val="Tabellenraster"/>
        <w:tblW w:w="7644" w:type="dxa"/>
        <w:tblInd w:w="1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A11E1F" w:rsidRPr="003217DB" w14:paraId="6567E47B" w14:textId="77777777" w:rsidTr="00A11E1F">
        <w:trPr>
          <w:trHeight w:val="266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9CDB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51B4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3F8D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0A45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D142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6C70A2CC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5370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B5C0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33DC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3FBD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6AB7EDB4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0D80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B726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09DE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540E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4A985EB9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BD8A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4B46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84BC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0501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0CE7AFA3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C380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E3AF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96C7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20D7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3FFDBC0F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7148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84DE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</w:tr>
    </w:tbl>
    <w:p w14:paraId="5DB5267D" w14:textId="77777777" w:rsidR="00A11E1F" w:rsidRDefault="00A11E1F" w:rsidP="00A11E1F">
      <w:pPr>
        <w:ind w:left="786" w:firstLine="632"/>
        <w:rPr>
          <w:rFonts w:ascii="Lucida Sans" w:eastAsia="MS Gothic" w:hAnsi="Lucida Sans" w:cs="Arial"/>
        </w:rPr>
      </w:pPr>
    </w:p>
    <w:p w14:paraId="79F2CC58" w14:textId="77777777" w:rsidR="00F13BB9" w:rsidRPr="00E41AC8" w:rsidRDefault="00A11E1F" w:rsidP="00F13BB9">
      <w:pPr>
        <w:ind w:left="786" w:firstLine="632"/>
        <w:rPr>
          <w:rFonts w:ascii="Calibri" w:hAnsi="Calibri"/>
          <w:sz w:val="24"/>
          <w:szCs w:val="24"/>
          <w:u w:val="single"/>
        </w:rPr>
      </w:pPr>
      <w:r w:rsidRPr="007B783D">
        <w:rPr>
          <w:rFonts w:ascii="Lucida Sans" w:eastAsia="MS Gothic" w:hAnsi="Lucida Sans" w:cs="Arial"/>
        </w:rPr>
        <w:t xml:space="preserve">Institut: </w:t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</w:p>
    <w:p w14:paraId="0613FBD0" w14:textId="10D9432D" w:rsidR="00A11E1F" w:rsidRDefault="00A11E1F" w:rsidP="00F13BB9">
      <w:pPr>
        <w:tabs>
          <w:tab w:val="left" w:leader="dot" w:pos="9072"/>
        </w:tabs>
        <w:spacing w:line="400" w:lineRule="atLeast"/>
        <w:ind w:left="1418"/>
        <w:rPr>
          <w:rFonts w:ascii="Calibri" w:hAnsi="Calibri"/>
          <w:sz w:val="24"/>
          <w:szCs w:val="24"/>
        </w:rPr>
      </w:pPr>
    </w:p>
    <w:p w14:paraId="6BF9358F" w14:textId="77777777" w:rsidR="00A11E1F" w:rsidRPr="00450491" w:rsidRDefault="00A11E1F" w:rsidP="00A11E1F">
      <w:pPr>
        <w:ind w:left="1418"/>
        <w:rPr>
          <w:rFonts w:ascii="Calibri" w:hAnsi="Calibri"/>
          <w:sz w:val="24"/>
          <w:szCs w:val="24"/>
        </w:rPr>
      </w:pPr>
      <w:r w:rsidRPr="007B783D">
        <w:rPr>
          <w:rFonts w:ascii="Lucida Sans" w:eastAsia="MS Gothic" w:hAnsi="Lucida Sans" w:cs="Arial"/>
        </w:rPr>
        <w:t>IBAN:</w:t>
      </w:r>
      <w:r w:rsidRPr="00450491">
        <w:rPr>
          <w:rFonts w:ascii="Calibri" w:hAnsi="Calibri"/>
          <w:sz w:val="24"/>
          <w:szCs w:val="24"/>
        </w:rPr>
        <w:tab/>
      </w:r>
      <w:r w:rsidRPr="00450491">
        <w:rPr>
          <w:rFonts w:ascii="Calibri" w:hAnsi="Calibri"/>
          <w:sz w:val="24"/>
          <w:szCs w:val="24"/>
        </w:rPr>
        <w:tab/>
      </w:r>
    </w:p>
    <w:tbl>
      <w:tblPr>
        <w:tblStyle w:val="Tabellenraster"/>
        <w:tblW w:w="7644" w:type="dxa"/>
        <w:tblInd w:w="1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A11E1F" w:rsidRPr="003217DB" w14:paraId="2F892A0C" w14:textId="77777777" w:rsidTr="00A11E1F">
        <w:trPr>
          <w:trHeight w:val="266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8E42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559D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477E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9659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AB8C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72AC042E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4F3F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0B83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8273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31CC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22A8258C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231A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6965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366F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2C26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7CD36FF7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3F7B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2920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897D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6A96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0451BECF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B529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B4F1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7397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5360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6BE37CE3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09B4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EDF9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</w:tr>
    </w:tbl>
    <w:p w14:paraId="3C1ED7DD" w14:textId="77777777" w:rsidR="00A11E1F" w:rsidRDefault="00A11E1F" w:rsidP="00A11E1F">
      <w:pPr>
        <w:ind w:left="786" w:firstLine="632"/>
        <w:rPr>
          <w:rFonts w:ascii="Lucida Sans" w:eastAsia="MS Gothic" w:hAnsi="Lucida Sans" w:cs="Arial"/>
        </w:rPr>
      </w:pPr>
    </w:p>
    <w:p w14:paraId="02B7143D" w14:textId="77777777" w:rsidR="00F13BB9" w:rsidRPr="00E41AC8" w:rsidRDefault="00A11E1F" w:rsidP="00F13BB9">
      <w:pPr>
        <w:ind w:left="786" w:firstLine="632"/>
        <w:rPr>
          <w:rFonts w:ascii="Calibri" w:hAnsi="Calibri"/>
          <w:sz w:val="24"/>
          <w:szCs w:val="24"/>
          <w:u w:val="single"/>
        </w:rPr>
      </w:pPr>
      <w:r w:rsidRPr="007B783D">
        <w:rPr>
          <w:rFonts w:ascii="Lucida Sans" w:eastAsia="MS Gothic" w:hAnsi="Lucida Sans" w:cs="Arial"/>
        </w:rPr>
        <w:t xml:space="preserve">Institut: </w:t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</w:p>
    <w:p w14:paraId="1E755433" w14:textId="4F9E307D" w:rsidR="00A11E1F" w:rsidRDefault="00A11E1F" w:rsidP="00F13BB9">
      <w:pPr>
        <w:tabs>
          <w:tab w:val="left" w:leader="dot" w:pos="9072"/>
        </w:tabs>
        <w:spacing w:line="400" w:lineRule="atLeast"/>
        <w:ind w:left="1418"/>
        <w:rPr>
          <w:rFonts w:ascii="Calibri" w:hAnsi="Calibri"/>
          <w:sz w:val="24"/>
          <w:szCs w:val="24"/>
        </w:rPr>
      </w:pPr>
    </w:p>
    <w:p w14:paraId="3D770E55" w14:textId="77777777" w:rsidR="00A11E1F" w:rsidRPr="00450491" w:rsidRDefault="00A11E1F" w:rsidP="00A11E1F">
      <w:pPr>
        <w:ind w:left="1418"/>
        <w:rPr>
          <w:rFonts w:ascii="Calibri" w:hAnsi="Calibri"/>
          <w:sz w:val="24"/>
          <w:szCs w:val="24"/>
        </w:rPr>
      </w:pPr>
      <w:r w:rsidRPr="007B783D">
        <w:rPr>
          <w:rFonts w:ascii="Lucida Sans" w:eastAsia="MS Gothic" w:hAnsi="Lucida Sans" w:cs="Arial"/>
        </w:rPr>
        <w:t>IBAN:</w:t>
      </w:r>
      <w:r w:rsidRPr="00450491">
        <w:rPr>
          <w:rFonts w:ascii="Calibri" w:hAnsi="Calibri"/>
          <w:sz w:val="24"/>
          <w:szCs w:val="24"/>
        </w:rPr>
        <w:tab/>
      </w:r>
      <w:r w:rsidRPr="00450491">
        <w:rPr>
          <w:rFonts w:ascii="Calibri" w:hAnsi="Calibri"/>
          <w:sz w:val="24"/>
          <w:szCs w:val="24"/>
        </w:rPr>
        <w:tab/>
      </w:r>
    </w:p>
    <w:tbl>
      <w:tblPr>
        <w:tblStyle w:val="Tabellenraster"/>
        <w:tblW w:w="7644" w:type="dxa"/>
        <w:tblInd w:w="1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A11E1F" w:rsidRPr="003217DB" w14:paraId="6878F2A8" w14:textId="77777777" w:rsidTr="00A11E1F">
        <w:trPr>
          <w:trHeight w:val="266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B1BE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77D9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B805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58C7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B6A4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5C8F7E14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B091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6258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C898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6E87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0F47D589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ADDB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7BAB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2DD4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0EA2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47A336EA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9595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6885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85AB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B250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02205B97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6FFF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4FB3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4A22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FED3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5FA1C3E2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B022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EBEE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</w:tr>
    </w:tbl>
    <w:p w14:paraId="03021823" w14:textId="77777777" w:rsidR="00A11E1F" w:rsidRDefault="00A11E1F" w:rsidP="00A11E1F">
      <w:pPr>
        <w:ind w:left="786" w:firstLine="632"/>
        <w:rPr>
          <w:rFonts w:ascii="Lucida Sans" w:eastAsia="MS Gothic" w:hAnsi="Lucida Sans" w:cs="Arial"/>
        </w:rPr>
      </w:pPr>
    </w:p>
    <w:p w14:paraId="60BF4739" w14:textId="77777777" w:rsidR="00F13BB9" w:rsidRPr="00E41AC8" w:rsidRDefault="00A11E1F" w:rsidP="00F13BB9">
      <w:pPr>
        <w:ind w:left="786" w:firstLine="632"/>
        <w:rPr>
          <w:rFonts w:ascii="Calibri" w:hAnsi="Calibri"/>
          <w:sz w:val="24"/>
          <w:szCs w:val="24"/>
          <w:u w:val="single"/>
        </w:rPr>
      </w:pPr>
      <w:r w:rsidRPr="007B783D">
        <w:rPr>
          <w:rFonts w:ascii="Lucida Sans" w:eastAsia="MS Gothic" w:hAnsi="Lucida Sans" w:cs="Arial"/>
        </w:rPr>
        <w:t xml:space="preserve">Institut: </w:t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</w:p>
    <w:p w14:paraId="7D53C65A" w14:textId="5765356C" w:rsidR="00A11E1F" w:rsidRDefault="00A11E1F" w:rsidP="00F13BB9">
      <w:pPr>
        <w:tabs>
          <w:tab w:val="left" w:leader="dot" w:pos="9072"/>
        </w:tabs>
        <w:spacing w:line="400" w:lineRule="atLeast"/>
        <w:ind w:left="1418"/>
        <w:rPr>
          <w:rFonts w:ascii="Calibri" w:hAnsi="Calibri"/>
          <w:sz w:val="24"/>
          <w:szCs w:val="24"/>
        </w:rPr>
      </w:pPr>
    </w:p>
    <w:p w14:paraId="3E98421C" w14:textId="77777777" w:rsidR="00A11E1F" w:rsidRPr="00450491" w:rsidRDefault="00A11E1F" w:rsidP="00A11E1F">
      <w:pPr>
        <w:ind w:left="1418"/>
        <w:rPr>
          <w:rFonts w:ascii="Calibri" w:hAnsi="Calibri"/>
          <w:sz w:val="24"/>
          <w:szCs w:val="24"/>
        </w:rPr>
      </w:pPr>
      <w:r w:rsidRPr="007B783D">
        <w:rPr>
          <w:rFonts w:ascii="Lucida Sans" w:eastAsia="MS Gothic" w:hAnsi="Lucida Sans" w:cs="Arial"/>
        </w:rPr>
        <w:t>IBAN:</w:t>
      </w:r>
      <w:r w:rsidRPr="00450491">
        <w:rPr>
          <w:rFonts w:ascii="Calibri" w:hAnsi="Calibri"/>
          <w:sz w:val="24"/>
          <w:szCs w:val="24"/>
        </w:rPr>
        <w:tab/>
      </w:r>
      <w:r w:rsidRPr="00450491">
        <w:rPr>
          <w:rFonts w:ascii="Calibri" w:hAnsi="Calibri"/>
          <w:sz w:val="24"/>
          <w:szCs w:val="24"/>
        </w:rPr>
        <w:tab/>
      </w:r>
    </w:p>
    <w:tbl>
      <w:tblPr>
        <w:tblStyle w:val="Tabellenraster"/>
        <w:tblW w:w="7644" w:type="dxa"/>
        <w:tblInd w:w="1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A11E1F" w:rsidRPr="003217DB" w14:paraId="7BE70A6B" w14:textId="77777777" w:rsidTr="00A11E1F">
        <w:trPr>
          <w:trHeight w:val="266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0F73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A277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9A75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2B34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6CA4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1CD3A812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81DE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1EDA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7F1E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675B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268CF683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BB03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1724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8AA2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386D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325483B1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EBD3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E546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B6BA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C0A2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5183D021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748E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3B03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AA40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09A8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567B328B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E765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F2EC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</w:tr>
    </w:tbl>
    <w:p w14:paraId="69879E09" w14:textId="77777777" w:rsidR="00A11E1F" w:rsidRDefault="00A11E1F" w:rsidP="00A11E1F">
      <w:pPr>
        <w:ind w:left="786" w:firstLine="632"/>
        <w:rPr>
          <w:rFonts w:ascii="Lucida Sans" w:eastAsia="MS Gothic" w:hAnsi="Lucida Sans" w:cs="Arial"/>
        </w:rPr>
      </w:pPr>
    </w:p>
    <w:p w14:paraId="6B4FC6C7" w14:textId="77777777" w:rsidR="00F13BB9" w:rsidRPr="00E41AC8" w:rsidRDefault="00A11E1F" w:rsidP="00F13BB9">
      <w:pPr>
        <w:ind w:left="786" w:firstLine="632"/>
        <w:rPr>
          <w:rFonts w:ascii="Calibri" w:hAnsi="Calibri"/>
          <w:sz w:val="24"/>
          <w:szCs w:val="24"/>
          <w:u w:val="single"/>
        </w:rPr>
      </w:pPr>
      <w:r w:rsidRPr="007B783D">
        <w:rPr>
          <w:rFonts w:ascii="Lucida Sans" w:eastAsia="MS Gothic" w:hAnsi="Lucida Sans" w:cs="Arial"/>
        </w:rPr>
        <w:t xml:space="preserve">Institut: </w:t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</w:p>
    <w:p w14:paraId="5246A520" w14:textId="49DE2C21" w:rsidR="00A11E1F" w:rsidRDefault="00A11E1F" w:rsidP="00F13BB9">
      <w:pPr>
        <w:tabs>
          <w:tab w:val="left" w:leader="dot" w:pos="9072"/>
        </w:tabs>
        <w:spacing w:line="400" w:lineRule="atLeast"/>
        <w:ind w:left="1418"/>
        <w:rPr>
          <w:rFonts w:ascii="Calibri" w:hAnsi="Calibri"/>
          <w:sz w:val="24"/>
          <w:szCs w:val="24"/>
        </w:rPr>
      </w:pPr>
    </w:p>
    <w:p w14:paraId="6F10BB4E" w14:textId="77777777" w:rsidR="00A11E1F" w:rsidRDefault="00A11E1F" w:rsidP="00450491">
      <w:pPr>
        <w:ind w:left="786" w:firstLine="632"/>
        <w:rPr>
          <w:rFonts w:ascii="Calibri" w:hAnsi="Calibri"/>
          <w:sz w:val="24"/>
          <w:szCs w:val="24"/>
        </w:rPr>
      </w:pPr>
    </w:p>
    <w:p w14:paraId="39D82866" w14:textId="77777777" w:rsidR="00A11E1F" w:rsidRDefault="00A11E1F" w:rsidP="00450491">
      <w:pPr>
        <w:ind w:left="786" w:firstLine="632"/>
        <w:rPr>
          <w:rFonts w:ascii="Calibri" w:hAnsi="Calibri"/>
          <w:sz w:val="24"/>
          <w:szCs w:val="24"/>
        </w:rPr>
      </w:pPr>
    </w:p>
    <w:p w14:paraId="71602236" w14:textId="77777777" w:rsidR="009068C0" w:rsidRDefault="009068C0" w:rsidP="00450491">
      <w:pPr>
        <w:ind w:left="786" w:firstLine="632"/>
        <w:rPr>
          <w:rFonts w:ascii="MS Gothic" w:eastAsia="MS Gothic" w:hAnsi="MS Gothic" w:cs="MS Gothic"/>
          <w:sz w:val="24"/>
          <w:szCs w:val="24"/>
        </w:rPr>
      </w:pPr>
    </w:p>
    <w:p w14:paraId="21AF8432" w14:textId="125C1361" w:rsidR="00450491" w:rsidRPr="00450491" w:rsidRDefault="00450491" w:rsidP="00450491">
      <w:pPr>
        <w:ind w:left="786" w:firstLine="632"/>
        <w:rPr>
          <w:rFonts w:ascii="Calibri" w:hAnsi="Calibri"/>
          <w:sz w:val="24"/>
          <w:szCs w:val="24"/>
        </w:rPr>
      </w:pPr>
      <w:r w:rsidRPr="00450491">
        <w:rPr>
          <w:rFonts w:ascii="MS Gothic" w:eastAsia="MS Gothic" w:hAnsi="MS Gothic" w:cs="MS Gothic"/>
          <w:sz w:val="24"/>
          <w:szCs w:val="24"/>
        </w:rPr>
        <w:t xml:space="preserve">☐ </w:t>
      </w:r>
      <w:r w:rsidRPr="00450491">
        <w:rPr>
          <w:rFonts w:ascii="Calibri" w:hAnsi="Calibri"/>
          <w:sz w:val="24"/>
          <w:szCs w:val="24"/>
        </w:rPr>
        <w:t>Sparkonten</w:t>
      </w:r>
    </w:p>
    <w:p w14:paraId="656F427C" w14:textId="77777777" w:rsidR="00450491" w:rsidRPr="00450491" w:rsidRDefault="00450491" w:rsidP="00450491">
      <w:pPr>
        <w:ind w:left="786" w:firstLine="632"/>
        <w:rPr>
          <w:rFonts w:ascii="Calibri" w:hAnsi="Calibri"/>
          <w:sz w:val="24"/>
          <w:szCs w:val="24"/>
        </w:rPr>
      </w:pPr>
    </w:p>
    <w:p w14:paraId="1A017612" w14:textId="77777777" w:rsidR="00A11E1F" w:rsidRPr="00450491" w:rsidRDefault="00A11E1F" w:rsidP="00A11E1F">
      <w:pPr>
        <w:ind w:left="1418"/>
        <w:rPr>
          <w:rFonts w:ascii="Calibri" w:hAnsi="Calibri"/>
          <w:sz w:val="24"/>
          <w:szCs w:val="24"/>
        </w:rPr>
      </w:pPr>
      <w:r w:rsidRPr="007B783D">
        <w:rPr>
          <w:rFonts w:ascii="Lucida Sans" w:eastAsia="MS Gothic" w:hAnsi="Lucida Sans" w:cs="Arial"/>
        </w:rPr>
        <w:t>IBAN:</w:t>
      </w:r>
      <w:r w:rsidRPr="00450491">
        <w:rPr>
          <w:rFonts w:ascii="Calibri" w:hAnsi="Calibri"/>
          <w:sz w:val="24"/>
          <w:szCs w:val="24"/>
        </w:rPr>
        <w:tab/>
      </w:r>
      <w:r w:rsidRPr="00450491">
        <w:rPr>
          <w:rFonts w:ascii="Calibri" w:hAnsi="Calibri"/>
          <w:sz w:val="24"/>
          <w:szCs w:val="24"/>
        </w:rPr>
        <w:tab/>
      </w:r>
    </w:p>
    <w:tbl>
      <w:tblPr>
        <w:tblStyle w:val="Tabellenraster"/>
        <w:tblW w:w="7644" w:type="dxa"/>
        <w:tblInd w:w="1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A11E1F" w:rsidRPr="003217DB" w14:paraId="6B39D353" w14:textId="77777777" w:rsidTr="00A11E1F">
        <w:trPr>
          <w:trHeight w:val="266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6189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AC2C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E0F0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1F91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E95A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09A7D5D9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A97F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2170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974A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9DF1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29C8F8E6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5AEF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5253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0946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BB71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08C09EF1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4290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854D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9F89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05F6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32C49B3D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4A27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8F96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4A07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D4E5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167233AE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4F90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0761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</w:tr>
    </w:tbl>
    <w:p w14:paraId="246D151C" w14:textId="77777777" w:rsidR="00A11E1F" w:rsidRDefault="00A11E1F" w:rsidP="00A11E1F">
      <w:pPr>
        <w:ind w:left="786" w:firstLine="632"/>
        <w:rPr>
          <w:rFonts w:ascii="Lucida Sans" w:eastAsia="MS Gothic" w:hAnsi="Lucida Sans" w:cs="Arial"/>
        </w:rPr>
      </w:pPr>
    </w:p>
    <w:p w14:paraId="4D089198" w14:textId="77777777" w:rsidR="00F13BB9" w:rsidRPr="00E41AC8" w:rsidRDefault="00A11E1F" w:rsidP="00F13BB9">
      <w:pPr>
        <w:ind w:left="786" w:firstLine="632"/>
        <w:rPr>
          <w:rFonts w:ascii="Calibri" w:hAnsi="Calibri"/>
          <w:sz w:val="24"/>
          <w:szCs w:val="24"/>
          <w:u w:val="single"/>
        </w:rPr>
      </w:pPr>
      <w:r w:rsidRPr="007B783D">
        <w:rPr>
          <w:rFonts w:ascii="Lucida Sans" w:eastAsia="MS Gothic" w:hAnsi="Lucida Sans" w:cs="Arial"/>
        </w:rPr>
        <w:t xml:space="preserve">Institut: </w:t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</w:p>
    <w:p w14:paraId="0EB829DA" w14:textId="74A08483" w:rsidR="00A11E1F" w:rsidRDefault="00A11E1F" w:rsidP="00F13BB9">
      <w:pPr>
        <w:tabs>
          <w:tab w:val="left" w:leader="dot" w:pos="9072"/>
        </w:tabs>
        <w:spacing w:line="400" w:lineRule="atLeast"/>
        <w:ind w:left="1418"/>
        <w:rPr>
          <w:rFonts w:ascii="Calibri" w:hAnsi="Calibri"/>
          <w:sz w:val="24"/>
          <w:szCs w:val="24"/>
        </w:rPr>
      </w:pPr>
    </w:p>
    <w:p w14:paraId="5D46BD05" w14:textId="77777777" w:rsidR="00A11E1F" w:rsidRPr="00450491" w:rsidRDefault="00A11E1F" w:rsidP="00A11E1F">
      <w:pPr>
        <w:ind w:left="1418"/>
        <w:rPr>
          <w:rFonts w:ascii="Calibri" w:hAnsi="Calibri"/>
          <w:sz w:val="24"/>
          <w:szCs w:val="24"/>
        </w:rPr>
      </w:pPr>
      <w:r w:rsidRPr="007B783D">
        <w:rPr>
          <w:rFonts w:ascii="Lucida Sans" w:eastAsia="MS Gothic" w:hAnsi="Lucida Sans" w:cs="Arial"/>
        </w:rPr>
        <w:t>IBAN:</w:t>
      </w:r>
      <w:r w:rsidRPr="00450491">
        <w:rPr>
          <w:rFonts w:ascii="Calibri" w:hAnsi="Calibri"/>
          <w:sz w:val="24"/>
          <w:szCs w:val="24"/>
        </w:rPr>
        <w:tab/>
      </w:r>
      <w:r w:rsidRPr="00450491">
        <w:rPr>
          <w:rFonts w:ascii="Calibri" w:hAnsi="Calibri"/>
          <w:sz w:val="24"/>
          <w:szCs w:val="24"/>
        </w:rPr>
        <w:tab/>
      </w:r>
    </w:p>
    <w:tbl>
      <w:tblPr>
        <w:tblStyle w:val="Tabellenraster"/>
        <w:tblW w:w="7644" w:type="dxa"/>
        <w:tblInd w:w="1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A11E1F" w:rsidRPr="003217DB" w14:paraId="3795C0BC" w14:textId="77777777" w:rsidTr="00A11E1F">
        <w:trPr>
          <w:trHeight w:val="266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523D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DDCD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F431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B2DF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0241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0C687CEA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D5E1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ED67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925D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BCB3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54EBDA5F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42F4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7FAD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0590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2693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0D73B743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415C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2CDA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9D82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56CC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6308B064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D5D3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F644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56C9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2CD2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71B438EC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E43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32CD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</w:tr>
    </w:tbl>
    <w:p w14:paraId="070FB31C" w14:textId="77777777" w:rsidR="00A11E1F" w:rsidRDefault="00A11E1F" w:rsidP="00A11E1F">
      <w:pPr>
        <w:ind w:left="786" w:firstLine="632"/>
        <w:rPr>
          <w:rFonts w:ascii="Lucida Sans" w:eastAsia="MS Gothic" w:hAnsi="Lucida Sans" w:cs="Arial"/>
        </w:rPr>
      </w:pPr>
    </w:p>
    <w:p w14:paraId="795300D8" w14:textId="77777777" w:rsidR="00F13BB9" w:rsidRPr="00E41AC8" w:rsidRDefault="00A11E1F" w:rsidP="00F13BB9">
      <w:pPr>
        <w:ind w:left="786" w:firstLine="632"/>
        <w:rPr>
          <w:rFonts w:ascii="Calibri" w:hAnsi="Calibri"/>
          <w:sz w:val="24"/>
          <w:szCs w:val="24"/>
          <w:u w:val="single"/>
        </w:rPr>
      </w:pPr>
      <w:r w:rsidRPr="007B783D">
        <w:rPr>
          <w:rFonts w:ascii="Lucida Sans" w:eastAsia="MS Gothic" w:hAnsi="Lucida Sans" w:cs="Arial"/>
        </w:rPr>
        <w:t xml:space="preserve">Institut: </w:t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</w:p>
    <w:p w14:paraId="041F33AC" w14:textId="6352C4C1" w:rsidR="00A11E1F" w:rsidRDefault="00A11E1F" w:rsidP="00F13BB9">
      <w:pPr>
        <w:tabs>
          <w:tab w:val="left" w:leader="dot" w:pos="9072"/>
        </w:tabs>
        <w:spacing w:line="400" w:lineRule="atLeast"/>
        <w:ind w:left="1418"/>
        <w:rPr>
          <w:rFonts w:ascii="Calibri" w:hAnsi="Calibri"/>
          <w:sz w:val="24"/>
          <w:szCs w:val="24"/>
        </w:rPr>
      </w:pPr>
    </w:p>
    <w:p w14:paraId="54B5C6DE" w14:textId="77777777" w:rsidR="00A11E1F" w:rsidRPr="00450491" w:rsidRDefault="00A11E1F" w:rsidP="00A11E1F">
      <w:pPr>
        <w:ind w:left="1418"/>
        <w:rPr>
          <w:rFonts w:ascii="Calibri" w:hAnsi="Calibri"/>
          <w:sz w:val="24"/>
          <w:szCs w:val="24"/>
        </w:rPr>
      </w:pPr>
      <w:r w:rsidRPr="007B783D">
        <w:rPr>
          <w:rFonts w:ascii="Lucida Sans" w:eastAsia="MS Gothic" w:hAnsi="Lucida Sans" w:cs="Arial"/>
        </w:rPr>
        <w:t>IBAN:</w:t>
      </w:r>
      <w:r w:rsidRPr="00450491">
        <w:rPr>
          <w:rFonts w:ascii="Calibri" w:hAnsi="Calibri"/>
          <w:sz w:val="24"/>
          <w:szCs w:val="24"/>
        </w:rPr>
        <w:tab/>
      </w:r>
      <w:r w:rsidRPr="00450491">
        <w:rPr>
          <w:rFonts w:ascii="Calibri" w:hAnsi="Calibri"/>
          <w:sz w:val="24"/>
          <w:szCs w:val="24"/>
        </w:rPr>
        <w:tab/>
      </w:r>
    </w:p>
    <w:tbl>
      <w:tblPr>
        <w:tblStyle w:val="Tabellenraster"/>
        <w:tblW w:w="7644" w:type="dxa"/>
        <w:tblInd w:w="1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A11E1F" w:rsidRPr="003217DB" w14:paraId="662D26D2" w14:textId="77777777" w:rsidTr="00A11E1F">
        <w:trPr>
          <w:trHeight w:val="266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14A7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3AFC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BA1A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4824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7EF7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0392CD89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A15D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4727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58E4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05BB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01CBCE26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3AFC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8B59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AFD6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AD7D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24175AEB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C04A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A555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8E89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03BF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34749865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24A4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B27F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82FB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D703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78B3636E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6EE5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0B73" w14:textId="77777777" w:rsidR="00A11E1F" w:rsidRPr="003217DB" w:rsidRDefault="00A11E1F" w:rsidP="00A11E1F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</w:tr>
    </w:tbl>
    <w:p w14:paraId="6D3743A4" w14:textId="77777777" w:rsidR="00A11E1F" w:rsidRDefault="00A11E1F" w:rsidP="00A11E1F">
      <w:pPr>
        <w:ind w:left="786" w:firstLine="632"/>
        <w:rPr>
          <w:rFonts w:ascii="Lucida Sans" w:eastAsia="MS Gothic" w:hAnsi="Lucida Sans" w:cs="Arial"/>
        </w:rPr>
      </w:pPr>
    </w:p>
    <w:p w14:paraId="533B732C" w14:textId="77777777" w:rsidR="00F13BB9" w:rsidRPr="00E41AC8" w:rsidRDefault="00A11E1F" w:rsidP="00F13BB9">
      <w:pPr>
        <w:ind w:left="786" w:firstLine="632"/>
        <w:rPr>
          <w:rFonts w:ascii="Calibri" w:hAnsi="Calibri"/>
          <w:sz w:val="24"/>
          <w:szCs w:val="24"/>
          <w:u w:val="single"/>
        </w:rPr>
      </w:pPr>
      <w:r w:rsidRPr="007B783D">
        <w:rPr>
          <w:rFonts w:ascii="Lucida Sans" w:eastAsia="MS Gothic" w:hAnsi="Lucida Sans" w:cs="Arial"/>
        </w:rPr>
        <w:t xml:space="preserve">Institut: </w:t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  <w:r w:rsidR="00F13BB9" w:rsidRPr="00E41AC8">
        <w:rPr>
          <w:rFonts w:ascii="Lucida Sans" w:eastAsia="MS Gothic" w:hAnsi="Lucida Sans" w:cs="Arial"/>
          <w:u w:val="single"/>
        </w:rPr>
        <w:tab/>
      </w:r>
    </w:p>
    <w:p w14:paraId="405EAD96" w14:textId="77777777" w:rsidR="00A11E1F" w:rsidRDefault="00A11E1F" w:rsidP="00450491">
      <w:pPr>
        <w:ind w:left="786" w:firstLine="632"/>
        <w:rPr>
          <w:rFonts w:ascii="Calibri" w:hAnsi="Calibri"/>
          <w:sz w:val="24"/>
          <w:szCs w:val="24"/>
        </w:rPr>
      </w:pPr>
    </w:p>
    <w:p w14:paraId="593BFF66" w14:textId="77777777" w:rsidR="00450491" w:rsidRPr="00450491" w:rsidRDefault="00450491" w:rsidP="00450491">
      <w:pPr>
        <w:ind w:left="786" w:firstLine="632"/>
        <w:rPr>
          <w:rFonts w:ascii="Calibri" w:hAnsi="Calibri"/>
          <w:sz w:val="24"/>
          <w:szCs w:val="24"/>
        </w:rPr>
      </w:pPr>
    </w:p>
    <w:p w14:paraId="2739EE8B" w14:textId="77777777" w:rsidR="00450491" w:rsidRPr="00450491" w:rsidRDefault="00450491" w:rsidP="00450491">
      <w:pPr>
        <w:ind w:left="786" w:firstLine="632"/>
        <w:rPr>
          <w:rFonts w:ascii="Calibri" w:hAnsi="Calibri"/>
          <w:sz w:val="24"/>
          <w:szCs w:val="24"/>
        </w:rPr>
      </w:pPr>
      <w:r w:rsidRPr="00450491">
        <w:rPr>
          <w:rFonts w:ascii="MS Gothic" w:eastAsia="MS Gothic" w:hAnsi="MS Gothic" w:cs="MS Gothic"/>
          <w:sz w:val="24"/>
          <w:szCs w:val="24"/>
        </w:rPr>
        <w:t xml:space="preserve">☐ </w:t>
      </w:r>
      <w:r w:rsidRPr="00450491">
        <w:rPr>
          <w:rFonts w:ascii="Calibri" w:hAnsi="Calibri"/>
          <w:sz w:val="24"/>
          <w:szCs w:val="24"/>
        </w:rPr>
        <w:t>Sonstiges</w:t>
      </w:r>
    </w:p>
    <w:p w14:paraId="7481193E" w14:textId="77777777" w:rsidR="00450491" w:rsidRPr="00450491" w:rsidRDefault="00450491" w:rsidP="00450491">
      <w:pPr>
        <w:ind w:left="786" w:firstLine="632"/>
        <w:rPr>
          <w:rFonts w:ascii="Calibri" w:hAnsi="Calibri"/>
          <w:sz w:val="24"/>
          <w:szCs w:val="24"/>
        </w:rPr>
      </w:pPr>
    </w:p>
    <w:p w14:paraId="17B25C0F" w14:textId="77777777" w:rsidR="00450491" w:rsidRPr="00450491" w:rsidRDefault="00450491" w:rsidP="00450491">
      <w:pPr>
        <w:ind w:left="786" w:firstLine="632"/>
        <w:rPr>
          <w:rFonts w:ascii="Calibri" w:hAnsi="Calibri"/>
          <w:sz w:val="24"/>
          <w:szCs w:val="24"/>
        </w:rPr>
      </w:pPr>
      <w:r w:rsidRPr="00450491">
        <w:rPr>
          <w:rFonts w:ascii="Calibri" w:hAnsi="Calibri"/>
          <w:sz w:val="24"/>
          <w:szCs w:val="24"/>
        </w:rPr>
        <w:t>______________________________________________________________</w:t>
      </w:r>
    </w:p>
    <w:p w14:paraId="1853A98D" w14:textId="77777777" w:rsidR="00450491" w:rsidRDefault="00450491" w:rsidP="00450491">
      <w:pPr>
        <w:ind w:left="1418"/>
        <w:rPr>
          <w:rFonts w:ascii="Calibri" w:hAnsi="Calibri"/>
          <w:sz w:val="24"/>
          <w:szCs w:val="24"/>
        </w:rPr>
      </w:pPr>
    </w:p>
    <w:p w14:paraId="74A6046A" w14:textId="778D57F5" w:rsidR="00A11E1F" w:rsidRPr="00A11E1F" w:rsidRDefault="00E25718" w:rsidP="00F05D9D">
      <w:pPr>
        <w:ind w:left="141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</w:p>
    <w:p w14:paraId="382DC9B3" w14:textId="30101944" w:rsidR="00DF7314" w:rsidRPr="006D7ABE" w:rsidRDefault="00DF7314" w:rsidP="006D7ABE">
      <w:pPr>
        <w:numPr>
          <w:ilvl w:val="1"/>
          <w:numId w:val="16"/>
        </w:numPr>
        <w:rPr>
          <w:rFonts w:ascii="Calibri" w:hAnsi="Calibri"/>
          <w:sz w:val="24"/>
          <w:szCs w:val="24"/>
        </w:rPr>
      </w:pPr>
      <w:r w:rsidRPr="006D7ABE">
        <w:rPr>
          <w:rFonts w:ascii="Calibri" w:eastAsia="MS Gothic" w:hAnsi="Calibri" w:cs="MS Gothic"/>
          <w:sz w:val="24"/>
          <w:szCs w:val="24"/>
        </w:rPr>
        <w:t>Verantwortlich für die Führung der Kasse ist:</w:t>
      </w:r>
    </w:p>
    <w:p w14:paraId="4F9FA01C" w14:textId="35F0B0F6" w:rsidR="00DF7314" w:rsidRPr="00DF7314" w:rsidRDefault="00DF7314" w:rsidP="006D7ABE">
      <w:pPr>
        <w:pStyle w:val="Listenabsatz"/>
        <w:tabs>
          <w:tab w:val="left" w:pos="426"/>
        </w:tabs>
        <w:rPr>
          <w:rFonts w:ascii="Calibri" w:eastAsia="MS Gothic" w:hAnsi="Calibri" w:cs="MS Gothic"/>
          <w:sz w:val="16"/>
          <w:szCs w:val="16"/>
        </w:rPr>
      </w:pPr>
    </w:p>
    <w:p w14:paraId="6AA2B429" w14:textId="77777777" w:rsidR="00E44C84" w:rsidRDefault="00CB496D" w:rsidP="006D7ABE">
      <w:pPr>
        <w:pStyle w:val="Listenabsatz"/>
        <w:tabs>
          <w:tab w:val="left" w:pos="426"/>
        </w:tabs>
        <w:rPr>
          <w:rFonts w:ascii="Calibri" w:eastAsia="MS Gothic" w:hAnsi="Calibri" w:cs="MS Gothic"/>
          <w:sz w:val="24"/>
          <w:szCs w:val="24"/>
        </w:rPr>
      </w:pPr>
      <w:r>
        <w:rPr>
          <w:rFonts w:ascii="Calibri" w:eastAsia="MS Gothic" w:hAnsi="Calibri" w:cs="MS Gothic"/>
          <w:sz w:val="24"/>
          <w:szCs w:val="24"/>
        </w:rPr>
        <w:tab/>
      </w:r>
      <w:r w:rsidR="00DF7314" w:rsidRPr="00DF7314">
        <w:rPr>
          <w:rFonts w:ascii="Calibri" w:eastAsia="MS Gothic" w:hAnsi="Calibri" w:cs="MS Gothic"/>
          <w:sz w:val="24"/>
          <w:szCs w:val="24"/>
        </w:rPr>
        <w:t xml:space="preserve">Vorname, Name, Funktion: </w:t>
      </w:r>
      <w:r w:rsidR="00DF7314" w:rsidRPr="00DF7314">
        <w:rPr>
          <w:rFonts w:ascii="Calibri" w:eastAsia="MS Gothic" w:hAnsi="Calibri" w:cs="MS Gothic"/>
          <w:sz w:val="24"/>
          <w:szCs w:val="24"/>
        </w:rPr>
        <w:tab/>
        <w:t>__</w:t>
      </w:r>
    </w:p>
    <w:p w14:paraId="2AEB35F0" w14:textId="77777777" w:rsidR="00E44C84" w:rsidRDefault="00E44C84" w:rsidP="006D7ABE">
      <w:pPr>
        <w:pStyle w:val="Listenabsatz"/>
        <w:tabs>
          <w:tab w:val="left" w:pos="426"/>
        </w:tabs>
        <w:rPr>
          <w:rFonts w:ascii="Calibri" w:eastAsia="MS Gothic" w:hAnsi="Calibri" w:cs="MS Gothic"/>
          <w:sz w:val="24"/>
          <w:szCs w:val="24"/>
        </w:rPr>
      </w:pPr>
    </w:p>
    <w:p w14:paraId="39CE21F9" w14:textId="310D78B8" w:rsidR="00DF7314" w:rsidRPr="00DF7314" w:rsidRDefault="00E44C84" w:rsidP="006D7ABE">
      <w:pPr>
        <w:pStyle w:val="Listenabsatz"/>
        <w:tabs>
          <w:tab w:val="left" w:pos="426"/>
        </w:tabs>
        <w:rPr>
          <w:rFonts w:ascii="Calibri" w:eastAsia="MS Gothic" w:hAnsi="Calibri" w:cs="MS Gothic"/>
          <w:sz w:val="24"/>
          <w:szCs w:val="24"/>
        </w:rPr>
      </w:pPr>
      <w:r>
        <w:rPr>
          <w:rFonts w:ascii="Calibri" w:eastAsia="MS Gothic" w:hAnsi="Calibri" w:cs="MS Gothic"/>
          <w:sz w:val="24"/>
          <w:szCs w:val="24"/>
        </w:rPr>
        <w:tab/>
      </w:r>
      <w:r w:rsidR="00DF7314" w:rsidRPr="00DF7314">
        <w:rPr>
          <w:rFonts w:ascii="Calibri" w:eastAsia="MS Gothic" w:hAnsi="Calibri" w:cs="MS Gothic"/>
          <w:sz w:val="24"/>
          <w:szCs w:val="24"/>
        </w:rPr>
        <w:t>_________________________________________</w:t>
      </w:r>
    </w:p>
    <w:p w14:paraId="4214022C" w14:textId="2401EAD8" w:rsidR="00DF7314" w:rsidRDefault="00DF7314" w:rsidP="006D7ABE">
      <w:pPr>
        <w:pStyle w:val="Listenabsatz"/>
        <w:rPr>
          <w:rFonts w:ascii="Calibri" w:hAnsi="Calibri"/>
          <w:sz w:val="24"/>
          <w:szCs w:val="24"/>
        </w:rPr>
      </w:pPr>
    </w:p>
    <w:p w14:paraId="789B21E1" w14:textId="77777777" w:rsidR="009068C0" w:rsidRDefault="009068C0" w:rsidP="006D7ABE">
      <w:pPr>
        <w:pStyle w:val="Listenabsatz"/>
        <w:rPr>
          <w:rFonts w:ascii="Calibri" w:hAnsi="Calibri"/>
          <w:sz w:val="24"/>
          <w:szCs w:val="24"/>
        </w:rPr>
      </w:pPr>
    </w:p>
    <w:p w14:paraId="14838C16" w14:textId="674ABB40" w:rsidR="002519CE" w:rsidRDefault="002519CE" w:rsidP="002519CE">
      <w:pPr>
        <w:numPr>
          <w:ilvl w:val="1"/>
          <w:numId w:val="1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Auftrag der Kassenprüfung</w:t>
      </w:r>
    </w:p>
    <w:p w14:paraId="15A1EEBA" w14:textId="77777777" w:rsidR="002519CE" w:rsidRDefault="002519CE" w:rsidP="002519CE">
      <w:pPr>
        <w:rPr>
          <w:rFonts w:ascii="Calibri" w:hAnsi="Calibri"/>
          <w:sz w:val="24"/>
          <w:szCs w:val="24"/>
        </w:rPr>
      </w:pPr>
    </w:p>
    <w:p w14:paraId="00501B08" w14:textId="77777777" w:rsidR="002519CE" w:rsidRDefault="002519CE" w:rsidP="002519CE">
      <w:pPr>
        <w:ind w:left="141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Der Auftrag der Kassenprüfung ergibt sich aus der Kassenordnung und den Grundsätzen für die örtliche Rechnungsführung.</w:t>
      </w:r>
    </w:p>
    <w:p w14:paraId="1C29C3FF" w14:textId="4727D489" w:rsidR="002519CE" w:rsidRDefault="002519CE" w:rsidP="002519CE">
      <w:pPr>
        <w:rPr>
          <w:rFonts w:ascii="Calibri" w:hAnsi="Calibri"/>
          <w:sz w:val="24"/>
          <w:szCs w:val="24"/>
        </w:rPr>
      </w:pPr>
    </w:p>
    <w:p w14:paraId="5E115965" w14:textId="77777777" w:rsidR="009068C0" w:rsidRDefault="009068C0" w:rsidP="002519CE">
      <w:pPr>
        <w:rPr>
          <w:rFonts w:ascii="Calibri" w:hAnsi="Calibri"/>
          <w:sz w:val="24"/>
          <w:szCs w:val="24"/>
        </w:rPr>
      </w:pPr>
    </w:p>
    <w:p w14:paraId="0950C90F" w14:textId="77777777" w:rsidR="002519CE" w:rsidRDefault="002519CE" w:rsidP="002519CE">
      <w:pPr>
        <w:numPr>
          <w:ilvl w:val="1"/>
          <w:numId w:val="1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Datum, Dauer und Ort der Kassenprüfung</w:t>
      </w:r>
    </w:p>
    <w:p w14:paraId="7B3E07E2" w14:textId="77777777" w:rsidR="002519CE" w:rsidRDefault="002519CE" w:rsidP="002519CE">
      <w:pPr>
        <w:rPr>
          <w:rFonts w:ascii="Calibri" w:hAnsi="Calibri"/>
          <w:sz w:val="24"/>
          <w:szCs w:val="24"/>
        </w:rPr>
      </w:pPr>
    </w:p>
    <w:p w14:paraId="15C1553A" w14:textId="77777777" w:rsidR="002519CE" w:rsidRDefault="002519CE" w:rsidP="002519CE">
      <w:pPr>
        <w:ind w:left="141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Datum: _________</w:t>
      </w:r>
    </w:p>
    <w:p w14:paraId="34EF49BE" w14:textId="77777777" w:rsidR="002519CE" w:rsidRDefault="002519CE" w:rsidP="002519CE">
      <w:pPr>
        <w:ind w:left="1416"/>
        <w:rPr>
          <w:rFonts w:ascii="Calibri" w:hAnsi="Calibri"/>
          <w:sz w:val="24"/>
          <w:szCs w:val="24"/>
        </w:rPr>
      </w:pPr>
    </w:p>
    <w:p w14:paraId="5AECD64A" w14:textId="77777777" w:rsidR="002519CE" w:rsidRDefault="002519CE" w:rsidP="002519CE">
      <w:pPr>
        <w:ind w:left="141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Beginn: _________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Ende: _________</w:t>
      </w:r>
    </w:p>
    <w:p w14:paraId="4AE5ADAC" w14:textId="77777777" w:rsidR="002519CE" w:rsidRDefault="002519CE" w:rsidP="002519CE">
      <w:pPr>
        <w:rPr>
          <w:rFonts w:ascii="Calibri" w:hAnsi="Calibri"/>
          <w:sz w:val="24"/>
          <w:szCs w:val="24"/>
        </w:rPr>
      </w:pPr>
    </w:p>
    <w:p w14:paraId="684482B0" w14:textId="77777777" w:rsidR="002519CE" w:rsidRDefault="002519CE" w:rsidP="002519CE">
      <w:pPr>
        <w:ind w:left="141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Die Kassenprüfung erfolgt in folgenden Räumlichkeiten </w:t>
      </w:r>
      <w:r w:rsidRPr="00905454">
        <w:rPr>
          <w:rFonts w:ascii="Calibri" w:hAnsi="Calibri"/>
          <w:sz w:val="16"/>
          <w:szCs w:val="16"/>
        </w:rPr>
        <w:t>(Anschrift</w:t>
      </w:r>
      <w:r>
        <w:rPr>
          <w:rFonts w:ascii="Calibri" w:hAnsi="Calibri"/>
          <w:sz w:val="16"/>
          <w:szCs w:val="16"/>
        </w:rPr>
        <w:t xml:space="preserve"> + Namens</w:t>
      </w:r>
      <w:r w:rsidRPr="00905454">
        <w:rPr>
          <w:rFonts w:ascii="Calibri" w:hAnsi="Calibri"/>
          <w:sz w:val="16"/>
          <w:szCs w:val="16"/>
        </w:rPr>
        <w:t>nennung)</w:t>
      </w:r>
      <w:r>
        <w:rPr>
          <w:rFonts w:ascii="Calibri" w:hAnsi="Calibri"/>
          <w:sz w:val="24"/>
          <w:szCs w:val="24"/>
        </w:rPr>
        <w:t>:</w:t>
      </w:r>
    </w:p>
    <w:p w14:paraId="275686A9" w14:textId="77777777" w:rsidR="002519CE" w:rsidRDefault="002519CE" w:rsidP="002519CE">
      <w:pPr>
        <w:ind w:left="1416"/>
        <w:rPr>
          <w:rFonts w:ascii="Calibri" w:hAnsi="Calibri"/>
          <w:sz w:val="24"/>
          <w:szCs w:val="24"/>
        </w:rPr>
      </w:pPr>
    </w:p>
    <w:p w14:paraId="3D78CA60" w14:textId="77777777" w:rsidR="002519CE" w:rsidRDefault="002519CE" w:rsidP="002519CE">
      <w:pPr>
        <w:ind w:left="141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</w:t>
      </w:r>
    </w:p>
    <w:p w14:paraId="5DF89B91" w14:textId="591884BF" w:rsidR="002519CE" w:rsidRDefault="002519CE" w:rsidP="002519CE">
      <w:pPr>
        <w:rPr>
          <w:rFonts w:ascii="Calibri" w:hAnsi="Calibri"/>
          <w:sz w:val="24"/>
          <w:szCs w:val="24"/>
        </w:rPr>
      </w:pPr>
    </w:p>
    <w:p w14:paraId="1CA9886D" w14:textId="77777777" w:rsidR="009068C0" w:rsidRDefault="009068C0" w:rsidP="002519CE">
      <w:pPr>
        <w:rPr>
          <w:rFonts w:ascii="Calibri" w:hAnsi="Calibri"/>
          <w:sz w:val="24"/>
          <w:szCs w:val="24"/>
        </w:rPr>
      </w:pPr>
    </w:p>
    <w:p w14:paraId="2574E996" w14:textId="77777777" w:rsidR="002519CE" w:rsidRDefault="002519CE" w:rsidP="002519CE">
      <w:pPr>
        <w:numPr>
          <w:ilvl w:val="1"/>
          <w:numId w:val="1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Geprüfter Zeitraum</w:t>
      </w:r>
    </w:p>
    <w:p w14:paraId="1131E627" w14:textId="77777777" w:rsidR="002519CE" w:rsidRDefault="002519CE" w:rsidP="002519CE">
      <w:pPr>
        <w:ind w:left="1416"/>
        <w:rPr>
          <w:rFonts w:ascii="Calibri" w:hAnsi="Calibri"/>
          <w:sz w:val="24"/>
          <w:szCs w:val="24"/>
        </w:rPr>
      </w:pPr>
    </w:p>
    <w:p w14:paraId="425724A9" w14:textId="77777777" w:rsidR="002519CE" w:rsidRDefault="002519CE" w:rsidP="002519CE">
      <w:pPr>
        <w:ind w:left="141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Es wurden die Unterlagen in der Zeit vom </w:t>
      </w:r>
      <w:r w:rsidR="00E517ED">
        <w:rPr>
          <w:rFonts w:ascii="Calibri" w:hAnsi="Calibri"/>
          <w:sz w:val="24"/>
          <w:szCs w:val="24"/>
        </w:rPr>
        <w:t>___</w:t>
      </w:r>
      <w:r>
        <w:rPr>
          <w:rFonts w:ascii="Calibri" w:hAnsi="Calibri"/>
          <w:sz w:val="24"/>
          <w:szCs w:val="24"/>
        </w:rPr>
        <w:t>.</w:t>
      </w:r>
      <w:r w:rsidR="00E517ED">
        <w:rPr>
          <w:rFonts w:ascii="Calibri" w:hAnsi="Calibri"/>
          <w:sz w:val="24"/>
          <w:szCs w:val="24"/>
        </w:rPr>
        <w:t>___</w:t>
      </w:r>
      <w:r>
        <w:rPr>
          <w:rFonts w:ascii="Calibri" w:hAnsi="Calibri"/>
          <w:sz w:val="24"/>
          <w:szCs w:val="24"/>
        </w:rPr>
        <w:t xml:space="preserve">.______ bis </w:t>
      </w:r>
      <w:r w:rsidR="00E517ED">
        <w:rPr>
          <w:rFonts w:ascii="Calibri" w:hAnsi="Calibri"/>
          <w:sz w:val="24"/>
          <w:szCs w:val="24"/>
        </w:rPr>
        <w:t>___</w:t>
      </w:r>
      <w:r>
        <w:rPr>
          <w:rFonts w:ascii="Calibri" w:hAnsi="Calibri"/>
          <w:sz w:val="24"/>
          <w:szCs w:val="24"/>
        </w:rPr>
        <w:t>.</w:t>
      </w:r>
      <w:r w:rsidR="00E517ED">
        <w:rPr>
          <w:rFonts w:ascii="Calibri" w:hAnsi="Calibri"/>
          <w:sz w:val="24"/>
          <w:szCs w:val="24"/>
        </w:rPr>
        <w:t>___</w:t>
      </w:r>
      <w:r>
        <w:rPr>
          <w:rFonts w:ascii="Calibri" w:hAnsi="Calibri"/>
          <w:sz w:val="24"/>
          <w:szCs w:val="24"/>
        </w:rPr>
        <w:t>.______ geprüft.</w:t>
      </w:r>
    </w:p>
    <w:p w14:paraId="24262D9B" w14:textId="77777777" w:rsidR="004D7C8F" w:rsidRDefault="004D7C8F" w:rsidP="004D7C8F">
      <w:pPr>
        <w:ind w:left="1416"/>
        <w:rPr>
          <w:rFonts w:ascii="Calibri" w:hAnsi="Calibri"/>
          <w:sz w:val="24"/>
          <w:szCs w:val="24"/>
        </w:rPr>
      </w:pPr>
    </w:p>
    <w:p w14:paraId="67B04E5A" w14:textId="77777777" w:rsidR="004D7C8F" w:rsidRPr="004D7C8F" w:rsidRDefault="004D7C8F" w:rsidP="004D7C8F">
      <w:pPr>
        <w:ind w:left="1416"/>
        <w:rPr>
          <w:rFonts w:ascii="Calibri" w:hAnsi="Calibri"/>
          <w:sz w:val="24"/>
          <w:szCs w:val="24"/>
        </w:rPr>
      </w:pPr>
      <w:r w:rsidRPr="004D7C8F">
        <w:rPr>
          <w:rFonts w:ascii="Calibri" w:hAnsi="Calibri"/>
          <w:sz w:val="24"/>
          <w:szCs w:val="24"/>
        </w:rPr>
        <w:t>In der Regel sollen halbjährlich Prüfungen vorgenommen werden (§ 4 Absatz 1 Kassenordnung der Erzdiözese)</w:t>
      </w:r>
      <w:r w:rsidRPr="004D7C8F">
        <w:rPr>
          <w:rFonts w:ascii="Calibri" w:hAnsi="Calibri"/>
          <w:sz w:val="24"/>
          <w:szCs w:val="24"/>
        </w:rPr>
        <w:br/>
      </w:r>
    </w:p>
    <w:p w14:paraId="71BAB1A0" w14:textId="3E8C3865" w:rsidR="004D7C8F" w:rsidRDefault="004D7C8F" w:rsidP="004D7C8F">
      <w:pPr>
        <w:ind w:left="1416"/>
        <w:rPr>
          <w:rFonts w:ascii="Calibri" w:hAnsi="Calibri"/>
          <w:sz w:val="24"/>
          <w:szCs w:val="24"/>
        </w:rPr>
      </w:pPr>
      <w:r w:rsidRPr="004D7C8F">
        <w:rPr>
          <w:rFonts w:ascii="Calibri" w:hAnsi="Calibri"/>
          <w:sz w:val="24"/>
          <w:szCs w:val="24"/>
        </w:rPr>
        <w:t>Mindestens einmal jährlich ist eine unvermutete Prüfung der Buchhaltung und des Zahlungsverkehrs durchzuführen (§ 4 Absatz 2 Kassenordnung der Erzdiözese)</w:t>
      </w:r>
    </w:p>
    <w:p w14:paraId="245C4493" w14:textId="1E7B6668" w:rsidR="00850E70" w:rsidRDefault="00850E70" w:rsidP="004D7C8F">
      <w:pPr>
        <w:ind w:left="1416"/>
        <w:rPr>
          <w:rFonts w:ascii="Calibri" w:hAnsi="Calibri"/>
          <w:sz w:val="24"/>
          <w:szCs w:val="24"/>
        </w:rPr>
      </w:pPr>
    </w:p>
    <w:p w14:paraId="7F145DD9" w14:textId="77777777" w:rsidR="009068C0" w:rsidRDefault="009068C0" w:rsidP="004D7C8F">
      <w:pPr>
        <w:ind w:left="1416"/>
        <w:rPr>
          <w:rFonts w:ascii="Calibri" w:hAnsi="Calibri"/>
          <w:sz w:val="24"/>
          <w:szCs w:val="24"/>
        </w:rPr>
      </w:pPr>
    </w:p>
    <w:p w14:paraId="0CEED4E3" w14:textId="77777777" w:rsidR="00450491" w:rsidRDefault="002519CE" w:rsidP="006D7ABE">
      <w:pPr>
        <w:numPr>
          <w:ilvl w:val="1"/>
          <w:numId w:val="16"/>
        </w:numPr>
        <w:ind w:left="1418" w:hanging="992"/>
        <w:rPr>
          <w:rFonts w:ascii="Calibri" w:hAnsi="Calibri"/>
          <w:sz w:val="24"/>
          <w:szCs w:val="24"/>
        </w:rPr>
      </w:pPr>
      <w:r w:rsidRPr="00885FCA">
        <w:rPr>
          <w:rFonts w:ascii="Calibri" w:hAnsi="Calibri"/>
          <w:sz w:val="24"/>
          <w:szCs w:val="24"/>
        </w:rPr>
        <w:t xml:space="preserve">Die </w:t>
      </w:r>
      <w:r w:rsidR="009619D9">
        <w:rPr>
          <w:rFonts w:ascii="Calibri" w:hAnsi="Calibri"/>
          <w:sz w:val="24"/>
          <w:szCs w:val="24"/>
        </w:rPr>
        <w:t xml:space="preserve">Führung des Kassenbuchs </w:t>
      </w:r>
      <w:r w:rsidRPr="00885FCA">
        <w:rPr>
          <w:rFonts w:ascii="Calibri" w:hAnsi="Calibri"/>
          <w:sz w:val="24"/>
          <w:szCs w:val="24"/>
        </w:rPr>
        <w:t>erfolgt</w:t>
      </w:r>
      <w:r w:rsidR="00CB496D">
        <w:rPr>
          <w:rFonts w:ascii="Calibri" w:hAnsi="Calibri"/>
          <w:sz w:val="24"/>
          <w:szCs w:val="24"/>
        </w:rPr>
        <w:t xml:space="preserve"> </w:t>
      </w:r>
    </w:p>
    <w:p w14:paraId="03CCF489" w14:textId="77777777" w:rsidR="00450491" w:rsidRDefault="00450491" w:rsidP="00450491">
      <w:pPr>
        <w:ind w:left="1418"/>
        <w:rPr>
          <w:rFonts w:ascii="Calibri" w:hAnsi="Calibri"/>
          <w:sz w:val="24"/>
          <w:szCs w:val="24"/>
        </w:rPr>
      </w:pPr>
    </w:p>
    <w:p w14:paraId="68CDD880" w14:textId="77777777" w:rsidR="00450491" w:rsidRDefault="00450491" w:rsidP="00450491">
      <w:pPr>
        <w:ind w:left="1418"/>
        <w:rPr>
          <w:rFonts w:ascii="Calibri" w:eastAsia="MS Gothic" w:hAnsi="Calibri" w:cs="MS Gothic"/>
          <w:sz w:val="24"/>
          <w:szCs w:val="24"/>
        </w:rPr>
      </w:pPr>
      <w:r w:rsidRPr="00632BB7">
        <w:rPr>
          <w:rFonts w:ascii="Segoe UI Symbol" w:eastAsia="MS Gothic" w:hAnsi="Segoe UI Symbol" w:cs="Segoe UI Symbol"/>
          <w:sz w:val="24"/>
          <w:szCs w:val="24"/>
        </w:rPr>
        <w:t>☐</w:t>
      </w:r>
      <w:r w:rsidRPr="00632BB7">
        <w:rPr>
          <w:rFonts w:ascii="Calibri" w:eastAsia="MS Gothic" w:hAnsi="Calibri" w:cs="MS Gothic"/>
          <w:sz w:val="24"/>
          <w:szCs w:val="24"/>
        </w:rPr>
        <w:t xml:space="preserve"> in Papierform </w:t>
      </w:r>
    </w:p>
    <w:p w14:paraId="238A1E2E" w14:textId="77777777" w:rsidR="00450491" w:rsidRDefault="00450491" w:rsidP="00450491">
      <w:pPr>
        <w:ind w:left="1418"/>
        <w:rPr>
          <w:rFonts w:ascii="Calibri" w:eastAsia="MS Gothic" w:hAnsi="Calibri" w:cs="MS Gothic"/>
          <w:sz w:val="24"/>
          <w:szCs w:val="24"/>
        </w:rPr>
      </w:pPr>
      <w:r w:rsidRPr="004E6911">
        <w:rPr>
          <w:rFonts w:ascii="Segoe UI Symbol" w:eastAsia="MS Gothic" w:hAnsi="Segoe UI Symbol" w:cs="Segoe UI Symbol"/>
          <w:sz w:val="24"/>
          <w:szCs w:val="24"/>
        </w:rPr>
        <w:t>☐</w:t>
      </w:r>
      <w:r w:rsidRPr="004E6911">
        <w:rPr>
          <w:rFonts w:ascii="Calibri" w:eastAsia="MS Gothic" w:hAnsi="Calibri" w:cs="MS Gothic"/>
          <w:sz w:val="24"/>
          <w:szCs w:val="24"/>
        </w:rPr>
        <w:t xml:space="preserve"> </w:t>
      </w:r>
      <w:r>
        <w:rPr>
          <w:rFonts w:ascii="Calibri" w:eastAsia="MS Gothic" w:hAnsi="Calibri" w:cs="MS Gothic"/>
          <w:sz w:val="24"/>
          <w:szCs w:val="24"/>
        </w:rPr>
        <w:t xml:space="preserve">Softwareunterstützt (z.B. Excel) mit Ausdruck </w:t>
      </w:r>
      <w:r w:rsidRPr="004E6911">
        <w:rPr>
          <w:rFonts w:ascii="Calibri" w:eastAsia="MS Gothic" w:hAnsi="Calibri" w:cs="MS Gothic"/>
          <w:sz w:val="24"/>
          <w:szCs w:val="24"/>
        </w:rPr>
        <w:t>in Papier</w:t>
      </w:r>
      <w:r>
        <w:rPr>
          <w:rFonts w:ascii="Calibri" w:eastAsia="MS Gothic" w:hAnsi="Calibri" w:cs="MS Gothic"/>
          <w:sz w:val="24"/>
          <w:szCs w:val="24"/>
        </w:rPr>
        <w:t xml:space="preserve"> </w:t>
      </w:r>
    </w:p>
    <w:p w14:paraId="15D8EC5B" w14:textId="57F1D530" w:rsidR="00450491" w:rsidRDefault="00450491" w:rsidP="00450491">
      <w:pPr>
        <w:ind w:left="1418"/>
        <w:rPr>
          <w:rFonts w:ascii="Calibri" w:eastAsia="MS Gothic" w:hAnsi="Calibri" w:cs="MS Gothic"/>
          <w:sz w:val="24"/>
          <w:szCs w:val="24"/>
        </w:rPr>
      </w:pPr>
      <w:r w:rsidRPr="00632BB7">
        <w:rPr>
          <w:rFonts w:ascii="Segoe UI Symbol" w:eastAsia="MS Gothic" w:hAnsi="Segoe UI Symbol" w:cs="Segoe UI Symbol"/>
          <w:sz w:val="24"/>
          <w:szCs w:val="24"/>
        </w:rPr>
        <w:t>☐</w:t>
      </w:r>
      <w:r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>
        <w:rPr>
          <w:rFonts w:ascii="Calibri" w:eastAsia="MS Gothic" w:hAnsi="Calibri" w:cs="MS Gothic"/>
          <w:sz w:val="24"/>
          <w:szCs w:val="24"/>
        </w:rPr>
        <w:t>mit dem Wilken-Kassenbuch</w:t>
      </w:r>
      <w:r w:rsidR="00B93D30">
        <w:rPr>
          <w:rStyle w:val="Funotenzeichen"/>
          <w:rFonts w:ascii="Calibri" w:eastAsia="MS Gothic" w:hAnsi="Calibri" w:cs="MS Gothic"/>
          <w:sz w:val="24"/>
          <w:szCs w:val="24"/>
        </w:rPr>
        <w:footnoteReference w:id="1"/>
      </w:r>
      <w:r w:rsidR="00B93D30">
        <w:rPr>
          <w:rFonts w:ascii="Calibri" w:eastAsia="MS Gothic" w:hAnsi="Calibri" w:cs="MS Gothic"/>
          <w:sz w:val="24"/>
          <w:szCs w:val="24"/>
        </w:rPr>
        <w:t xml:space="preserve"> </w:t>
      </w:r>
    </w:p>
    <w:p w14:paraId="200E32ED" w14:textId="39419E74" w:rsidR="00450491" w:rsidRDefault="00450491" w:rsidP="00450491">
      <w:pPr>
        <w:ind w:left="1418"/>
        <w:rPr>
          <w:rFonts w:ascii="Calibri" w:eastAsia="MS Gothic" w:hAnsi="Calibri" w:cs="MS Gothic"/>
          <w:sz w:val="24"/>
          <w:szCs w:val="24"/>
        </w:rPr>
      </w:pPr>
      <w:r w:rsidRPr="00632BB7">
        <w:rPr>
          <w:rFonts w:ascii="Segoe UI Symbol" w:eastAsia="MS Gothic" w:hAnsi="Segoe UI Symbol" w:cs="Segoe UI Symbol"/>
          <w:sz w:val="24"/>
          <w:szCs w:val="24"/>
        </w:rPr>
        <w:t>☐</w:t>
      </w:r>
      <w:r w:rsidRPr="00632BB7">
        <w:rPr>
          <w:rFonts w:ascii="Calibri" w:eastAsia="MS Gothic" w:hAnsi="Calibri" w:cs="MS Gothic"/>
          <w:sz w:val="24"/>
          <w:szCs w:val="24"/>
        </w:rPr>
        <w:t xml:space="preserve"> </w:t>
      </w:r>
      <w:r>
        <w:rPr>
          <w:rFonts w:ascii="Calibri" w:eastAsia="MS Gothic" w:hAnsi="Calibri" w:cs="MS Gothic"/>
          <w:sz w:val="24"/>
          <w:szCs w:val="24"/>
        </w:rPr>
        <w:t>mittels der Buchhaltungssoftware _________________________</w:t>
      </w:r>
    </w:p>
    <w:p w14:paraId="2568A25B" w14:textId="219A1E04" w:rsidR="00B93D30" w:rsidRDefault="00B93D30" w:rsidP="00450491">
      <w:pPr>
        <w:ind w:left="1418"/>
        <w:rPr>
          <w:rFonts w:ascii="Calibri" w:eastAsia="MS Gothic" w:hAnsi="Calibri" w:cs="MS Gothic"/>
          <w:sz w:val="24"/>
          <w:szCs w:val="24"/>
        </w:rPr>
      </w:pPr>
    </w:p>
    <w:p w14:paraId="307E55EC" w14:textId="77777777" w:rsidR="009068C0" w:rsidRDefault="009068C0" w:rsidP="00450491">
      <w:pPr>
        <w:ind w:left="1418"/>
        <w:rPr>
          <w:rFonts w:ascii="Calibri" w:eastAsia="MS Gothic" w:hAnsi="Calibri" w:cs="MS Gothic"/>
          <w:sz w:val="24"/>
          <w:szCs w:val="24"/>
        </w:rPr>
      </w:pPr>
    </w:p>
    <w:p w14:paraId="07F93C86" w14:textId="77777777" w:rsidR="00B93D30" w:rsidRPr="00632BB7" w:rsidRDefault="00B93D30" w:rsidP="00450491">
      <w:pPr>
        <w:ind w:left="1418"/>
        <w:rPr>
          <w:rFonts w:ascii="Calibri" w:eastAsia="MS Gothic" w:hAnsi="Calibri" w:cs="MS Gothic"/>
          <w:sz w:val="24"/>
          <w:szCs w:val="24"/>
        </w:rPr>
      </w:pPr>
    </w:p>
    <w:p w14:paraId="012EEADF" w14:textId="77777777" w:rsidR="002519CE" w:rsidRDefault="002519CE" w:rsidP="002519CE">
      <w:pPr>
        <w:numPr>
          <w:ilvl w:val="1"/>
          <w:numId w:val="1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Beteiligte Personen</w:t>
      </w:r>
    </w:p>
    <w:p w14:paraId="7FF51039" w14:textId="77777777" w:rsidR="002519CE" w:rsidRDefault="002519CE" w:rsidP="002519CE">
      <w:pPr>
        <w:rPr>
          <w:rFonts w:ascii="Calibri" w:hAnsi="Calibri"/>
          <w:sz w:val="24"/>
          <w:szCs w:val="24"/>
        </w:rPr>
      </w:pP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3131"/>
        <w:gridCol w:w="2149"/>
      </w:tblGrid>
      <w:tr w:rsidR="002519CE" w:rsidRPr="00BE52EE" w14:paraId="63F48DAC" w14:textId="77777777" w:rsidTr="00E25718">
        <w:tc>
          <w:tcPr>
            <w:tcW w:w="2770" w:type="dxa"/>
          </w:tcPr>
          <w:p w14:paraId="777C6925" w14:textId="77777777" w:rsidR="002519CE" w:rsidRPr="00BE52EE" w:rsidRDefault="002519CE" w:rsidP="00E25718">
            <w:pPr>
              <w:rPr>
                <w:rFonts w:ascii="Calibri" w:hAnsi="Calibri"/>
                <w:b/>
                <w:sz w:val="24"/>
                <w:szCs w:val="24"/>
              </w:rPr>
            </w:pPr>
            <w:r w:rsidRPr="00BE52EE">
              <w:rPr>
                <w:rFonts w:ascii="Calibri" w:hAnsi="Calibri"/>
                <w:b/>
                <w:sz w:val="24"/>
                <w:szCs w:val="24"/>
              </w:rPr>
              <w:t>Name, Vorname</w:t>
            </w:r>
          </w:p>
        </w:tc>
        <w:tc>
          <w:tcPr>
            <w:tcW w:w="3293" w:type="dxa"/>
          </w:tcPr>
          <w:p w14:paraId="7ADAA15B" w14:textId="77777777" w:rsidR="002519CE" w:rsidRPr="00BE52EE" w:rsidRDefault="002519CE" w:rsidP="00E25718">
            <w:pPr>
              <w:rPr>
                <w:rFonts w:ascii="Calibri" w:hAnsi="Calibri"/>
                <w:b/>
                <w:sz w:val="24"/>
                <w:szCs w:val="24"/>
              </w:rPr>
            </w:pPr>
            <w:r w:rsidRPr="00BE52EE">
              <w:rPr>
                <w:rFonts w:ascii="Calibri" w:hAnsi="Calibri"/>
                <w:b/>
                <w:sz w:val="24"/>
                <w:szCs w:val="24"/>
              </w:rPr>
              <w:t>Anschrift</w:t>
            </w:r>
          </w:p>
        </w:tc>
        <w:tc>
          <w:tcPr>
            <w:tcW w:w="2234" w:type="dxa"/>
          </w:tcPr>
          <w:p w14:paraId="306D1612" w14:textId="77777777" w:rsidR="002519CE" w:rsidRPr="00BE52EE" w:rsidRDefault="002519CE" w:rsidP="00E25718">
            <w:pPr>
              <w:rPr>
                <w:rFonts w:ascii="Calibri" w:hAnsi="Calibri"/>
                <w:b/>
                <w:sz w:val="24"/>
                <w:szCs w:val="24"/>
              </w:rPr>
            </w:pPr>
            <w:r w:rsidRPr="00BE52EE">
              <w:rPr>
                <w:rFonts w:ascii="Calibri" w:hAnsi="Calibri"/>
                <w:b/>
                <w:sz w:val="24"/>
                <w:szCs w:val="24"/>
              </w:rPr>
              <w:t>Funktion</w:t>
            </w:r>
          </w:p>
        </w:tc>
      </w:tr>
      <w:tr w:rsidR="002519CE" w:rsidRPr="00BE52EE" w14:paraId="1CE0CCB1" w14:textId="77777777" w:rsidTr="00E25718">
        <w:tc>
          <w:tcPr>
            <w:tcW w:w="2770" w:type="dxa"/>
          </w:tcPr>
          <w:p w14:paraId="37EBF738" w14:textId="77777777" w:rsidR="002519CE" w:rsidRPr="00BE52EE" w:rsidRDefault="002519CE" w:rsidP="00E25718">
            <w:pPr>
              <w:rPr>
                <w:rFonts w:ascii="Calibri" w:hAnsi="Calibri"/>
                <w:sz w:val="24"/>
                <w:szCs w:val="24"/>
              </w:rPr>
            </w:pPr>
          </w:p>
          <w:p w14:paraId="72780338" w14:textId="77777777" w:rsidR="002519CE" w:rsidRPr="00BE52EE" w:rsidRDefault="002519CE" w:rsidP="00E2571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293" w:type="dxa"/>
          </w:tcPr>
          <w:p w14:paraId="0120806C" w14:textId="77777777" w:rsidR="002519CE" w:rsidRPr="00BE52EE" w:rsidRDefault="002519CE" w:rsidP="00E2571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34" w:type="dxa"/>
          </w:tcPr>
          <w:p w14:paraId="56EB5320" w14:textId="77777777" w:rsidR="002519CE" w:rsidRPr="00BE52EE" w:rsidRDefault="002519CE" w:rsidP="00E25718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2519CE" w:rsidRPr="00BE52EE" w14:paraId="1D1C8D3E" w14:textId="77777777" w:rsidTr="00E25718">
        <w:tc>
          <w:tcPr>
            <w:tcW w:w="2770" w:type="dxa"/>
          </w:tcPr>
          <w:p w14:paraId="77196DFA" w14:textId="77777777" w:rsidR="002519CE" w:rsidRPr="00BE52EE" w:rsidRDefault="002519CE" w:rsidP="00E25718">
            <w:pPr>
              <w:rPr>
                <w:rFonts w:ascii="Calibri" w:hAnsi="Calibri"/>
                <w:sz w:val="24"/>
                <w:szCs w:val="24"/>
              </w:rPr>
            </w:pPr>
          </w:p>
          <w:p w14:paraId="259CFB32" w14:textId="77777777" w:rsidR="002519CE" w:rsidRPr="00BE52EE" w:rsidRDefault="002519CE" w:rsidP="00E2571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293" w:type="dxa"/>
          </w:tcPr>
          <w:p w14:paraId="125D6BE2" w14:textId="77777777" w:rsidR="002519CE" w:rsidRPr="00BE52EE" w:rsidRDefault="002519CE" w:rsidP="00E2571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34" w:type="dxa"/>
          </w:tcPr>
          <w:p w14:paraId="250071DA" w14:textId="77777777" w:rsidR="002519CE" w:rsidRPr="00BE52EE" w:rsidRDefault="002519CE" w:rsidP="00E25718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2519CE" w:rsidRPr="00BE52EE" w14:paraId="2BE17337" w14:textId="77777777" w:rsidTr="00E25718">
        <w:tc>
          <w:tcPr>
            <w:tcW w:w="2770" w:type="dxa"/>
          </w:tcPr>
          <w:p w14:paraId="6B633D37" w14:textId="77777777" w:rsidR="002519CE" w:rsidRPr="00BE52EE" w:rsidRDefault="002519CE" w:rsidP="00E25718">
            <w:pPr>
              <w:rPr>
                <w:rFonts w:ascii="Calibri" w:hAnsi="Calibri"/>
                <w:sz w:val="24"/>
                <w:szCs w:val="24"/>
              </w:rPr>
            </w:pPr>
          </w:p>
          <w:p w14:paraId="593061F0" w14:textId="77777777" w:rsidR="002519CE" w:rsidRPr="00BE52EE" w:rsidRDefault="002519CE" w:rsidP="00E2571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293" w:type="dxa"/>
          </w:tcPr>
          <w:p w14:paraId="302A10E0" w14:textId="77777777" w:rsidR="002519CE" w:rsidRPr="00BE52EE" w:rsidRDefault="002519CE" w:rsidP="00E2571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34" w:type="dxa"/>
          </w:tcPr>
          <w:p w14:paraId="58D62F4D" w14:textId="77777777" w:rsidR="002519CE" w:rsidRPr="00BE52EE" w:rsidRDefault="002519CE" w:rsidP="00E25718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2519CE" w:rsidRPr="00BE52EE" w14:paraId="11FDA05C" w14:textId="77777777" w:rsidTr="00E25718">
        <w:tc>
          <w:tcPr>
            <w:tcW w:w="2770" w:type="dxa"/>
          </w:tcPr>
          <w:p w14:paraId="030DE172" w14:textId="77777777" w:rsidR="002519CE" w:rsidRPr="00BE52EE" w:rsidRDefault="002519CE" w:rsidP="00E25718">
            <w:pPr>
              <w:rPr>
                <w:rFonts w:ascii="Calibri" w:hAnsi="Calibri"/>
                <w:sz w:val="24"/>
                <w:szCs w:val="24"/>
              </w:rPr>
            </w:pPr>
          </w:p>
          <w:p w14:paraId="468E8B6F" w14:textId="77777777" w:rsidR="002519CE" w:rsidRPr="00BE52EE" w:rsidRDefault="002519CE" w:rsidP="00E2571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293" w:type="dxa"/>
          </w:tcPr>
          <w:p w14:paraId="658803EE" w14:textId="77777777" w:rsidR="002519CE" w:rsidRPr="00BE52EE" w:rsidRDefault="002519CE" w:rsidP="00E2571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34" w:type="dxa"/>
          </w:tcPr>
          <w:p w14:paraId="2E0BB3CE" w14:textId="77777777" w:rsidR="002519CE" w:rsidRPr="00BE52EE" w:rsidRDefault="002519CE" w:rsidP="00E25718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49FD9794" w14:textId="49CF5BB2" w:rsidR="002519CE" w:rsidRDefault="002519CE" w:rsidP="002519CE">
      <w:pPr>
        <w:rPr>
          <w:rFonts w:ascii="Calibri" w:hAnsi="Calibri"/>
          <w:sz w:val="24"/>
          <w:szCs w:val="24"/>
        </w:rPr>
      </w:pPr>
    </w:p>
    <w:p w14:paraId="32FD8B64" w14:textId="77777777" w:rsidR="009068C0" w:rsidRDefault="009068C0" w:rsidP="002519CE">
      <w:pPr>
        <w:rPr>
          <w:rFonts w:ascii="Calibri" w:hAnsi="Calibri"/>
          <w:sz w:val="24"/>
          <w:szCs w:val="24"/>
        </w:rPr>
      </w:pPr>
    </w:p>
    <w:p w14:paraId="79C8ECE8" w14:textId="77777777" w:rsidR="00AB4BC7" w:rsidRPr="006D7ABE" w:rsidRDefault="00AB4BC7" w:rsidP="006D7ABE">
      <w:pPr>
        <w:numPr>
          <w:ilvl w:val="1"/>
          <w:numId w:val="16"/>
        </w:numPr>
        <w:rPr>
          <w:rFonts w:ascii="Calibri" w:hAnsi="Calibri"/>
          <w:sz w:val="24"/>
          <w:szCs w:val="24"/>
        </w:rPr>
      </w:pPr>
      <w:r w:rsidRPr="006D7ABE">
        <w:rPr>
          <w:rFonts w:ascii="Calibri" w:hAnsi="Calibri"/>
          <w:sz w:val="24"/>
          <w:szCs w:val="24"/>
        </w:rPr>
        <w:t>Weitere, im Pfarramt verwaltete Konten und Gelder</w:t>
      </w:r>
    </w:p>
    <w:p w14:paraId="2C358834" w14:textId="5015B662" w:rsidR="00AB4BC7" w:rsidRDefault="00AB4BC7" w:rsidP="00AB4BC7">
      <w:pPr>
        <w:ind w:left="1416"/>
        <w:rPr>
          <w:rFonts w:ascii="Calibri" w:hAnsi="Calibri"/>
          <w:sz w:val="24"/>
          <w:szCs w:val="24"/>
        </w:rPr>
      </w:pPr>
      <w:r w:rsidRPr="00D16ADA">
        <w:rPr>
          <w:rFonts w:ascii="Calibri" w:hAnsi="Calibri"/>
          <w:sz w:val="24"/>
          <w:szCs w:val="24"/>
        </w:rPr>
        <w:t>Gibt es weitere, im Pfarramt verwaltete Konten und Gelder, die nicht im Kassenbuch erfasst sind?</w:t>
      </w:r>
      <w:r w:rsidR="00450491">
        <w:rPr>
          <w:rStyle w:val="Funotenzeichen"/>
          <w:rFonts w:ascii="Calibri" w:hAnsi="Calibri"/>
          <w:sz w:val="24"/>
          <w:szCs w:val="24"/>
        </w:rPr>
        <w:footnoteReference w:id="2"/>
      </w:r>
      <w:r w:rsidRPr="00D16ADA">
        <w:rPr>
          <w:rFonts w:ascii="Calibri" w:hAnsi="Calibri"/>
          <w:sz w:val="24"/>
          <w:szCs w:val="24"/>
        </w:rPr>
        <w:t xml:space="preserve"> </w:t>
      </w:r>
    </w:p>
    <w:p w14:paraId="1CB6F98D" w14:textId="77777777" w:rsidR="00AB4BC7" w:rsidRDefault="00AB4BC7" w:rsidP="00AB4BC7">
      <w:pPr>
        <w:ind w:left="708" w:firstLine="708"/>
        <w:rPr>
          <w:rFonts w:ascii="Calibri" w:hAnsi="Calibri"/>
          <w:sz w:val="24"/>
          <w:szCs w:val="24"/>
        </w:rPr>
      </w:pPr>
      <w:r w:rsidRPr="00132169">
        <w:rPr>
          <w:rFonts w:ascii="MS Gothic" w:eastAsia="MS Gothic" w:hAnsi="MS Gothic" w:cs="MS Gothic"/>
          <w:sz w:val="24"/>
          <w:szCs w:val="24"/>
        </w:rPr>
        <w:t xml:space="preserve">☐ </w:t>
      </w:r>
      <w:r w:rsidRPr="00132169">
        <w:rPr>
          <w:rFonts w:ascii="Calibri" w:eastAsia="MS Gothic" w:hAnsi="Calibri" w:cs="MS Gothic"/>
          <w:sz w:val="24"/>
          <w:szCs w:val="24"/>
        </w:rPr>
        <w:t>ja</w:t>
      </w:r>
      <w:r>
        <w:rPr>
          <w:rFonts w:ascii="Calibri" w:eastAsia="MS Gothic" w:hAnsi="Calibri" w:cs="MS Gothic"/>
          <w:sz w:val="24"/>
          <w:szCs w:val="24"/>
        </w:rPr>
        <w:t xml:space="preserve"> (Auflistung in einer Anlage)  </w:t>
      </w:r>
      <w:r w:rsidRPr="00132169">
        <w:rPr>
          <w:rFonts w:ascii="MS Gothic" w:eastAsia="MS Gothic" w:hAnsi="MS Gothic" w:cs="MS Gothic"/>
          <w:sz w:val="24"/>
          <w:szCs w:val="24"/>
        </w:rPr>
        <w:t xml:space="preserve">☐ </w:t>
      </w:r>
      <w:r w:rsidRPr="00132169">
        <w:rPr>
          <w:rFonts w:ascii="Calibri" w:eastAsia="MS Gothic" w:hAnsi="Calibri" w:cs="MS Gothic"/>
          <w:sz w:val="24"/>
          <w:szCs w:val="24"/>
        </w:rPr>
        <w:t>nein</w:t>
      </w:r>
    </w:p>
    <w:p w14:paraId="329054B7" w14:textId="77777777" w:rsidR="00AB4BC7" w:rsidRDefault="00AB4BC7" w:rsidP="00AB4BC7">
      <w:pPr>
        <w:ind w:left="1416"/>
        <w:rPr>
          <w:rFonts w:ascii="Calibri" w:hAnsi="Calibri"/>
          <w:sz w:val="24"/>
          <w:szCs w:val="24"/>
        </w:rPr>
      </w:pPr>
    </w:p>
    <w:p w14:paraId="20ACDE69" w14:textId="583E9C41" w:rsidR="002519CE" w:rsidRDefault="00AB4BC7" w:rsidP="00450491">
      <w:pPr>
        <w:ind w:firstLine="360"/>
        <w:rPr>
          <w:rFonts w:ascii="Calibri" w:hAnsi="Calibri"/>
          <w:sz w:val="24"/>
          <w:szCs w:val="24"/>
        </w:rPr>
      </w:pPr>
      <w:r w:rsidRPr="00D16ADA">
        <w:rPr>
          <w:rFonts w:ascii="Calibri" w:hAnsi="Calibri"/>
          <w:sz w:val="24"/>
          <w:szCs w:val="24"/>
        </w:rPr>
        <w:t>Falls „Ja“</w:t>
      </w:r>
      <w:r>
        <w:rPr>
          <w:rFonts w:ascii="Calibri" w:hAnsi="Calibri"/>
          <w:sz w:val="24"/>
          <w:szCs w:val="24"/>
        </w:rPr>
        <w:t xml:space="preserve"> sind hier gesonderte Kassenprüfungen vorzunehmen</w:t>
      </w:r>
      <w:r w:rsidR="00450491">
        <w:rPr>
          <w:rFonts w:ascii="Calibri" w:hAnsi="Calibri"/>
          <w:sz w:val="24"/>
          <w:szCs w:val="24"/>
        </w:rPr>
        <w:t>.</w:t>
      </w:r>
    </w:p>
    <w:p w14:paraId="22DD2D3A" w14:textId="0AA48BB9" w:rsidR="002519CE" w:rsidRDefault="002519CE" w:rsidP="002519CE">
      <w:pPr>
        <w:rPr>
          <w:rFonts w:ascii="Calibri" w:hAnsi="Calibri"/>
          <w:sz w:val="24"/>
          <w:szCs w:val="24"/>
        </w:rPr>
      </w:pPr>
    </w:p>
    <w:p w14:paraId="6590E10B" w14:textId="377DFBD5" w:rsidR="001F489E" w:rsidRDefault="001F489E" w:rsidP="002519CE">
      <w:pPr>
        <w:rPr>
          <w:rFonts w:ascii="Calibri" w:hAnsi="Calibri"/>
          <w:sz w:val="24"/>
          <w:szCs w:val="24"/>
        </w:rPr>
      </w:pPr>
    </w:p>
    <w:p w14:paraId="5A06365A" w14:textId="24E1717A" w:rsidR="00116D87" w:rsidRDefault="00116D87" w:rsidP="002519CE">
      <w:pPr>
        <w:rPr>
          <w:rFonts w:ascii="Calibri" w:hAnsi="Calibri"/>
          <w:sz w:val="24"/>
          <w:szCs w:val="24"/>
        </w:rPr>
      </w:pPr>
    </w:p>
    <w:p w14:paraId="6A9AA1B7" w14:textId="296EB18C" w:rsidR="001F489E" w:rsidRDefault="001F489E" w:rsidP="002519CE">
      <w:pPr>
        <w:rPr>
          <w:rFonts w:ascii="Calibri" w:hAnsi="Calibri"/>
          <w:sz w:val="24"/>
          <w:szCs w:val="24"/>
        </w:rPr>
      </w:pPr>
    </w:p>
    <w:p w14:paraId="5BA63545" w14:textId="1F92A082" w:rsidR="002519CE" w:rsidRPr="000A28B4" w:rsidRDefault="002519CE" w:rsidP="002519CE">
      <w:pPr>
        <w:numPr>
          <w:ilvl w:val="0"/>
          <w:numId w:val="16"/>
        </w:numPr>
        <w:rPr>
          <w:rFonts w:ascii="Calibri" w:hAnsi="Calibri"/>
          <w:b/>
          <w:sz w:val="24"/>
          <w:szCs w:val="24"/>
          <w:u w:val="single"/>
        </w:rPr>
      </w:pPr>
      <w:r w:rsidRPr="000A28B4">
        <w:rPr>
          <w:rFonts w:ascii="Calibri" w:hAnsi="Calibri"/>
          <w:b/>
          <w:sz w:val="24"/>
          <w:szCs w:val="24"/>
          <w:u w:val="single"/>
        </w:rPr>
        <w:t>Prüfungsunterlagen</w:t>
      </w:r>
    </w:p>
    <w:p w14:paraId="12568F95" w14:textId="77777777" w:rsidR="002519CE" w:rsidRDefault="002519CE" w:rsidP="002519CE">
      <w:pPr>
        <w:rPr>
          <w:rFonts w:ascii="Calibri" w:hAnsi="Calibri"/>
          <w:sz w:val="24"/>
          <w:szCs w:val="24"/>
        </w:rPr>
      </w:pPr>
    </w:p>
    <w:p w14:paraId="1DCEEFBE" w14:textId="77777777" w:rsidR="002519CE" w:rsidRPr="008A5CAC" w:rsidRDefault="002519CE" w:rsidP="006D7ABE">
      <w:pPr>
        <w:ind w:firstLine="360"/>
        <w:rPr>
          <w:rFonts w:ascii="Calibri" w:hAnsi="Calibri"/>
          <w:b/>
        </w:rPr>
      </w:pPr>
      <w:r>
        <w:rPr>
          <w:rFonts w:ascii="Calibri" w:hAnsi="Calibri"/>
          <w:sz w:val="24"/>
          <w:szCs w:val="24"/>
        </w:rPr>
        <w:t xml:space="preserve">folgende Unterlagen liegen vor </w:t>
      </w:r>
      <w:r w:rsidRPr="00905454">
        <w:rPr>
          <w:rFonts w:ascii="Calibri" w:hAnsi="Calibri"/>
          <w:b/>
          <w:sz w:val="16"/>
          <w:szCs w:val="16"/>
        </w:rPr>
        <w:t>(Es ist hier nur zu prüfen, ob diese Unterlagen vorliegen.)</w:t>
      </w:r>
    </w:p>
    <w:p w14:paraId="26D010BC" w14:textId="77777777" w:rsidR="002519CE" w:rsidRDefault="002519CE" w:rsidP="002519CE">
      <w:pPr>
        <w:rPr>
          <w:rFonts w:ascii="Calibri" w:hAnsi="Calibri"/>
          <w:sz w:val="24"/>
          <w:szCs w:val="24"/>
        </w:rPr>
      </w:pP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1418"/>
        <w:gridCol w:w="3257"/>
      </w:tblGrid>
      <w:tr w:rsidR="002519CE" w:rsidRPr="00BE52EE" w14:paraId="2471E512" w14:textId="77777777" w:rsidTr="00E25718">
        <w:tc>
          <w:tcPr>
            <w:tcW w:w="3228" w:type="dxa"/>
          </w:tcPr>
          <w:p w14:paraId="171EC56E" w14:textId="77777777" w:rsidR="002519CE" w:rsidRPr="00BE52EE" w:rsidRDefault="002519CE" w:rsidP="00E25718">
            <w:pPr>
              <w:rPr>
                <w:rFonts w:ascii="Calibri" w:hAnsi="Calibri"/>
                <w:b/>
                <w:sz w:val="24"/>
                <w:szCs w:val="24"/>
              </w:rPr>
            </w:pPr>
            <w:r w:rsidRPr="00BE52EE">
              <w:rPr>
                <w:rFonts w:ascii="Calibri" w:hAnsi="Calibri"/>
                <w:b/>
                <w:sz w:val="24"/>
                <w:szCs w:val="24"/>
              </w:rPr>
              <w:t>Prüfung</w:t>
            </w:r>
          </w:p>
        </w:tc>
        <w:tc>
          <w:tcPr>
            <w:tcW w:w="1418" w:type="dxa"/>
          </w:tcPr>
          <w:p w14:paraId="1288CB3B" w14:textId="77777777" w:rsidR="002519CE" w:rsidRPr="00BE52EE" w:rsidRDefault="002519CE" w:rsidP="00E25718">
            <w:pPr>
              <w:rPr>
                <w:rFonts w:ascii="Calibri" w:hAnsi="Calibri"/>
                <w:b/>
                <w:sz w:val="24"/>
                <w:szCs w:val="24"/>
              </w:rPr>
            </w:pPr>
            <w:r w:rsidRPr="00BE52EE">
              <w:rPr>
                <w:rFonts w:ascii="Calibri" w:hAnsi="Calibri"/>
                <w:b/>
                <w:sz w:val="24"/>
                <w:szCs w:val="24"/>
              </w:rPr>
              <w:t>Vorhanden</w:t>
            </w:r>
          </w:p>
        </w:tc>
        <w:tc>
          <w:tcPr>
            <w:tcW w:w="3257" w:type="dxa"/>
          </w:tcPr>
          <w:p w14:paraId="24E947BD" w14:textId="77777777" w:rsidR="002519CE" w:rsidRPr="00BE52EE" w:rsidRDefault="002519CE" w:rsidP="00E25718">
            <w:pPr>
              <w:rPr>
                <w:rFonts w:ascii="Calibri" w:hAnsi="Calibri"/>
                <w:b/>
                <w:sz w:val="24"/>
                <w:szCs w:val="24"/>
              </w:rPr>
            </w:pPr>
            <w:r w:rsidRPr="00BE52EE">
              <w:rPr>
                <w:rFonts w:ascii="Calibri" w:hAnsi="Calibri"/>
                <w:b/>
                <w:sz w:val="24"/>
                <w:szCs w:val="24"/>
              </w:rPr>
              <w:t>Anmerkung</w:t>
            </w:r>
          </w:p>
        </w:tc>
      </w:tr>
      <w:tr w:rsidR="002519CE" w:rsidRPr="00BE52EE" w14:paraId="735BCB84" w14:textId="77777777" w:rsidTr="00E25718">
        <w:tc>
          <w:tcPr>
            <w:tcW w:w="3228" w:type="dxa"/>
          </w:tcPr>
          <w:p w14:paraId="406D9AFC" w14:textId="77777777" w:rsidR="002519CE" w:rsidRPr="00BE52EE" w:rsidRDefault="002519CE" w:rsidP="00E25718">
            <w:pPr>
              <w:rPr>
                <w:rFonts w:ascii="Calibri" w:hAnsi="Calibri"/>
                <w:sz w:val="24"/>
                <w:szCs w:val="24"/>
              </w:rPr>
            </w:pPr>
            <w:r w:rsidRPr="00BE52EE">
              <w:rPr>
                <w:rFonts w:ascii="Calibri" w:hAnsi="Calibri"/>
                <w:sz w:val="24"/>
                <w:szCs w:val="24"/>
              </w:rPr>
              <w:t>Bank-Kontoauszüge</w:t>
            </w:r>
          </w:p>
        </w:tc>
        <w:tc>
          <w:tcPr>
            <w:tcW w:w="1418" w:type="dxa"/>
          </w:tcPr>
          <w:p w14:paraId="47DF9F45" w14:textId="77777777" w:rsidR="002519CE" w:rsidRPr="00BE52EE" w:rsidRDefault="002519CE" w:rsidP="00E25718">
            <w:pPr>
              <w:rPr>
                <w:rFonts w:ascii="Calibri" w:eastAsia="MS Gothic" w:hAnsi="Calibri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 xml:space="preserve">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ja</w:t>
            </w:r>
          </w:p>
          <w:p w14:paraId="68EDFF38" w14:textId="77777777" w:rsidR="002519CE" w:rsidRPr="00BE52EE" w:rsidRDefault="002519CE" w:rsidP="00E25718">
            <w:pPr>
              <w:rPr>
                <w:rFonts w:ascii="MS Gothic" w:eastAsia="MS Gothic" w:hAnsi="MS Gothic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nein</w:t>
            </w:r>
          </w:p>
        </w:tc>
        <w:tc>
          <w:tcPr>
            <w:tcW w:w="3257" w:type="dxa"/>
          </w:tcPr>
          <w:p w14:paraId="0D64E96E" w14:textId="77777777" w:rsidR="002519CE" w:rsidRPr="00056F6F" w:rsidRDefault="002519CE" w:rsidP="00E2571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Vollständig:</w:t>
            </w:r>
            <w:r w:rsidRPr="00056F6F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56F6F">
              <w:rPr>
                <w:rFonts w:ascii="MS Gothic" w:eastAsia="MS Gothic" w:hAnsi="MS Gothic" w:cs="MS Gothic"/>
                <w:sz w:val="16"/>
                <w:szCs w:val="16"/>
              </w:rPr>
              <w:t xml:space="preserve">☐ </w:t>
            </w:r>
            <w:r w:rsidRPr="00056F6F">
              <w:rPr>
                <w:rFonts w:ascii="Calibri" w:eastAsia="MS Gothic" w:hAnsi="Calibri" w:cs="MS Gothic"/>
                <w:sz w:val="16"/>
                <w:szCs w:val="16"/>
              </w:rPr>
              <w:t>ja</w:t>
            </w:r>
            <w:r>
              <w:rPr>
                <w:rFonts w:ascii="Calibri" w:eastAsia="MS Gothic" w:hAnsi="Calibri" w:cs="MS Gothic"/>
                <w:sz w:val="16"/>
                <w:szCs w:val="16"/>
              </w:rPr>
              <w:t xml:space="preserve"> </w:t>
            </w:r>
            <w:r w:rsidRPr="00056F6F">
              <w:rPr>
                <w:rFonts w:ascii="MS Gothic" w:eastAsia="MS Gothic" w:hAnsi="MS Gothic" w:cs="MS Gothic"/>
                <w:sz w:val="16"/>
                <w:szCs w:val="16"/>
              </w:rPr>
              <w:t xml:space="preserve">☐ </w:t>
            </w:r>
            <w:r w:rsidRPr="00056F6F">
              <w:rPr>
                <w:rFonts w:ascii="Calibri" w:eastAsia="MS Gothic" w:hAnsi="Calibri" w:cs="MS Gothic"/>
                <w:sz w:val="16"/>
                <w:szCs w:val="16"/>
              </w:rPr>
              <w:t>nein</w:t>
            </w:r>
          </w:p>
        </w:tc>
      </w:tr>
      <w:tr w:rsidR="002519CE" w:rsidRPr="00BE52EE" w14:paraId="49451707" w14:textId="77777777" w:rsidTr="00E25718">
        <w:tc>
          <w:tcPr>
            <w:tcW w:w="3228" w:type="dxa"/>
          </w:tcPr>
          <w:p w14:paraId="239B8DC0" w14:textId="77777777" w:rsidR="002519CE" w:rsidRPr="00BE52EE" w:rsidRDefault="002519CE" w:rsidP="00E25718">
            <w:pPr>
              <w:rPr>
                <w:rFonts w:ascii="Calibri" w:hAnsi="Calibri"/>
                <w:sz w:val="24"/>
                <w:szCs w:val="24"/>
              </w:rPr>
            </w:pPr>
            <w:r w:rsidRPr="00BE52EE">
              <w:rPr>
                <w:rFonts w:ascii="Calibri" w:hAnsi="Calibri"/>
                <w:sz w:val="24"/>
                <w:szCs w:val="24"/>
              </w:rPr>
              <w:t>Kassenbuch</w:t>
            </w:r>
          </w:p>
        </w:tc>
        <w:tc>
          <w:tcPr>
            <w:tcW w:w="1418" w:type="dxa"/>
          </w:tcPr>
          <w:p w14:paraId="2199CFE6" w14:textId="77777777" w:rsidR="002519CE" w:rsidRPr="00BE52EE" w:rsidRDefault="002519CE" w:rsidP="00E25718">
            <w:pPr>
              <w:rPr>
                <w:rFonts w:ascii="Calibri" w:eastAsia="MS Gothic" w:hAnsi="Calibri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ja</w:t>
            </w:r>
          </w:p>
          <w:p w14:paraId="24C97988" w14:textId="77777777" w:rsidR="002519CE" w:rsidRPr="00BE52EE" w:rsidRDefault="002519CE" w:rsidP="00E25718">
            <w:pPr>
              <w:rPr>
                <w:rFonts w:ascii="Calibri" w:hAnsi="Calibri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nein</w:t>
            </w:r>
          </w:p>
        </w:tc>
        <w:tc>
          <w:tcPr>
            <w:tcW w:w="3257" w:type="dxa"/>
          </w:tcPr>
          <w:p w14:paraId="60481B1D" w14:textId="77777777" w:rsidR="002519CE" w:rsidRPr="00BE52EE" w:rsidRDefault="002519CE" w:rsidP="00E25718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2519CE" w:rsidRPr="00BE52EE" w14:paraId="251863B1" w14:textId="77777777" w:rsidTr="00E25718">
        <w:tc>
          <w:tcPr>
            <w:tcW w:w="3228" w:type="dxa"/>
          </w:tcPr>
          <w:p w14:paraId="248576D0" w14:textId="77777777" w:rsidR="002519CE" w:rsidRPr="00BE52EE" w:rsidRDefault="002519CE" w:rsidP="00E25718">
            <w:pPr>
              <w:rPr>
                <w:rFonts w:ascii="Calibri" w:hAnsi="Calibri"/>
                <w:sz w:val="24"/>
                <w:szCs w:val="24"/>
              </w:rPr>
            </w:pPr>
            <w:r w:rsidRPr="00BE52EE">
              <w:rPr>
                <w:rFonts w:ascii="Calibri" w:hAnsi="Calibri"/>
                <w:sz w:val="24"/>
                <w:szCs w:val="24"/>
              </w:rPr>
              <w:t>Prüfungsfeststellungen und empfohlene Maßnahmen aus der vorherigen Kassenprüfung des Jahres ______ liegen vor und werden zur Nachkontrolle herangezogen</w:t>
            </w:r>
          </w:p>
        </w:tc>
        <w:tc>
          <w:tcPr>
            <w:tcW w:w="1418" w:type="dxa"/>
          </w:tcPr>
          <w:p w14:paraId="2F2BBF96" w14:textId="77777777" w:rsidR="002519CE" w:rsidRPr="00BE52EE" w:rsidRDefault="002519CE" w:rsidP="00E25718">
            <w:pPr>
              <w:rPr>
                <w:rFonts w:ascii="Calibri" w:eastAsia="MS Gothic" w:hAnsi="Calibri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ja</w:t>
            </w:r>
          </w:p>
          <w:p w14:paraId="3C61B5E8" w14:textId="77777777" w:rsidR="002519CE" w:rsidRPr="00BE52EE" w:rsidRDefault="002519CE" w:rsidP="00E25718">
            <w:pPr>
              <w:rPr>
                <w:rFonts w:ascii="Calibri" w:hAnsi="Calibri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nein</w:t>
            </w:r>
          </w:p>
        </w:tc>
        <w:tc>
          <w:tcPr>
            <w:tcW w:w="3257" w:type="dxa"/>
          </w:tcPr>
          <w:p w14:paraId="0B8C6C03" w14:textId="77777777" w:rsidR="002519CE" w:rsidRPr="00BE52EE" w:rsidRDefault="002519CE" w:rsidP="00E25718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70644F" w:rsidRPr="00BE52EE" w14:paraId="1A9A005D" w14:textId="77777777" w:rsidTr="00E25718">
        <w:tc>
          <w:tcPr>
            <w:tcW w:w="3228" w:type="dxa"/>
          </w:tcPr>
          <w:p w14:paraId="651D29FA" w14:textId="275E55B6" w:rsidR="0070644F" w:rsidRPr="00BE52EE" w:rsidRDefault="0070644F" w:rsidP="00E2571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Zählbücher für Sammelgelder</w:t>
            </w:r>
          </w:p>
        </w:tc>
        <w:tc>
          <w:tcPr>
            <w:tcW w:w="1418" w:type="dxa"/>
          </w:tcPr>
          <w:p w14:paraId="2B5E2F5A" w14:textId="77777777" w:rsidR="0070644F" w:rsidRPr="00BE52EE" w:rsidRDefault="0070644F" w:rsidP="0070644F">
            <w:pPr>
              <w:rPr>
                <w:rFonts w:ascii="Calibri" w:eastAsia="MS Gothic" w:hAnsi="Calibri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ja</w:t>
            </w:r>
          </w:p>
          <w:p w14:paraId="2AE0367C" w14:textId="574B5DC5" w:rsidR="0070644F" w:rsidRPr="00BE52EE" w:rsidRDefault="0070644F" w:rsidP="0070644F">
            <w:pPr>
              <w:rPr>
                <w:rFonts w:ascii="MS Gothic" w:eastAsia="MS Gothic" w:hAnsi="MS Gothic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nein</w:t>
            </w:r>
          </w:p>
        </w:tc>
        <w:tc>
          <w:tcPr>
            <w:tcW w:w="3257" w:type="dxa"/>
          </w:tcPr>
          <w:p w14:paraId="769704A4" w14:textId="77777777" w:rsidR="0070644F" w:rsidRPr="00BE52EE" w:rsidRDefault="0070644F" w:rsidP="00E25718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3D562D" w:rsidRPr="00BE52EE" w14:paraId="1C2365C8" w14:textId="77777777" w:rsidTr="00E25718">
        <w:tc>
          <w:tcPr>
            <w:tcW w:w="3228" w:type="dxa"/>
          </w:tcPr>
          <w:p w14:paraId="05772C03" w14:textId="4D2889CC" w:rsidR="003D562D" w:rsidRDefault="003D562D" w:rsidP="00E2571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Aufzeichnungen über Messstipendien</w:t>
            </w:r>
          </w:p>
        </w:tc>
        <w:tc>
          <w:tcPr>
            <w:tcW w:w="1418" w:type="dxa"/>
          </w:tcPr>
          <w:p w14:paraId="4E05DC76" w14:textId="77777777" w:rsidR="003D562D" w:rsidRPr="00BE52EE" w:rsidRDefault="003D562D" w:rsidP="003D562D">
            <w:pPr>
              <w:rPr>
                <w:rFonts w:ascii="Calibri" w:eastAsia="MS Gothic" w:hAnsi="Calibri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ja</w:t>
            </w:r>
          </w:p>
          <w:p w14:paraId="47E03243" w14:textId="51E77D3F" w:rsidR="003D562D" w:rsidRPr="00BE52EE" w:rsidRDefault="003D562D" w:rsidP="003D562D">
            <w:pPr>
              <w:rPr>
                <w:rFonts w:ascii="MS Gothic" w:eastAsia="MS Gothic" w:hAnsi="MS Gothic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nein</w:t>
            </w:r>
          </w:p>
        </w:tc>
        <w:tc>
          <w:tcPr>
            <w:tcW w:w="3257" w:type="dxa"/>
          </w:tcPr>
          <w:p w14:paraId="7EF51B40" w14:textId="77777777" w:rsidR="003D562D" w:rsidRPr="00BE52EE" w:rsidRDefault="003D562D" w:rsidP="00E25718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571A8FC6" w14:textId="77777777" w:rsidR="002519CE" w:rsidRPr="008A5CAC" w:rsidRDefault="002519CE" w:rsidP="002519CE">
      <w:pPr>
        <w:ind w:left="1416"/>
        <w:rPr>
          <w:rFonts w:ascii="Calibri" w:hAnsi="Calibri"/>
          <w:b/>
        </w:rPr>
      </w:pPr>
      <w:r w:rsidRPr="008A5CAC">
        <w:rPr>
          <w:rFonts w:ascii="Calibri" w:hAnsi="Calibri"/>
          <w:b/>
        </w:rPr>
        <w:t>Bemerkung: Vermerken, wenn Unterlagen nicht zugänglich oder Herausgabe verweigert wurde</w:t>
      </w:r>
    </w:p>
    <w:p w14:paraId="10365182" w14:textId="2BCD2E8C" w:rsidR="007142B7" w:rsidRDefault="007142B7" w:rsidP="008406E5">
      <w:pPr>
        <w:ind w:left="141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</w:p>
    <w:p w14:paraId="14C61981" w14:textId="53A8C143" w:rsidR="00B846C4" w:rsidRPr="006D7ABE" w:rsidRDefault="00B846C4" w:rsidP="006D7ABE">
      <w:pPr>
        <w:numPr>
          <w:ilvl w:val="0"/>
          <w:numId w:val="16"/>
        </w:numPr>
        <w:rPr>
          <w:rFonts w:ascii="Calibri" w:hAnsi="Calibri"/>
          <w:b/>
          <w:sz w:val="24"/>
          <w:szCs w:val="24"/>
          <w:u w:val="single"/>
        </w:rPr>
      </w:pPr>
      <w:r w:rsidRPr="006D7ABE">
        <w:rPr>
          <w:rFonts w:ascii="Calibri" w:hAnsi="Calibri"/>
          <w:b/>
          <w:sz w:val="24"/>
          <w:szCs w:val="24"/>
          <w:u w:val="single"/>
        </w:rPr>
        <w:lastRenderedPageBreak/>
        <w:t>Soll-IST-Abgleich</w:t>
      </w:r>
      <w:r w:rsidR="00672B8B" w:rsidRPr="005624EC">
        <w:rPr>
          <w:rFonts w:ascii="Calibri" w:hAnsi="Calibri"/>
          <w:b/>
          <w:sz w:val="24"/>
          <w:szCs w:val="24"/>
        </w:rPr>
        <w:tab/>
      </w:r>
      <w:r w:rsidR="005624EC">
        <w:rPr>
          <w:rFonts w:ascii="Calibri" w:hAnsi="Calibri"/>
          <w:b/>
          <w:sz w:val="24"/>
          <w:szCs w:val="24"/>
        </w:rPr>
        <w:t xml:space="preserve"> </w:t>
      </w:r>
      <w:r w:rsidR="005624EC" w:rsidRPr="005624EC">
        <w:rPr>
          <w:rFonts w:ascii="Calibri" w:hAnsi="Calibri"/>
          <w:b/>
          <w:color w:val="FFFFFF" w:themeColor="background1"/>
          <w:sz w:val="24"/>
          <w:szCs w:val="24"/>
          <w:bdr w:val="single" w:sz="4" w:space="0" w:color="auto"/>
        </w:rPr>
        <w:t>d</w:t>
      </w:r>
      <w:r w:rsidR="00672B8B" w:rsidRPr="005624EC">
        <w:rPr>
          <w:rFonts w:ascii="Calibri" w:hAnsi="Calibri"/>
          <w:b/>
          <w:sz w:val="24"/>
          <w:szCs w:val="24"/>
          <w:bdr w:val="single" w:sz="4" w:space="0" w:color="auto"/>
        </w:rPr>
        <w:t xml:space="preserve">DIESE SEITE BEI BEDARF BITTE </w:t>
      </w:r>
      <w:r w:rsidR="001D79CA">
        <w:rPr>
          <w:rFonts w:ascii="Calibri" w:hAnsi="Calibri"/>
          <w:b/>
          <w:sz w:val="24"/>
          <w:szCs w:val="24"/>
          <w:bdr w:val="single" w:sz="4" w:space="0" w:color="auto"/>
        </w:rPr>
        <w:t>MEHRFACH AUSDRUCKEN</w:t>
      </w:r>
      <w:r w:rsidR="005624EC" w:rsidRPr="005624EC">
        <w:rPr>
          <w:rFonts w:ascii="Calibri" w:hAnsi="Calibri"/>
          <w:b/>
          <w:color w:val="FFFFFF" w:themeColor="background1"/>
          <w:sz w:val="24"/>
          <w:szCs w:val="24"/>
          <w:bdr w:val="single" w:sz="4" w:space="0" w:color="auto"/>
        </w:rPr>
        <w:t>d</w:t>
      </w:r>
    </w:p>
    <w:p w14:paraId="33CB111A" w14:textId="7233A6CF" w:rsidR="00DF7314" w:rsidRDefault="00DF7314" w:rsidP="006D7ABE">
      <w:pPr>
        <w:ind w:left="426"/>
        <w:rPr>
          <w:rFonts w:ascii="Calibri" w:hAnsi="Calibri"/>
          <w:sz w:val="24"/>
          <w:szCs w:val="24"/>
        </w:rPr>
      </w:pPr>
    </w:p>
    <w:p w14:paraId="42935726" w14:textId="78C10E12" w:rsidR="00DF7314" w:rsidRDefault="00DF7314" w:rsidP="006D7ABE">
      <w:pPr>
        <w:ind w:left="42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Entspricht der IST-Stand der Kasse (Barbestand bzw. Kontostand) dem SOLL-Stand laut Kassenbuch?</w:t>
      </w:r>
      <w:r w:rsidR="00450491" w:rsidRPr="00450491">
        <w:t xml:space="preserve"> </w:t>
      </w:r>
      <w:r w:rsidR="00450491" w:rsidRPr="00450491">
        <w:rPr>
          <w:rFonts w:ascii="Calibri" w:hAnsi="Calibri"/>
          <w:sz w:val="24"/>
          <w:szCs w:val="24"/>
        </w:rPr>
        <w:t>(Die Prüfung ist für jeden Zahlweg gesondert vorzunehmen)</w:t>
      </w:r>
    </w:p>
    <w:p w14:paraId="2145C11A" w14:textId="23C1797A" w:rsidR="00793C95" w:rsidRDefault="00793C95" w:rsidP="006D7ABE">
      <w:pPr>
        <w:ind w:left="426"/>
        <w:rPr>
          <w:rFonts w:ascii="Calibri" w:hAnsi="Calibri"/>
          <w:sz w:val="24"/>
          <w:szCs w:val="24"/>
        </w:rPr>
      </w:pPr>
    </w:p>
    <w:p w14:paraId="505E06F9" w14:textId="2E6AC974" w:rsidR="00793C95" w:rsidRPr="00793C95" w:rsidRDefault="00793C95" w:rsidP="006D7ABE">
      <w:pPr>
        <w:ind w:left="426"/>
        <w:rPr>
          <w:rFonts w:ascii="Calibri" w:hAnsi="Calibri"/>
          <w:sz w:val="24"/>
          <w:szCs w:val="24"/>
          <w:u w:val="single"/>
        </w:rPr>
      </w:pPr>
      <w:r w:rsidRPr="007A51B1">
        <w:rPr>
          <w:rFonts w:ascii="Calibri" w:hAnsi="Calibri"/>
          <w:b/>
          <w:sz w:val="24"/>
          <w:szCs w:val="24"/>
          <w:u w:val="single"/>
        </w:rPr>
        <w:t>Variante 1:</w:t>
      </w:r>
      <w:r w:rsidRPr="00793C95">
        <w:rPr>
          <w:rFonts w:ascii="Calibri" w:hAnsi="Calibri"/>
          <w:sz w:val="24"/>
          <w:szCs w:val="24"/>
          <w:u w:val="single"/>
        </w:rPr>
        <w:t xml:space="preserve"> Ausweis des Soll-Standes</w:t>
      </w:r>
      <w:r>
        <w:rPr>
          <w:rFonts w:ascii="Calibri" w:hAnsi="Calibri"/>
          <w:sz w:val="24"/>
          <w:szCs w:val="24"/>
          <w:u w:val="single"/>
        </w:rPr>
        <w:t xml:space="preserve"> getrennt</w:t>
      </w:r>
      <w:r w:rsidRPr="00793C95">
        <w:rPr>
          <w:rFonts w:ascii="Calibri" w:hAnsi="Calibri"/>
          <w:sz w:val="24"/>
          <w:szCs w:val="24"/>
          <w:u w:val="single"/>
        </w:rPr>
        <w:t xml:space="preserve"> nach Zahlwegen:</w:t>
      </w:r>
    </w:p>
    <w:p w14:paraId="3B5FC3AF" w14:textId="77777777" w:rsidR="00450491" w:rsidRPr="00450491" w:rsidRDefault="00450491" w:rsidP="00450491">
      <w:pPr>
        <w:ind w:left="426"/>
        <w:rPr>
          <w:rFonts w:ascii="Calibri" w:hAnsi="Calibri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1727"/>
        <w:gridCol w:w="3105"/>
      </w:tblGrid>
      <w:tr w:rsidR="00450491" w:rsidRPr="00450491" w14:paraId="1492474F" w14:textId="77777777" w:rsidTr="00450491">
        <w:tc>
          <w:tcPr>
            <w:tcW w:w="8810" w:type="dxa"/>
            <w:gridSpan w:val="3"/>
          </w:tcPr>
          <w:p w14:paraId="63E2F307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450491">
              <w:rPr>
                <w:rFonts w:ascii="Calibri" w:hAnsi="Calibri"/>
                <w:b/>
                <w:sz w:val="24"/>
                <w:szCs w:val="24"/>
              </w:rPr>
              <w:t>Zahlweg (Bezeichnung Konto/Barkasse):</w:t>
            </w:r>
            <w:r w:rsidRPr="00450491">
              <w:rPr>
                <w:rFonts w:ascii="Calibri" w:hAnsi="Calibri"/>
                <w:sz w:val="24"/>
                <w:szCs w:val="24"/>
              </w:rPr>
              <w:t xml:space="preserve"> ___________________</w:t>
            </w:r>
          </w:p>
        </w:tc>
      </w:tr>
      <w:tr w:rsidR="00450491" w:rsidRPr="00450491" w14:paraId="3E90DF61" w14:textId="77777777" w:rsidTr="00450491">
        <w:tc>
          <w:tcPr>
            <w:tcW w:w="3978" w:type="dxa"/>
          </w:tcPr>
          <w:p w14:paraId="4AC66D87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450491">
              <w:rPr>
                <w:rFonts w:ascii="Calibri" w:hAnsi="Calibri"/>
                <w:b/>
                <w:sz w:val="24"/>
                <w:szCs w:val="24"/>
              </w:rPr>
              <w:t>Prüfung</w:t>
            </w:r>
          </w:p>
        </w:tc>
        <w:tc>
          <w:tcPr>
            <w:tcW w:w="1727" w:type="dxa"/>
          </w:tcPr>
          <w:p w14:paraId="3964A6FD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450491">
              <w:rPr>
                <w:rFonts w:ascii="Calibri" w:hAnsi="Calibri"/>
                <w:b/>
                <w:sz w:val="24"/>
                <w:szCs w:val="24"/>
              </w:rPr>
              <w:t>Betrag</w:t>
            </w:r>
          </w:p>
        </w:tc>
        <w:tc>
          <w:tcPr>
            <w:tcW w:w="3105" w:type="dxa"/>
          </w:tcPr>
          <w:p w14:paraId="656714AB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450491">
              <w:rPr>
                <w:rFonts w:ascii="Calibri" w:hAnsi="Calibri"/>
                <w:b/>
                <w:sz w:val="24"/>
                <w:szCs w:val="24"/>
              </w:rPr>
              <w:t>Anmerkung</w:t>
            </w:r>
          </w:p>
        </w:tc>
      </w:tr>
      <w:tr w:rsidR="00450491" w:rsidRPr="00450491" w14:paraId="46E49541" w14:textId="77777777" w:rsidTr="00450491">
        <w:tc>
          <w:tcPr>
            <w:tcW w:w="3978" w:type="dxa"/>
          </w:tcPr>
          <w:p w14:paraId="56D65E5C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 w:rsidRPr="00450491">
              <w:rPr>
                <w:rFonts w:ascii="Calibri" w:hAnsi="Calibri"/>
                <w:sz w:val="24"/>
                <w:szCs w:val="24"/>
              </w:rPr>
              <w:t>Soll-Bestand lt. Kassenbuch</w:t>
            </w:r>
          </w:p>
        </w:tc>
        <w:tc>
          <w:tcPr>
            <w:tcW w:w="1727" w:type="dxa"/>
          </w:tcPr>
          <w:p w14:paraId="78EECC41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C1EDBD6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450491" w:rsidRPr="00450491" w14:paraId="3E4624E8" w14:textId="77777777" w:rsidTr="00450491">
        <w:tc>
          <w:tcPr>
            <w:tcW w:w="3978" w:type="dxa"/>
          </w:tcPr>
          <w:p w14:paraId="4A3EC9D6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 w:rsidRPr="00450491">
              <w:rPr>
                <w:rFonts w:ascii="Calibri" w:hAnsi="Calibri"/>
                <w:sz w:val="24"/>
                <w:szCs w:val="24"/>
              </w:rPr>
              <w:t>Ist-Bestand der Kasse</w:t>
            </w:r>
          </w:p>
        </w:tc>
        <w:tc>
          <w:tcPr>
            <w:tcW w:w="1727" w:type="dxa"/>
          </w:tcPr>
          <w:p w14:paraId="65D1EDCF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19CFA96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450491" w:rsidRPr="00450491" w14:paraId="2035D115" w14:textId="77777777" w:rsidTr="00450491">
        <w:tc>
          <w:tcPr>
            <w:tcW w:w="3978" w:type="dxa"/>
          </w:tcPr>
          <w:p w14:paraId="2402BF03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 w:rsidRPr="00450491">
              <w:rPr>
                <w:rFonts w:ascii="Calibri" w:hAnsi="Calibri"/>
                <w:sz w:val="24"/>
                <w:szCs w:val="24"/>
              </w:rPr>
              <w:t>Differenz zum Soll-Bestand Kassenbuch</w:t>
            </w:r>
          </w:p>
        </w:tc>
        <w:tc>
          <w:tcPr>
            <w:tcW w:w="1727" w:type="dxa"/>
          </w:tcPr>
          <w:p w14:paraId="18668AB1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0E36F69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450491" w:rsidRPr="00450491" w14:paraId="182889BA" w14:textId="77777777" w:rsidTr="00450491">
        <w:tc>
          <w:tcPr>
            <w:tcW w:w="3978" w:type="dxa"/>
          </w:tcPr>
          <w:p w14:paraId="4BA2E679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 w:rsidRPr="00450491">
              <w:rPr>
                <w:rFonts w:ascii="Calibri" w:hAnsi="Calibri"/>
                <w:sz w:val="24"/>
                <w:szCs w:val="24"/>
              </w:rPr>
              <w:t>Noch nicht verbuchte Belege Ausgaben</w:t>
            </w:r>
          </w:p>
        </w:tc>
        <w:tc>
          <w:tcPr>
            <w:tcW w:w="1727" w:type="dxa"/>
          </w:tcPr>
          <w:p w14:paraId="4370939D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0DBB7D7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450491" w:rsidRPr="00450491" w14:paraId="54609167" w14:textId="77777777" w:rsidTr="00450491">
        <w:tc>
          <w:tcPr>
            <w:tcW w:w="3978" w:type="dxa"/>
          </w:tcPr>
          <w:p w14:paraId="66385725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 w:rsidRPr="00450491">
              <w:rPr>
                <w:rFonts w:ascii="Calibri" w:hAnsi="Calibri"/>
                <w:sz w:val="24"/>
                <w:szCs w:val="24"/>
              </w:rPr>
              <w:t>Noch nicht verbuchte Belege Einnahmen</w:t>
            </w:r>
          </w:p>
        </w:tc>
        <w:tc>
          <w:tcPr>
            <w:tcW w:w="1727" w:type="dxa"/>
          </w:tcPr>
          <w:p w14:paraId="1A741796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2B9939B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450491" w:rsidRPr="00450491" w14:paraId="0CFEFF51" w14:textId="77777777" w:rsidTr="00450491">
        <w:tc>
          <w:tcPr>
            <w:tcW w:w="3978" w:type="dxa"/>
          </w:tcPr>
          <w:p w14:paraId="17B6EC12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 w:rsidRPr="00450491">
              <w:rPr>
                <w:rFonts w:ascii="Calibri" w:hAnsi="Calibri"/>
                <w:sz w:val="24"/>
                <w:szCs w:val="24"/>
              </w:rPr>
              <w:t>Schwebeposten</w:t>
            </w:r>
          </w:p>
        </w:tc>
        <w:tc>
          <w:tcPr>
            <w:tcW w:w="1727" w:type="dxa"/>
          </w:tcPr>
          <w:p w14:paraId="5F8B253C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8205F90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450491" w:rsidRPr="00450491" w14:paraId="149CE148" w14:textId="77777777" w:rsidTr="00450491">
        <w:tc>
          <w:tcPr>
            <w:tcW w:w="3978" w:type="dxa"/>
          </w:tcPr>
          <w:p w14:paraId="2D957E66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 w:rsidRPr="00450491">
              <w:rPr>
                <w:rFonts w:ascii="Calibri" w:hAnsi="Calibri"/>
                <w:sz w:val="24"/>
                <w:szCs w:val="24"/>
              </w:rPr>
              <w:t>Verbleibende Differenz</w:t>
            </w:r>
          </w:p>
        </w:tc>
        <w:tc>
          <w:tcPr>
            <w:tcW w:w="1727" w:type="dxa"/>
          </w:tcPr>
          <w:p w14:paraId="5B1EDCD4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A0A9FAF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617B3F6D" w14:textId="77777777" w:rsidR="00450491" w:rsidRPr="00450491" w:rsidRDefault="00450491" w:rsidP="00450491">
      <w:pPr>
        <w:ind w:left="426"/>
        <w:rPr>
          <w:rFonts w:ascii="Calibri" w:hAnsi="Calibri"/>
          <w:sz w:val="24"/>
          <w:szCs w:val="24"/>
        </w:rPr>
      </w:pPr>
    </w:p>
    <w:p w14:paraId="5457A912" w14:textId="77777777" w:rsidR="00450491" w:rsidRPr="00450491" w:rsidRDefault="00450491" w:rsidP="00450491">
      <w:pPr>
        <w:ind w:left="426"/>
        <w:rPr>
          <w:rFonts w:ascii="Calibri" w:hAnsi="Calibri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1727"/>
        <w:gridCol w:w="3105"/>
      </w:tblGrid>
      <w:tr w:rsidR="00450491" w:rsidRPr="00450491" w14:paraId="47FC3292" w14:textId="77777777" w:rsidTr="00450491">
        <w:tc>
          <w:tcPr>
            <w:tcW w:w="8810" w:type="dxa"/>
            <w:gridSpan w:val="3"/>
          </w:tcPr>
          <w:p w14:paraId="41FDFDBE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450491">
              <w:rPr>
                <w:rFonts w:ascii="Calibri" w:hAnsi="Calibri"/>
                <w:b/>
                <w:sz w:val="24"/>
                <w:szCs w:val="24"/>
              </w:rPr>
              <w:t xml:space="preserve">Zahlweg (Bezeichnung Konto/Barkasse): </w:t>
            </w:r>
            <w:r w:rsidRPr="00450491">
              <w:rPr>
                <w:rFonts w:ascii="Calibri" w:hAnsi="Calibri"/>
                <w:sz w:val="24"/>
                <w:szCs w:val="24"/>
              </w:rPr>
              <w:t>___________________</w:t>
            </w:r>
          </w:p>
        </w:tc>
      </w:tr>
      <w:tr w:rsidR="00450491" w:rsidRPr="00450491" w14:paraId="4D8EC75E" w14:textId="77777777" w:rsidTr="00450491">
        <w:tc>
          <w:tcPr>
            <w:tcW w:w="3978" w:type="dxa"/>
          </w:tcPr>
          <w:p w14:paraId="312CEEFF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450491">
              <w:rPr>
                <w:rFonts w:ascii="Calibri" w:hAnsi="Calibri"/>
                <w:b/>
                <w:sz w:val="24"/>
                <w:szCs w:val="24"/>
              </w:rPr>
              <w:t>Prüfung</w:t>
            </w:r>
          </w:p>
        </w:tc>
        <w:tc>
          <w:tcPr>
            <w:tcW w:w="1727" w:type="dxa"/>
          </w:tcPr>
          <w:p w14:paraId="23D96BF4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450491">
              <w:rPr>
                <w:rFonts w:ascii="Calibri" w:hAnsi="Calibri"/>
                <w:b/>
                <w:sz w:val="24"/>
                <w:szCs w:val="24"/>
              </w:rPr>
              <w:t>Betrag</w:t>
            </w:r>
          </w:p>
        </w:tc>
        <w:tc>
          <w:tcPr>
            <w:tcW w:w="3105" w:type="dxa"/>
          </w:tcPr>
          <w:p w14:paraId="670F35C5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450491">
              <w:rPr>
                <w:rFonts w:ascii="Calibri" w:hAnsi="Calibri"/>
                <w:b/>
                <w:sz w:val="24"/>
                <w:szCs w:val="24"/>
              </w:rPr>
              <w:t>Anmerkung</w:t>
            </w:r>
          </w:p>
        </w:tc>
      </w:tr>
      <w:tr w:rsidR="00450491" w:rsidRPr="00450491" w14:paraId="4C07735A" w14:textId="77777777" w:rsidTr="00450491">
        <w:tc>
          <w:tcPr>
            <w:tcW w:w="3978" w:type="dxa"/>
          </w:tcPr>
          <w:p w14:paraId="79834433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 w:rsidRPr="00450491">
              <w:rPr>
                <w:rFonts w:ascii="Calibri" w:hAnsi="Calibri"/>
                <w:sz w:val="24"/>
                <w:szCs w:val="24"/>
              </w:rPr>
              <w:t>Soll-Bestand lt. Kassenbuch</w:t>
            </w:r>
          </w:p>
        </w:tc>
        <w:tc>
          <w:tcPr>
            <w:tcW w:w="1727" w:type="dxa"/>
          </w:tcPr>
          <w:p w14:paraId="3BDC5DAD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0028726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450491" w:rsidRPr="00450491" w14:paraId="2D566F9C" w14:textId="77777777" w:rsidTr="00450491">
        <w:tc>
          <w:tcPr>
            <w:tcW w:w="3978" w:type="dxa"/>
          </w:tcPr>
          <w:p w14:paraId="54E12686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 w:rsidRPr="00450491">
              <w:rPr>
                <w:rFonts w:ascii="Calibri" w:hAnsi="Calibri"/>
                <w:sz w:val="24"/>
                <w:szCs w:val="24"/>
              </w:rPr>
              <w:t>Ist-Bestand der Kasse</w:t>
            </w:r>
          </w:p>
        </w:tc>
        <w:tc>
          <w:tcPr>
            <w:tcW w:w="1727" w:type="dxa"/>
          </w:tcPr>
          <w:p w14:paraId="5C8FD2EC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49B8553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450491" w:rsidRPr="00450491" w14:paraId="2D5DEF6B" w14:textId="77777777" w:rsidTr="00450491">
        <w:tc>
          <w:tcPr>
            <w:tcW w:w="3978" w:type="dxa"/>
          </w:tcPr>
          <w:p w14:paraId="68047ED3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 w:rsidRPr="00450491">
              <w:rPr>
                <w:rFonts w:ascii="Calibri" w:hAnsi="Calibri"/>
                <w:sz w:val="24"/>
                <w:szCs w:val="24"/>
              </w:rPr>
              <w:t>Differenz zum Soll-Bestand Kassenbuch</w:t>
            </w:r>
          </w:p>
        </w:tc>
        <w:tc>
          <w:tcPr>
            <w:tcW w:w="1727" w:type="dxa"/>
          </w:tcPr>
          <w:p w14:paraId="0F82459D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3B54D2A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450491" w:rsidRPr="00450491" w14:paraId="0E7AD13A" w14:textId="77777777" w:rsidTr="00450491">
        <w:tc>
          <w:tcPr>
            <w:tcW w:w="3978" w:type="dxa"/>
          </w:tcPr>
          <w:p w14:paraId="07B6A754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 w:rsidRPr="00450491">
              <w:rPr>
                <w:rFonts w:ascii="Calibri" w:hAnsi="Calibri"/>
                <w:sz w:val="24"/>
                <w:szCs w:val="24"/>
              </w:rPr>
              <w:t>Noch nicht verbuchte Belege Ausgaben</w:t>
            </w:r>
          </w:p>
        </w:tc>
        <w:tc>
          <w:tcPr>
            <w:tcW w:w="1727" w:type="dxa"/>
          </w:tcPr>
          <w:p w14:paraId="053DF1A0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46B2BC4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450491" w:rsidRPr="00450491" w14:paraId="133E8E1A" w14:textId="77777777" w:rsidTr="00450491">
        <w:tc>
          <w:tcPr>
            <w:tcW w:w="3978" w:type="dxa"/>
          </w:tcPr>
          <w:p w14:paraId="18B95B70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 w:rsidRPr="00450491">
              <w:rPr>
                <w:rFonts w:ascii="Calibri" w:hAnsi="Calibri"/>
                <w:sz w:val="24"/>
                <w:szCs w:val="24"/>
              </w:rPr>
              <w:t>Noch nicht verbuchte Belege Einnahmen</w:t>
            </w:r>
          </w:p>
        </w:tc>
        <w:tc>
          <w:tcPr>
            <w:tcW w:w="1727" w:type="dxa"/>
          </w:tcPr>
          <w:p w14:paraId="19F5A876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04C895E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450491" w:rsidRPr="00450491" w14:paraId="10A1C43F" w14:textId="77777777" w:rsidTr="00450491">
        <w:tc>
          <w:tcPr>
            <w:tcW w:w="3978" w:type="dxa"/>
          </w:tcPr>
          <w:p w14:paraId="61DE42B4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 w:rsidRPr="00450491">
              <w:rPr>
                <w:rFonts w:ascii="Calibri" w:hAnsi="Calibri"/>
                <w:sz w:val="24"/>
                <w:szCs w:val="24"/>
              </w:rPr>
              <w:t>Schwebeposten</w:t>
            </w:r>
          </w:p>
        </w:tc>
        <w:tc>
          <w:tcPr>
            <w:tcW w:w="1727" w:type="dxa"/>
          </w:tcPr>
          <w:p w14:paraId="26B1D1A2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EC40288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450491" w:rsidRPr="00450491" w14:paraId="1EB3ACF6" w14:textId="77777777" w:rsidTr="00450491">
        <w:tc>
          <w:tcPr>
            <w:tcW w:w="3978" w:type="dxa"/>
          </w:tcPr>
          <w:p w14:paraId="28F25824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 w:rsidRPr="00450491">
              <w:rPr>
                <w:rFonts w:ascii="Calibri" w:hAnsi="Calibri"/>
                <w:sz w:val="24"/>
                <w:szCs w:val="24"/>
              </w:rPr>
              <w:t>Verbleibende Differenz</w:t>
            </w:r>
          </w:p>
        </w:tc>
        <w:tc>
          <w:tcPr>
            <w:tcW w:w="1727" w:type="dxa"/>
          </w:tcPr>
          <w:p w14:paraId="742C19D8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AE85938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6DFF1741" w14:textId="77777777" w:rsidR="00450491" w:rsidRPr="00450491" w:rsidRDefault="00450491" w:rsidP="00450491">
      <w:pPr>
        <w:ind w:left="426"/>
        <w:rPr>
          <w:rFonts w:ascii="Calibri" w:hAnsi="Calibri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1727"/>
        <w:gridCol w:w="3105"/>
      </w:tblGrid>
      <w:tr w:rsidR="00450491" w:rsidRPr="00450491" w14:paraId="2CF49959" w14:textId="77777777" w:rsidTr="00450491">
        <w:tc>
          <w:tcPr>
            <w:tcW w:w="8810" w:type="dxa"/>
            <w:gridSpan w:val="3"/>
          </w:tcPr>
          <w:p w14:paraId="6E2C1A29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450491">
              <w:rPr>
                <w:rFonts w:ascii="Calibri" w:hAnsi="Calibri"/>
                <w:b/>
                <w:sz w:val="24"/>
                <w:szCs w:val="24"/>
              </w:rPr>
              <w:t xml:space="preserve">Zahlweg (Bezeichnung Konto/Barkasse): </w:t>
            </w:r>
            <w:r w:rsidRPr="00450491">
              <w:rPr>
                <w:rFonts w:ascii="Calibri" w:hAnsi="Calibri"/>
                <w:sz w:val="24"/>
                <w:szCs w:val="24"/>
              </w:rPr>
              <w:t>___________________</w:t>
            </w:r>
          </w:p>
        </w:tc>
      </w:tr>
      <w:tr w:rsidR="00450491" w:rsidRPr="00450491" w14:paraId="4E944661" w14:textId="77777777" w:rsidTr="00450491">
        <w:tc>
          <w:tcPr>
            <w:tcW w:w="3978" w:type="dxa"/>
          </w:tcPr>
          <w:p w14:paraId="3EABA7F3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450491">
              <w:rPr>
                <w:rFonts w:ascii="Calibri" w:hAnsi="Calibri"/>
                <w:b/>
                <w:sz w:val="24"/>
                <w:szCs w:val="24"/>
              </w:rPr>
              <w:t>Prüfung</w:t>
            </w:r>
          </w:p>
        </w:tc>
        <w:tc>
          <w:tcPr>
            <w:tcW w:w="1727" w:type="dxa"/>
          </w:tcPr>
          <w:p w14:paraId="5A56ED18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450491">
              <w:rPr>
                <w:rFonts w:ascii="Calibri" w:hAnsi="Calibri"/>
                <w:b/>
                <w:sz w:val="24"/>
                <w:szCs w:val="24"/>
              </w:rPr>
              <w:t>Betrag</w:t>
            </w:r>
          </w:p>
        </w:tc>
        <w:tc>
          <w:tcPr>
            <w:tcW w:w="3105" w:type="dxa"/>
          </w:tcPr>
          <w:p w14:paraId="53D28710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450491">
              <w:rPr>
                <w:rFonts w:ascii="Calibri" w:hAnsi="Calibri"/>
                <w:b/>
                <w:sz w:val="24"/>
                <w:szCs w:val="24"/>
              </w:rPr>
              <w:t>Anmerkung</w:t>
            </w:r>
          </w:p>
        </w:tc>
      </w:tr>
      <w:tr w:rsidR="00450491" w:rsidRPr="00450491" w14:paraId="47FE7E14" w14:textId="77777777" w:rsidTr="00450491">
        <w:tc>
          <w:tcPr>
            <w:tcW w:w="3978" w:type="dxa"/>
          </w:tcPr>
          <w:p w14:paraId="295CE1B7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 w:rsidRPr="00450491">
              <w:rPr>
                <w:rFonts w:ascii="Calibri" w:hAnsi="Calibri"/>
                <w:sz w:val="24"/>
                <w:szCs w:val="24"/>
              </w:rPr>
              <w:t>Soll-Bestand lt. Kassenbuch</w:t>
            </w:r>
          </w:p>
        </w:tc>
        <w:tc>
          <w:tcPr>
            <w:tcW w:w="1727" w:type="dxa"/>
          </w:tcPr>
          <w:p w14:paraId="6B4BE13A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90C4D4E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450491" w:rsidRPr="00450491" w14:paraId="3F4B4C58" w14:textId="77777777" w:rsidTr="00450491">
        <w:tc>
          <w:tcPr>
            <w:tcW w:w="3978" w:type="dxa"/>
          </w:tcPr>
          <w:p w14:paraId="0937AFD1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 w:rsidRPr="00450491">
              <w:rPr>
                <w:rFonts w:ascii="Calibri" w:hAnsi="Calibri"/>
                <w:sz w:val="24"/>
                <w:szCs w:val="24"/>
              </w:rPr>
              <w:t>Ist-Bestand der Kasse</w:t>
            </w:r>
          </w:p>
        </w:tc>
        <w:tc>
          <w:tcPr>
            <w:tcW w:w="1727" w:type="dxa"/>
          </w:tcPr>
          <w:p w14:paraId="3860A3A4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E72A5B0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450491" w:rsidRPr="00450491" w14:paraId="0C0D81AE" w14:textId="77777777" w:rsidTr="00450491">
        <w:tc>
          <w:tcPr>
            <w:tcW w:w="3978" w:type="dxa"/>
          </w:tcPr>
          <w:p w14:paraId="46BCAC1A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 w:rsidRPr="00450491">
              <w:rPr>
                <w:rFonts w:ascii="Calibri" w:hAnsi="Calibri"/>
                <w:sz w:val="24"/>
                <w:szCs w:val="24"/>
              </w:rPr>
              <w:t>Differenz zum Soll-Bestand Kassenbuch</w:t>
            </w:r>
          </w:p>
        </w:tc>
        <w:tc>
          <w:tcPr>
            <w:tcW w:w="1727" w:type="dxa"/>
          </w:tcPr>
          <w:p w14:paraId="4F233D02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5E84E38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450491" w:rsidRPr="00450491" w14:paraId="0E3F25AC" w14:textId="77777777" w:rsidTr="00450491">
        <w:tc>
          <w:tcPr>
            <w:tcW w:w="3978" w:type="dxa"/>
          </w:tcPr>
          <w:p w14:paraId="7D34A0B0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 w:rsidRPr="00450491">
              <w:rPr>
                <w:rFonts w:ascii="Calibri" w:hAnsi="Calibri"/>
                <w:sz w:val="24"/>
                <w:szCs w:val="24"/>
              </w:rPr>
              <w:t>Noch nicht verbuchte Belege Ausgaben</w:t>
            </w:r>
          </w:p>
        </w:tc>
        <w:tc>
          <w:tcPr>
            <w:tcW w:w="1727" w:type="dxa"/>
          </w:tcPr>
          <w:p w14:paraId="67056DC8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6517695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450491" w:rsidRPr="00450491" w14:paraId="3C1E6BBC" w14:textId="77777777" w:rsidTr="00450491">
        <w:tc>
          <w:tcPr>
            <w:tcW w:w="3978" w:type="dxa"/>
          </w:tcPr>
          <w:p w14:paraId="2794EE69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 w:rsidRPr="00450491">
              <w:rPr>
                <w:rFonts w:ascii="Calibri" w:hAnsi="Calibri"/>
                <w:sz w:val="24"/>
                <w:szCs w:val="24"/>
              </w:rPr>
              <w:t>Noch nicht verbuchte Belege Einnahmen</w:t>
            </w:r>
          </w:p>
        </w:tc>
        <w:tc>
          <w:tcPr>
            <w:tcW w:w="1727" w:type="dxa"/>
          </w:tcPr>
          <w:p w14:paraId="178AEB18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769ACFE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450491" w:rsidRPr="00450491" w14:paraId="6B7A700C" w14:textId="77777777" w:rsidTr="00450491">
        <w:tc>
          <w:tcPr>
            <w:tcW w:w="3978" w:type="dxa"/>
          </w:tcPr>
          <w:p w14:paraId="7617CE81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 w:rsidRPr="00450491">
              <w:rPr>
                <w:rFonts w:ascii="Calibri" w:hAnsi="Calibri"/>
                <w:sz w:val="24"/>
                <w:szCs w:val="24"/>
              </w:rPr>
              <w:t>Schwebeposten</w:t>
            </w:r>
          </w:p>
        </w:tc>
        <w:tc>
          <w:tcPr>
            <w:tcW w:w="1727" w:type="dxa"/>
          </w:tcPr>
          <w:p w14:paraId="0A5A2872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FCE6160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450491" w:rsidRPr="00450491" w14:paraId="77E43163" w14:textId="77777777" w:rsidTr="00450491">
        <w:tc>
          <w:tcPr>
            <w:tcW w:w="3978" w:type="dxa"/>
          </w:tcPr>
          <w:p w14:paraId="532963D6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 w:rsidRPr="00450491">
              <w:rPr>
                <w:rFonts w:ascii="Calibri" w:hAnsi="Calibri"/>
                <w:sz w:val="24"/>
                <w:szCs w:val="24"/>
              </w:rPr>
              <w:t>Verbleibende Differenz</w:t>
            </w:r>
          </w:p>
        </w:tc>
        <w:tc>
          <w:tcPr>
            <w:tcW w:w="1727" w:type="dxa"/>
          </w:tcPr>
          <w:p w14:paraId="75E7DCBC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B0C09E3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3FABDB8B" w14:textId="3016F18F" w:rsidR="00793C95" w:rsidRPr="00793C95" w:rsidRDefault="00793C95" w:rsidP="00793C95">
      <w:pPr>
        <w:ind w:left="426"/>
        <w:rPr>
          <w:rFonts w:ascii="Calibri" w:hAnsi="Calibri"/>
          <w:sz w:val="24"/>
          <w:szCs w:val="24"/>
          <w:u w:val="single"/>
        </w:rPr>
      </w:pPr>
      <w:r w:rsidRPr="007A51B1">
        <w:rPr>
          <w:rFonts w:ascii="Calibri" w:hAnsi="Calibri"/>
          <w:b/>
          <w:sz w:val="24"/>
          <w:szCs w:val="24"/>
          <w:u w:val="single"/>
        </w:rPr>
        <w:lastRenderedPageBreak/>
        <w:t>Variante 2:</w:t>
      </w:r>
      <w:r w:rsidRPr="00793C95">
        <w:rPr>
          <w:rFonts w:ascii="Calibri" w:hAnsi="Calibri"/>
          <w:sz w:val="24"/>
          <w:szCs w:val="24"/>
          <w:u w:val="single"/>
        </w:rPr>
        <w:t xml:space="preserve"> Ausweis des Soll-S</w:t>
      </w:r>
      <w:r>
        <w:rPr>
          <w:rFonts w:ascii="Calibri" w:hAnsi="Calibri"/>
          <w:sz w:val="24"/>
          <w:szCs w:val="24"/>
          <w:u w:val="single"/>
        </w:rPr>
        <w:t>tandes nicht nach Zahlwegen getrennt</w:t>
      </w:r>
      <w:r w:rsidRPr="00793C95">
        <w:rPr>
          <w:rFonts w:ascii="Calibri" w:hAnsi="Calibri"/>
          <w:sz w:val="24"/>
          <w:szCs w:val="24"/>
          <w:u w:val="single"/>
        </w:rPr>
        <w:t>:</w:t>
      </w:r>
    </w:p>
    <w:p w14:paraId="72C35D53" w14:textId="2A689CC7" w:rsidR="00450491" w:rsidRDefault="00450491" w:rsidP="006D7ABE">
      <w:pPr>
        <w:ind w:left="426"/>
        <w:rPr>
          <w:rFonts w:ascii="Calibri" w:hAnsi="Calibri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1727"/>
        <w:gridCol w:w="3105"/>
      </w:tblGrid>
      <w:tr w:rsidR="00450491" w:rsidRPr="00450491" w14:paraId="75BEF140" w14:textId="77777777" w:rsidTr="00450491">
        <w:tc>
          <w:tcPr>
            <w:tcW w:w="3978" w:type="dxa"/>
          </w:tcPr>
          <w:p w14:paraId="4766A458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450491">
              <w:rPr>
                <w:rFonts w:ascii="Calibri" w:hAnsi="Calibri"/>
                <w:b/>
                <w:sz w:val="24"/>
                <w:szCs w:val="24"/>
              </w:rPr>
              <w:t>Prüfung</w:t>
            </w:r>
          </w:p>
        </w:tc>
        <w:tc>
          <w:tcPr>
            <w:tcW w:w="1727" w:type="dxa"/>
          </w:tcPr>
          <w:p w14:paraId="47BBAA3F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450491">
              <w:rPr>
                <w:rFonts w:ascii="Calibri" w:hAnsi="Calibri"/>
                <w:b/>
                <w:sz w:val="24"/>
                <w:szCs w:val="24"/>
              </w:rPr>
              <w:t>Betrag</w:t>
            </w:r>
          </w:p>
        </w:tc>
        <w:tc>
          <w:tcPr>
            <w:tcW w:w="3105" w:type="dxa"/>
          </w:tcPr>
          <w:p w14:paraId="057F0A68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450491">
              <w:rPr>
                <w:rFonts w:ascii="Calibri" w:hAnsi="Calibri"/>
                <w:b/>
                <w:sz w:val="24"/>
                <w:szCs w:val="24"/>
              </w:rPr>
              <w:t>Anmerkung</w:t>
            </w:r>
          </w:p>
        </w:tc>
      </w:tr>
      <w:tr w:rsidR="00450491" w:rsidRPr="00450491" w14:paraId="39EA0EE2" w14:textId="77777777" w:rsidTr="00450491">
        <w:tc>
          <w:tcPr>
            <w:tcW w:w="3978" w:type="dxa"/>
          </w:tcPr>
          <w:p w14:paraId="393A0A4E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 w:rsidRPr="00450491">
              <w:rPr>
                <w:rFonts w:ascii="Calibri" w:hAnsi="Calibri"/>
                <w:sz w:val="24"/>
                <w:szCs w:val="24"/>
              </w:rPr>
              <w:t>Soll-Bestand lt. Kassenbuch</w:t>
            </w:r>
          </w:p>
        </w:tc>
        <w:tc>
          <w:tcPr>
            <w:tcW w:w="1727" w:type="dxa"/>
          </w:tcPr>
          <w:p w14:paraId="02AA151A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1F833DA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793C95" w:rsidRPr="00450491" w14:paraId="06294934" w14:textId="77777777" w:rsidTr="00450491">
        <w:tc>
          <w:tcPr>
            <w:tcW w:w="3978" w:type="dxa"/>
          </w:tcPr>
          <w:p w14:paraId="26A0BF1D" w14:textId="5E5497B3" w:rsidR="00793C95" w:rsidRPr="00793C95" w:rsidRDefault="00793C95" w:rsidP="00793C95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 w:rsidRPr="00793C95">
              <w:rPr>
                <w:rFonts w:ascii="Calibri" w:hAnsi="Calibri"/>
                <w:sz w:val="24"/>
                <w:szCs w:val="24"/>
              </w:rPr>
              <w:t>Ist-Bestand der Kasse</w:t>
            </w:r>
          </w:p>
        </w:tc>
        <w:tc>
          <w:tcPr>
            <w:tcW w:w="1727" w:type="dxa"/>
          </w:tcPr>
          <w:p w14:paraId="7FD078AC" w14:textId="77777777" w:rsidR="00793C95" w:rsidRPr="00450491" w:rsidRDefault="00793C95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BB26713" w14:textId="77777777" w:rsidR="00793C95" w:rsidRPr="00450491" w:rsidRDefault="00793C95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450491" w:rsidRPr="00450491" w14:paraId="6143E751" w14:textId="77777777" w:rsidTr="00793C95">
        <w:trPr>
          <w:trHeight w:val="1858"/>
        </w:trPr>
        <w:tc>
          <w:tcPr>
            <w:tcW w:w="3978" w:type="dxa"/>
          </w:tcPr>
          <w:p w14:paraId="57751FAD" w14:textId="50F5AFF2" w:rsidR="00793C95" w:rsidRDefault="00793C95" w:rsidP="00793C95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Davon</w:t>
            </w:r>
          </w:p>
          <w:p w14:paraId="12264A19" w14:textId="77777777" w:rsidR="00450491" w:rsidRDefault="00793C95" w:rsidP="00793C95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Zahlweg ____________________ </w:t>
            </w:r>
          </w:p>
          <w:p w14:paraId="4E0283B1" w14:textId="77777777" w:rsidR="00793C95" w:rsidRDefault="00793C95" w:rsidP="00793C95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Zahlweg ____________________</w:t>
            </w:r>
          </w:p>
          <w:p w14:paraId="37DD8608" w14:textId="77777777" w:rsidR="00793C95" w:rsidRDefault="00793C95" w:rsidP="00793C95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Zahlweg ____________________</w:t>
            </w:r>
          </w:p>
          <w:p w14:paraId="7DAC36B5" w14:textId="77777777" w:rsidR="00793C95" w:rsidRDefault="00793C95" w:rsidP="00793C95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Zahlweg ____________________</w:t>
            </w:r>
          </w:p>
          <w:p w14:paraId="6349D907" w14:textId="237F8B66" w:rsidR="00793C95" w:rsidRPr="00450491" w:rsidRDefault="00793C95" w:rsidP="00793C95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Zahlweg ____________________</w:t>
            </w:r>
          </w:p>
        </w:tc>
        <w:tc>
          <w:tcPr>
            <w:tcW w:w="1727" w:type="dxa"/>
          </w:tcPr>
          <w:p w14:paraId="2317D516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45663EA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450491" w:rsidRPr="00450491" w14:paraId="3C1B69CC" w14:textId="77777777" w:rsidTr="00450491">
        <w:tc>
          <w:tcPr>
            <w:tcW w:w="3978" w:type="dxa"/>
          </w:tcPr>
          <w:p w14:paraId="050DEA11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 w:rsidRPr="00450491">
              <w:rPr>
                <w:rFonts w:ascii="Calibri" w:hAnsi="Calibri"/>
                <w:sz w:val="24"/>
                <w:szCs w:val="24"/>
              </w:rPr>
              <w:t>Differenz zum Soll-Bestand Kassenbuch</w:t>
            </w:r>
          </w:p>
        </w:tc>
        <w:tc>
          <w:tcPr>
            <w:tcW w:w="1727" w:type="dxa"/>
          </w:tcPr>
          <w:p w14:paraId="01D94746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7900BA5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450491" w:rsidRPr="00450491" w14:paraId="18F9C0A9" w14:textId="77777777" w:rsidTr="00450491">
        <w:tc>
          <w:tcPr>
            <w:tcW w:w="3978" w:type="dxa"/>
          </w:tcPr>
          <w:p w14:paraId="02B69211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 w:rsidRPr="00450491">
              <w:rPr>
                <w:rFonts w:ascii="Calibri" w:hAnsi="Calibri"/>
                <w:sz w:val="24"/>
                <w:szCs w:val="24"/>
              </w:rPr>
              <w:t>Noch nicht verbuchte Belege Ausgaben</w:t>
            </w:r>
          </w:p>
        </w:tc>
        <w:tc>
          <w:tcPr>
            <w:tcW w:w="1727" w:type="dxa"/>
          </w:tcPr>
          <w:p w14:paraId="310E4E00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CD315D8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450491" w:rsidRPr="00450491" w14:paraId="3F68B8CB" w14:textId="77777777" w:rsidTr="00450491">
        <w:tc>
          <w:tcPr>
            <w:tcW w:w="3978" w:type="dxa"/>
          </w:tcPr>
          <w:p w14:paraId="4060C7EB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 w:rsidRPr="00450491">
              <w:rPr>
                <w:rFonts w:ascii="Calibri" w:hAnsi="Calibri"/>
                <w:sz w:val="24"/>
                <w:szCs w:val="24"/>
              </w:rPr>
              <w:t>Noch nicht verbuchte Belege Einnahmen</w:t>
            </w:r>
          </w:p>
        </w:tc>
        <w:tc>
          <w:tcPr>
            <w:tcW w:w="1727" w:type="dxa"/>
          </w:tcPr>
          <w:p w14:paraId="5BE268DF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7DE1F70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450491" w:rsidRPr="00450491" w14:paraId="409AC39F" w14:textId="77777777" w:rsidTr="00450491">
        <w:tc>
          <w:tcPr>
            <w:tcW w:w="3978" w:type="dxa"/>
          </w:tcPr>
          <w:p w14:paraId="2F862AEC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 w:rsidRPr="00450491">
              <w:rPr>
                <w:rFonts w:ascii="Calibri" w:hAnsi="Calibri"/>
                <w:sz w:val="24"/>
                <w:szCs w:val="24"/>
              </w:rPr>
              <w:t>Schwebeposten</w:t>
            </w:r>
          </w:p>
        </w:tc>
        <w:tc>
          <w:tcPr>
            <w:tcW w:w="1727" w:type="dxa"/>
          </w:tcPr>
          <w:p w14:paraId="49297E25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7D9262F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450491" w:rsidRPr="00450491" w14:paraId="24F82106" w14:textId="77777777" w:rsidTr="00450491">
        <w:tc>
          <w:tcPr>
            <w:tcW w:w="3978" w:type="dxa"/>
          </w:tcPr>
          <w:p w14:paraId="0C4F8FD8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 w:rsidRPr="00450491">
              <w:rPr>
                <w:rFonts w:ascii="Calibri" w:hAnsi="Calibri"/>
                <w:sz w:val="24"/>
                <w:szCs w:val="24"/>
              </w:rPr>
              <w:t>Verbleibende Differenz</w:t>
            </w:r>
          </w:p>
        </w:tc>
        <w:tc>
          <w:tcPr>
            <w:tcW w:w="1727" w:type="dxa"/>
          </w:tcPr>
          <w:p w14:paraId="634E0637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3516763" w14:textId="77777777" w:rsidR="00450491" w:rsidRPr="00450491" w:rsidRDefault="00450491" w:rsidP="00450491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397D7F54" w14:textId="6D1AE453" w:rsidR="00565EC1" w:rsidRDefault="00565EC1" w:rsidP="00565EC1">
      <w:pPr>
        <w:rPr>
          <w:rFonts w:ascii="Calibri" w:hAnsi="Calibri"/>
          <w:b/>
          <w:sz w:val="24"/>
          <w:szCs w:val="24"/>
          <w:u w:val="single"/>
        </w:rPr>
      </w:pPr>
    </w:p>
    <w:p w14:paraId="3BB64182" w14:textId="77777777" w:rsidR="009068C0" w:rsidRDefault="009068C0" w:rsidP="00565EC1">
      <w:pPr>
        <w:rPr>
          <w:rFonts w:ascii="Calibri" w:hAnsi="Calibri"/>
          <w:b/>
          <w:sz w:val="24"/>
          <w:szCs w:val="24"/>
          <w:u w:val="single"/>
        </w:rPr>
      </w:pPr>
    </w:p>
    <w:p w14:paraId="4140EEF8" w14:textId="5EC7FE8E" w:rsidR="00CB496D" w:rsidRPr="006D7ABE" w:rsidRDefault="00BF2C25" w:rsidP="006D7ABE">
      <w:pPr>
        <w:numPr>
          <w:ilvl w:val="0"/>
          <w:numId w:val="16"/>
        </w:numPr>
        <w:rPr>
          <w:rFonts w:ascii="Calibri" w:hAnsi="Calibri"/>
          <w:b/>
          <w:sz w:val="24"/>
          <w:szCs w:val="24"/>
          <w:u w:val="single"/>
        </w:rPr>
      </w:pPr>
      <w:r w:rsidRPr="006D7ABE">
        <w:rPr>
          <w:rFonts w:ascii="Calibri" w:hAnsi="Calibri"/>
          <w:b/>
          <w:sz w:val="24"/>
          <w:szCs w:val="24"/>
          <w:u w:val="single"/>
        </w:rPr>
        <w:t xml:space="preserve">Nur bei Konten: </w:t>
      </w:r>
      <w:r w:rsidR="00CB496D" w:rsidRPr="006D7ABE">
        <w:rPr>
          <w:rFonts w:ascii="Calibri" w:hAnsi="Calibri"/>
          <w:b/>
          <w:sz w:val="24"/>
          <w:szCs w:val="24"/>
          <w:u w:val="single"/>
        </w:rPr>
        <w:t>Durchsicht der Kontoauszüge</w:t>
      </w:r>
    </w:p>
    <w:p w14:paraId="08746247" w14:textId="55AFD07D" w:rsidR="00CB496D" w:rsidRDefault="00CB496D" w:rsidP="006D7ABE">
      <w:pPr>
        <w:pStyle w:val="Listenabsatz"/>
        <w:rPr>
          <w:rFonts w:ascii="Calibri" w:hAnsi="Calibri"/>
          <w:sz w:val="24"/>
          <w:szCs w:val="24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6"/>
        <w:gridCol w:w="1221"/>
        <w:gridCol w:w="2691"/>
      </w:tblGrid>
      <w:tr w:rsidR="00CB496D" w:rsidRPr="00BE52EE" w14:paraId="5BF50796" w14:textId="77777777" w:rsidTr="006D7ABE">
        <w:tc>
          <w:tcPr>
            <w:tcW w:w="4016" w:type="dxa"/>
          </w:tcPr>
          <w:p w14:paraId="00022BA2" w14:textId="77777777" w:rsidR="00CB496D" w:rsidRPr="00BE52EE" w:rsidRDefault="00CB496D" w:rsidP="0070644F">
            <w:pPr>
              <w:rPr>
                <w:rFonts w:ascii="Calibri" w:hAnsi="Calibri"/>
                <w:b/>
                <w:sz w:val="24"/>
                <w:szCs w:val="24"/>
              </w:rPr>
            </w:pPr>
            <w:r w:rsidRPr="00BE52EE">
              <w:rPr>
                <w:rFonts w:ascii="Calibri" w:hAnsi="Calibri"/>
                <w:b/>
                <w:sz w:val="24"/>
                <w:szCs w:val="24"/>
              </w:rPr>
              <w:t>Prüfkriterium</w:t>
            </w:r>
          </w:p>
        </w:tc>
        <w:tc>
          <w:tcPr>
            <w:tcW w:w="1221" w:type="dxa"/>
          </w:tcPr>
          <w:p w14:paraId="6E509BA6" w14:textId="77777777" w:rsidR="00CB496D" w:rsidRPr="00BE52EE" w:rsidRDefault="00CB496D" w:rsidP="0070644F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14:paraId="2570302D" w14:textId="77777777" w:rsidR="00CB496D" w:rsidRPr="00BE52EE" w:rsidRDefault="00CB496D" w:rsidP="0070644F">
            <w:pPr>
              <w:rPr>
                <w:rFonts w:ascii="Calibri" w:hAnsi="Calibri"/>
                <w:b/>
                <w:sz w:val="24"/>
                <w:szCs w:val="24"/>
              </w:rPr>
            </w:pPr>
            <w:r w:rsidRPr="00BE52EE">
              <w:rPr>
                <w:rFonts w:ascii="Calibri" w:hAnsi="Calibri"/>
                <w:b/>
                <w:sz w:val="24"/>
                <w:szCs w:val="24"/>
              </w:rPr>
              <w:t>Anmerkung</w:t>
            </w:r>
          </w:p>
        </w:tc>
      </w:tr>
      <w:tr w:rsidR="00CB496D" w:rsidRPr="00BE52EE" w14:paraId="6EA5B243" w14:textId="77777777" w:rsidTr="006D7ABE">
        <w:tc>
          <w:tcPr>
            <w:tcW w:w="4016" w:type="dxa"/>
          </w:tcPr>
          <w:p w14:paraId="6230EC24" w14:textId="36055D0D" w:rsidR="00CB496D" w:rsidRPr="00BE52EE" w:rsidRDefault="008C4392" w:rsidP="005E016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Sind bei stichprobenartiger Überprüfung </w:t>
            </w:r>
            <w:r w:rsidR="005E0162">
              <w:rPr>
                <w:rFonts w:ascii="Calibri" w:hAnsi="Calibri"/>
                <w:sz w:val="24"/>
                <w:szCs w:val="24"/>
              </w:rPr>
              <w:t>alle Kontobewegungen</w:t>
            </w:r>
            <w:r>
              <w:rPr>
                <w:rFonts w:ascii="Calibri" w:hAnsi="Calibri"/>
                <w:sz w:val="24"/>
                <w:szCs w:val="24"/>
              </w:rPr>
              <w:t xml:space="preserve"> im Kassenbuch gebucht? </w:t>
            </w:r>
          </w:p>
        </w:tc>
        <w:tc>
          <w:tcPr>
            <w:tcW w:w="1221" w:type="dxa"/>
          </w:tcPr>
          <w:p w14:paraId="09E01B71" w14:textId="77777777" w:rsidR="00CB496D" w:rsidRPr="00BE52EE" w:rsidRDefault="00CB496D" w:rsidP="0070644F">
            <w:pPr>
              <w:rPr>
                <w:rFonts w:ascii="Calibri" w:eastAsia="MS Gothic" w:hAnsi="Calibri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ja</w:t>
            </w:r>
          </w:p>
          <w:p w14:paraId="758962EA" w14:textId="77777777" w:rsidR="00CB496D" w:rsidRPr="00BE52EE" w:rsidRDefault="00CB496D" w:rsidP="0070644F">
            <w:pPr>
              <w:rPr>
                <w:rFonts w:ascii="Calibri" w:hAnsi="Calibri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nein</w:t>
            </w:r>
          </w:p>
        </w:tc>
        <w:tc>
          <w:tcPr>
            <w:tcW w:w="2691" w:type="dxa"/>
          </w:tcPr>
          <w:p w14:paraId="32A492EF" w14:textId="77777777" w:rsidR="00CB496D" w:rsidRPr="00BE52EE" w:rsidRDefault="00CB496D" w:rsidP="0070644F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C4392" w:rsidRPr="00BE52EE" w14:paraId="0D5F6E3D" w14:textId="77777777" w:rsidTr="00CB496D">
        <w:tc>
          <w:tcPr>
            <w:tcW w:w="4016" w:type="dxa"/>
          </w:tcPr>
          <w:p w14:paraId="223D5A9F" w14:textId="459DED0D" w:rsidR="008C4392" w:rsidRDefault="008C4392" w:rsidP="00F3414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Enthalten die Kontoauszüge auffällige Buchungen, z.B. Überweisungen auf Privatkonten des Kassenführers, ungewöhnliche Barabhebungen, unklare Kartenumsätze?</w:t>
            </w:r>
            <w:r w:rsidRPr="00BE52EE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1221" w:type="dxa"/>
          </w:tcPr>
          <w:p w14:paraId="35DBB65A" w14:textId="77777777" w:rsidR="008C4392" w:rsidRPr="00BE52EE" w:rsidRDefault="008C4392" w:rsidP="008C4392">
            <w:pPr>
              <w:rPr>
                <w:rFonts w:ascii="Calibri" w:eastAsia="MS Gothic" w:hAnsi="Calibri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ja</w:t>
            </w:r>
          </w:p>
          <w:p w14:paraId="26CA5663" w14:textId="48EF66AC" w:rsidR="008C4392" w:rsidRPr="00BE52EE" w:rsidRDefault="008C4392" w:rsidP="008C4392">
            <w:pPr>
              <w:rPr>
                <w:rFonts w:ascii="MS Gothic" w:eastAsia="MS Gothic" w:hAnsi="MS Gothic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nein</w:t>
            </w:r>
          </w:p>
        </w:tc>
        <w:tc>
          <w:tcPr>
            <w:tcW w:w="2691" w:type="dxa"/>
          </w:tcPr>
          <w:p w14:paraId="3B60D886" w14:textId="77777777" w:rsidR="008C4392" w:rsidRPr="00BE52EE" w:rsidRDefault="008C4392" w:rsidP="0070644F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C4392" w:rsidRPr="00BE52EE" w14:paraId="1F183A6A" w14:textId="77777777" w:rsidTr="00CB496D">
        <w:tc>
          <w:tcPr>
            <w:tcW w:w="4016" w:type="dxa"/>
          </w:tcPr>
          <w:p w14:paraId="61215F4B" w14:textId="742A2212" w:rsidR="008C4392" w:rsidRDefault="008C4392" w:rsidP="008C439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Sind Barabhebungen als Eingang in einer Barkasse verbucht</w:t>
            </w:r>
          </w:p>
        </w:tc>
        <w:tc>
          <w:tcPr>
            <w:tcW w:w="1221" w:type="dxa"/>
          </w:tcPr>
          <w:p w14:paraId="2A5445DE" w14:textId="77777777" w:rsidR="008C4392" w:rsidRPr="00BE52EE" w:rsidRDefault="008C4392" w:rsidP="008C4392">
            <w:pPr>
              <w:rPr>
                <w:rFonts w:ascii="Calibri" w:eastAsia="MS Gothic" w:hAnsi="Calibri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ja</w:t>
            </w:r>
          </w:p>
          <w:p w14:paraId="5851B80E" w14:textId="7E092332" w:rsidR="008C4392" w:rsidRPr="00BE52EE" w:rsidRDefault="008C4392" w:rsidP="008C4392">
            <w:pPr>
              <w:rPr>
                <w:rFonts w:ascii="MS Gothic" w:eastAsia="MS Gothic" w:hAnsi="MS Gothic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nein</w:t>
            </w:r>
          </w:p>
        </w:tc>
        <w:tc>
          <w:tcPr>
            <w:tcW w:w="2691" w:type="dxa"/>
          </w:tcPr>
          <w:p w14:paraId="520EDBEF" w14:textId="77777777" w:rsidR="008C4392" w:rsidRPr="00BE52EE" w:rsidRDefault="008C4392" w:rsidP="0070644F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3C065D" w:rsidRPr="00BE52EE" w14:paraId="7D6CC9EA" w14:textId="77777777" w:rsidTr="00CB496D">
        <w:tc>
          <w:tcPr>
            <w:tcW w:w="4016" w:type="dxa"/>
          </w:tcPr>
          <w:p w14:paraId="226EEB6A" w14:textId="6FA59A1D" w:rsidR="003C065D" w:rsidRDefault="003C065D" w:rsidP="000512AA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Der Kontobestand ist im Verhältnis zu den zu tätigenden Zahlungen angemessen</w:t>
            </w:r>
            <w:r w:rsidR="000512AA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0512AA">
              <w:rPr>
                <w:rFonts w:ascii="Calibri" w:hAnsi="Calibri"/>
                <w:sz w:val="24"/>
                <w:szCs w:val="24"/>
              </w:rPr>
              <w:t>und</w:t>
            </w:r>
            <w:r w:rsidR="000512AA" w:rsidRPr="000512AA">
              <w:rPr>
                <w:rFonts w:ascii="Calibri" w:hAnsi="Calibri"/>
                <w:sz w:val="24"/>
                <w:szCs w:val="24"/>
              </w:rPr>
              <w:t xml:space="preserve"> entspricht der Vorgabe des Stiftungsrats </w:t>
            </w:r>
            <w:r>
              <w:rPr>
                <w:rFonts w:ascii="Calibri" w:hAnsi="Calibri"/>
                <w:sz w:val="24"/>
                <w:szCs w:val="24"/>
              </w:rPr>
              <w:t xml:space="preserve">(Empfehlung: </w:t>
            </w:r>
            <w:r w:rsidR="000512AA">
              <w:rPr>
                <w:rFonts w:ascii="Calibri" w:hAnsi="Calibri"/>
                <w:sz w:val="24"/>
                <w:szCs w:val="24"/>
              </w:rPr>
              <w:t xml:space="preserve">max. </w:t>
            </w:r>
            <w:r>
              <w:rPr>
                <w:rFonts w:ascii="Calibri" w:hAnsi="Calibri"/>
                <w:sz w:val="24"/>
                <w:szCs w:val="24"/>
              </w:rPr>
              <w:t>500 EUR)</w:t>
            </w:r>
          </w:p>
        </w:tc>
        <w:tc>
          <w:tcPr>
            <w:tcW w:w="1221" w:type="dxa"/>
          </w:tcPr>
          <w:p w14:paraId="56715BC0" w14:textId="77777777" w:rsidR="003C065D" w:rsidRPr="00BE52EE" w:rsidRDefault="003C065D" w:rsidP="003C065D">
            <w:pPr>
              <w:rPr>
                <w:rFonts w:ascii="Calibri" w:eastAsia="MS Gothic" w:hAnsi="Calibri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ja</w:t>
            </w:r>
          </w:p>
          <w:p w14:paraId="144A0F96" w14:textId="55D9B602" w:rsidR="003C065D" w:rsidRPr="00BE52EE" w:rsidRDefault="003C065D" w:rsidP="003C065D">
            <w:pPr>
              <w:rPr>
                <w:rFonts w:ascii="MS Gothic" w:eastAsia="MS Gothic" w:hAnsi="MS Gothic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nein</w:t>
            </w:r>
          </w:p>
        </w:tc>
        <w:tc>
          <w:tcPr>
            <w:tcW w:w="2691" w:type="dxa"/>
          </w:tcPr>
          <w:p w14:paraId="7844AB4E" w14:textId="77777777" w:rsidR="003C065D" w:rsidRPr="00BE52EE" w:rsidRDefault="003C065D" w:rsidP="0070644F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54DE380E" w14:textId="42588648" w:rsidR="00CB496D" w:rsidRDefault="00CB496D" w:rsidP="006D7ABE">
      <w:pPr>
        <w:pStyle w:val="Listenabsatz"/>
        <w:ind w:left="426"/>
        <w:rPr>
          <w:rFonts w:ascii="Calibri" w:hAnsi="Calibri"/>
          <w:sz w:val="24"/>
          <w:szCs w:val="24"/>
        </w:rPr>
      </w:pPr>
    </w:p>
    <w:p w14:paraId="592451B2" w14:textId="5C5BFEBC" w:rsidR="00CB496D" w:rsidRDefault="00CB496D" w:rsidP="006D7ABE">
      <w:pPr>
        <w:pStyle w:val="Listenabsatz"/>
        <w:rPr>
          <w:rFonts w:ascii="Calibri" w:hAnsi="Calibri"/>
          <w:sz w:val="24"/>
          <w:szCs w:val="24"/>
        </w:rPr>
      </w:pPr>
    </w:p>
    <w:p w14:paraId="504860F7" w14:textId="7225F6E8" w:rsidR="009068C0" w:rsidRDefault="009068C0" w:rsidP="006D7ABE">
      <w:pPr>
        <w:pStyle w:val="Listenabsatz"/>
        <w:rPr>
          <w:rFonts w:ascii="Calibri" w:hAnsi="Calibri"/>
          <w:sz w:val="24"/>
          <w:szCs w:val="24"/>
        </w:rPr>
      </w:pPr>
    </w:p>
    <w:p w14:paraId="357E0C4E" w14:textId="289E783B" w:rsidR="009068C0" w:rsidRDefault="009068C0" w:rsidP="006D7ABE">
      <w:pPr>
        <w:pStyle w:val="Listenabsatz"/>
        <w:rPr>
          <w:rFonts w:ascii="Calibri" w:hAnsi="Calibri"/>
          <w:sz w:val="24"/>
          <w:szCs w:val="24"/>
        </w:rPr>
      </w:pPr>
    </w:p>
    <w:p w14:paraId="62773006" w14:textId="42B82208" w:rsidR="009068C0" w:rsidRDefault="009068C0" w:rsidP="006D7ABE">
      <w:pPr>
        <w:pStyle w:val="Listenabsatz"/>
        <w:rPr>
          <w:rFonts w:ascii="Calibri" w:hAnsi="Calibri"/>
          <w:sz w:val="24"/>
          <w:szCs w:val="24"/>
        </w:rPr>
      </w:pPr>
    </w:p>
    <w:p w14:paraId="2CFE7356" w14:textId="1805E918" w:rsidR="009068C0" w:rsidRDefault="009068C0" w:rsidP="006D7ABE">
      <w:pPr>
        <w:pStyle w:val="Listenabsatz"/>
        <w:rPr>
          <w:rFonts w:ascii="Calibri" w:hAnsi="Calibri"/>
          <w:sz w:val="24"/>
          <w:szCs w:val="24"/>
        </w:rPr>
      </w:pPr>
    </w:p>
    <w:p w14:paraId="35CBEE33" w14:textId="7F2FCA12" w:rsidR="009068C0" w:rsidRDefault="009068C0" w:rsidP="006D7ABE">
      <w:pPr>
        <w:pStyle w:val="Listenabsatz"/>
        <w:rPr>
          <w:rFonts w:ascii="Calibri" w:hAnsi="Calibri"/>
          <w:sz w:val="24"/>
          <w:szCs w:val="24"/>
        </w:rPr>
      </w:pPr>
    </w:p>
    <w:p w14:paraId="67680ED0" w14:textId="4C045F42" w:rsidR="009068C0" w:rsidRDefault="009068C0" w:rsidP="006D7ABE">
      <w:pPr>
        <w:pStyle w:val="Listenabsatz"/>
        <w:rPr>
          <w:rFonts w:ascii="Calibri" w:hAnsi="Calibri"/>
          <w:sz w:val="24"/>
          <w:szCs w:val="24"/>
        </w:rPr>
      </w:pPr>
    </w:p>
    <w:p w14:paraId="5EC73B45" w14:textId="77777777" w:rsidR="009068C0" w:rsidRDefault="009068C0" w:rsidP="006D7ABE">
      <w:pPr>
        <w:pStyle w:val="Listenabsatz"/>
        <w:rPr>
          <w:rFonts w:ascii="Calibri" w:hAnsi="Calibri"/>
          <w:sz w:val="24"/>
          <w:szCs w:val="24"/>
        </w:rPr>
      </w:pPr>
    </w:p>
    <w:p w14:paraId="66AC8C89" w14:textId="4272F641" w:rsidR="002519CE" w:rsidRPr="006D7ABE" w:rsidRDefault="00F3414E" w:rsidP="006D7ABE">
      <w:pPr>
        <w:numPr>
          <w:ilvl w:val="0"/>
          <w:numId w:val="16"/>
        </w:numPr>
        <w:rPr>
          <w:rFonts w:ascii="Calibri" w:hAnsi="Calibri"/>
          <w:b/>
          <w:sz w:val="24"/>
          <w:szCs w:val="24"/>
          <w:u w:val="single"/>
        </w:rPr>
      </w:pPr>
      <w:r w:rsidRPr="006D7ABE">
        <w:rPr>
          <w:rFonts w:ascii="Calibri" w:hAnsi="Calibri"/>
          <w:b/>
          <w:sz w:val="24"/>
          <w:szCs w:val="24"/>
          <w:u w:val="single"/>
        </w:rPr>
        <w:t>Prüfung des Kassenbuchs</w:t>
      </w:r>
      <w:r w:rsidR="002519CE" w:rsidRPr="006D7ABE">
        <w:rPr>
          <w:rFonts w:ascii="Calibri" w:hAnsi="Calibri"/>
          <w:b/>
          <w:sz w:val="24"/>
          <w:szCs w:val="24"/>
          <w:u w:val="single"/>
        </w:rPr>
        <w:t xml:space="preserve"> (Stichprobenprüfung)</w:t>
      </w:r>
    </w:p>
    <w:p w14:paraId="04985344" w14:textId="093979C8" w:rsidR="002519CE" w:rsidRDefault="006D7ABE" w:rsidP="006D7ABE">
      <w:pPr>
        <w:ind w:left="709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Siehe auch: Grundsätze ordnungsgemäßer Buchführung (</w:t>
      </w:r>
      <w:r w:rsidR="00F65BD7">
        <w:rPr>
          <w:rFonts w:ascii="Calibri" w:hAnsi="Calibri"/>
          <w:sz w:val="24"/>
          <w:szCs w:val="24"/>
        </w:rPr>
        <w:t>siehe Seite 10</w:t>
      </w:r>
      <w:r>
        <w:rPr>
          <w:rFonts w:ascii="Calibri" w:hAnsi="Calibri"/>
          <w:sz w:val="24"/>
          <w:szCs w:val="24"/>
        </w:rPr>
        <w:t>)</w:t>
      </w:r>
    </w:p>
    <w:p w14:paraId="0F20D394" w14:textId="77777777" w:rsidR="006D7ABE" w:rsidRDefault="006D7ABE" w:rsidP="002519CE">
      <w:pPr>
        <w:ind w:left="786"/>
        <w:rPr>
          <w:rFonts w:ascii="Calibri" w:hAnsi="Calibri"/>
          <w:sz w:val="24"/>
          <w:szCs w:val="24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5"/>
        <w:gridCol w:w="1209"/>
        <w:gridCol w:w="2664"/>
      </w:tblGrid>
      <w:tr w:rsidR="002519CE" w:rsidRPr="00BE52EE" w14:paraId="3E7B80B3" w14:textId="77777777" w:rsidTr="006D7ABE">
        <w:tc>
          <w:tcPr>
            <w:tcW w:w="4055" w:type="dxa"/>
          </w:tcPr>
          <w:p w14:paraId="62BF15F7" w14:textId="77777777" w:rsidR="002519CE" w:rsidRPr="00BE52EE" w:rsidRDefault="002519CE" w:rsidP="00E25718">
            <w:pPr>
              <w:rPr>
                <w:rFonts w:ascii="Calibri" w:hAnsi="Calibri"/>
                <w:b/>
                <w:sz w:val="24"/>
                <w:szCs w:val="24"/>
              </w:rPr>
            </w:pPr>
            <w:r w:rsidRPr="00BE52EE">
              <w:rPr>
                <w:rFonts w:ascii="Calibri" w:hAnsi="Calibri"/>
                <w:b/>
                <w:sz w:val="24"/>
                <w:szCs w:val="24"/>
              </w:rPr>
              <w:t>Prüfkriterium</w:t>
            </w:r>
          </w:p>
        </w:tc>
        <w:tc>
          <w:tcPr>
            <w:tcW w:w="1209" w:type="dxa"/>
          </w:tcPr>
          <w:p w14:paraId="57BAA2C2" w14:textId="77777777" w:rsidR="002519CE" w:rsidRPr="00BE52EE" w:rsidRDefault="002519CE" w:rsidP="00E2571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664" w:type="dxa"/>
          </w:tcPr>
          <w:p w14:paraId="2E02DA3F" w14:textId="77777777" w:rsidR="002519CE" w:rsidRPr="00BE52EE" w:rsidRDefault="002519CE" w:rsidP="00E25718">
            <w:pPr>
              <w:rPr>
                <w:rFonts w:ascii="Calibri" w:hAnsi="Calibri"/>
                <w:b/>
                <w:sz w:val="24"/>
                <w:szCs w:val="24"/>
              </w:rPr>
            </w:pPr>
            <w:r w:rsidRPr="00BE52EE">
              <w:rPr>
                <w:rFonts w:ascii="Calibri" w:hAnsi="Calibri"/>
                <w:b/>
                <w:sz w:val="24"/>
                <w:szCs w:val="24"/>
              </w:rPr>
              <w:t>Anmerkung</w:t>
            </w:r>
          </w:p>
        </w:tc>
      </w:tr>
      <w:tr w:rsidR="00BF2C25" w:rsidRPr="00BE52EE" w14:paraId="37E93169" w14:textId="77777777" w:rsidTr="006D7ABE">
        <w:tc>
          <w:tcPr>
            <w:tcW w:w="4055" w:type="dxa"/>
          </w:tcPr>
          <w:p w14:paraId="08FD1E0D" w14:textId="7D67C121" w:rsidR="00BF2C25" w:rsidRPr="00BE52EE" w:rsidRDefault="00BF2C2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Zahlungen werden grds. über die Verrechnungsstelle abgewickelt</w:t>
            </w:r>
          </w:p>
        </w:tc>
        <w:tc>
          <w:tcPr>
            <w:tcW w:w="1209" w:type="dxa"/>
          </w:tcPr>
          <w:p w14:paraId="1B2635DB" w14:textId="77777777" w:rsidR="00BF2C25" w:rsidRPr="00BE52EE" w:rsidRDefault="00BF2C25" w:rsidP="00BF2C25">
            <w:pPr>
              <w:rPr>
                <w:rFonts w:ascii="Calibri" w:eastAsia="MS Gothic" w:hAnsi="Calibri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ja</w:t>
            </w:r>
          </w:p>
          <w:p w14:paraId="6EA21307" w14:textId="6EF5F8F0" w:rsidR="00BF2C25" w:rsidRPr="00BE52EE" w:rsidRDefault="00BF2C25" w:rsidP="00BF2C25">
            <w:pPr>
              <w:rPr>
                <w:rFonts w:ascii="MS Gothic" w:eastAsia="MS Gothic" w:hAnsi="MS Gothic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nein</w:t>
            </w:r>
          </w:p>
        </w:tc>
        <w:tc>
          <w:tcPr>
            <w:tcW w:w="2664" w:type="dxa"/>
          </w:tcPr>
          <w:p w14:paraId="5AC0F7A4" w14:textId="77777777" w:rsidR="00BF2C25" w:rsidRPr="00BE52EE" w:rsidRDefault="00BF2C25" w:rsidP="00BF2C25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15660" w:rsidRPr="00BE52EE" w14:paraId="15394983" w14:textId="77777777" w:rsidTr="00450491">
        <w:tc>
          <w:tcPr>
            <w:tcW w:w="4055" w:type="dxa"/>
          </w:tcPr>
          <w:p w14:paraId="3967F7C0" w14:textId="77777777" w:rsidR="00415660" w:rsidRDefault="00415660" w:rsidP="0045049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Ist das Kassenbuch übersichtlich und ordentlich geführt?</w:t>
            </w:r>
          </w:p>
        </w:tc>
        <w:tc>
          <w:tcPr>
            <w:tcW w:w="1209" w:type="dxa"/>
          </w:tcPr>
          <w:p w14:paraId="64984934" w14:textId="77777777" w:rsidR="00415660" w:rsidRPr="00BE52EE" w:rsidRDefault="00415660" w:rsidP="00450491">
            <w:pPr>
              <w:rPr>
                <w:rFonts w:ascii="Calibri" w:eastAsia="MS Gothic" w:hAnsi="Calibri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ja</w:t>
            </w:r>
          </w:p>
          <w:p w14:paraId="413D4288" w14:textId="77777777" w:rsidR="00415660" w:rsidRPr="00BE52EE" w:rsidRDefault="00415660" w:rsidP="00450491">
            <w:pPr>
              <w:rPr>
                <w:rFonts w:ascii="MS Gothic" w:eastAsia="MS Gothic" w:hAnsi="MS Gothic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nein</w:t>
            </w:r>
          </w:p>
        </w:tc>
        <w:tc>
          <w:tcPr>
            <w:tcW w:w="2664" w:type="dxa"/>
          </w:tcPr>
          <w:p w14:paraId="662E31CC" w14:textId="77777777" w:rsidR="00415660" w:rsidRPr="00BE52EE" w:rsidRDefault="00415660" w:rsidP="0045049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BF2C25" w:rsidRPr="00BE52EE" w14:paraId="773C1570" w14:textId="77777777" w:rsidTr="006D7ABE">
        <w:tc>
          <w:tcPr>
            <w:tcW w:w="4055" w:type="dxa"/>
          </w:tcPr>
          <w:p w14:paraId="07EA379F" w14:textId="00B86C2A" w:rsidR="00BF2C25" w:rsidDel="00B846C4" w:rsidRDefault="00BF2C25" w:rsidP="0045049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Sind die Buchungstexte aussagekräftig?</w:t>
            </w:r>
          </w:p>
        </w:tc>
        <w:tc>
          <w:tcPr>
            <w:tcW w:w="1209" w:type="dxa"/>
          </w:tcPr>
          <w:p w14:paraId="36588878" w14:textId="77777777" w:rsidR="00BF2C25" w:rsidRPr="00BE52EE" w:rsidRDefault="00BF2C25" w:rsidP="00BF2C25">
            <w:pPr>
              <w:rPr>
                <w:rFonts w:ascii="Calibri" w:eastAsia="MS Gothic" w:hAnsi="Calibri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ja</w:t>
            </w:r>
          </w:p>
          <w:p w14:paraId="3F648276" w14:textId="7D782DFE" w:rsidR="00BF2C25" w:rsidRPr="00BE52EE" w:rsidRDefault="00BF2C25" w:rsidP="00BF2C25">
            <w:pPr>
              <w:rPr>
                <w:rFonts w:ascii="MS Gothic" w:eastAsia="MS Gothic" w:hAnsi="MS Gothic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nein</w:t>
            </w:r>
          </w:p>
        </w:tc>
        <w:tc>
          <w:tcPr>
            <w:tcW w:w="2664" w:type="dxa"/>
          </w:tcPr>
          <w:p w14:paraId="0DEDCF73" w14:textId="77777777" w:rsidR="00BF2C25" w:rsidRPr="00BE52EE" w:rsidRDefault="00BF2C25" w:rsidP="00BF2C25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AB4BC7" w:rsidRPr="00BE52EE" w14:paraId="187632AA" w14:textId="77777777" w:rsidTr="00F3414E">
        <w:tc>
          <w:tcPr>
            <w:tcW w:w="4055" w:type="dxa"/>
          </w:tcPr>
          <w:p w14:paraId="5211CC7A" w14:textId="0A5193B9" w:rsidR="00AB4BC7" w:rsidRPr="00BE52EE" w:rsidRDefault="00AB4BC7" w:rsidP="006B17CB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Es sind Zahlungen für die Vergütung von Arbeitszeit (Lohnzahlungen, GfB, Honorare) gebucht</w:t>
            </w:r>
          </w:p>
        </w:tc>
        <w:tc>
          <w:tcPr>
            <w:tcW w:w="1209" w:type="dxa"/>
          </w:tcPr>
          <w:p w14:paraId="14B30BEF" w14:textId="77777777" w:rsidR="00AB4BC7" w:rsidRPr="00BE52EE" w:rsidRDefault="00AB4BC7" w:rsidP="00AB4BC7">
            <w:pPr>
              <w:rPr>
                <w:rFonts w:ascii="Calibri" w:eastAsia="MS Gothic" w:hAnsi="Calibri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ja</w:t>
            </w:r>
          </w:p>
          <w:p w14:paraId="0FDE449B" w14:textId="33DD8806" w:rsidR="00AB4BC7" w:rsidRPr="00BE52EE" w:rsidRDefault="00AB4BC7" w:rsidP="00AB4BC7">
            <w:pPr>
              <w:rPr>
                <w:rFonts w:ascii="MS Gothic" w:eastAsia="MS Gothic" w:hAnsi="MS Gothic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nein</w:t>
            </w:r>
          </w:p>
        </w:tc>
        <w:tc>
          <w:tcPr>
            <w:tcW w:w="2664" w:type="dxa"/>
          </w:tcPr>
          <w:p w14:paraId="5CFAB171" w14:textId="77777777" w:rsidR="00AB4BC7" w:rsidRPr="00BE52EE" w:rsidRDefault="00AB4BC7" w:rsidP="00BF2C25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BF2C25" w:rsidRPr="00BE52EE" w14:paraId="07C2DD2E" w14:textId="77777777" w:rsidTr="006D7ABE">
        <w:tc>
          <w:tcPr>
            <w:tcW w:w="4055" w:type="dxa"/>
          </w:tcPr>
          <w:p w14:paraId="4E92EAC4" w14:textId="6B25FF5B" w:rsidR="00BF2C25" w:rsidRPr="00BE52EE" w:rsidRDefault="00BF2C25" w:rsidP="007142B7">
            <w:pPr>
              <w:rPr>
                <w:rFonts w:ascii="Calibri" w:hAnsi="Calibri"/>
                <w:sz w:val="24"/>
                <w:szCs w:val="24"/>
              </w:rPr>
            </w:pPr>
            <w:r w:rsidRPr="00BE52EE">
              <w:rPr>
                <w:rFonts w:ascii="Calibri" w:hAnsi="Calibri"/>
                <w:sz w:val="24"/>
                <w:szCs w:val="24"/>
              </w:rPr>
              <w:t xml:space="preserve">Stehen alle </w:t>
            </w:r>
            <w:r>
              <w:rPr>
                <w:rFonts w:ascii="Calibri" w:hAnsi="Calibri"/>
                <w:sz w:val="24"/>
                <w:szCs w:val="24"/>
              </w:rPr>
              <w:t>Vorgänge</w:t>
            </w:r>
            <w:r w:rsidRPr="00BE52EE">
              <w:rPr>
                <w:rFonts w:ascii="Calibri" w:hAnsi="Calibri"/>
                <w:sz w:val="24"/>
                <w:szCs w:val="24"/>
              </w:rPr>
              <w:t xml:space="preserve"> in einem klaren Zusammenhang mit der Tätigkeit de</w:t>
            </w:r>
            <w:r>
              <w:rPr>
                <w:rFonts w:ascii="Calibri" w:hAnsi="Calibri"/>
                <w:sz w:val="24"/>
                <w:szCs w:val="24"/>
              </w:rPr>
              <w:t>r Kirchengemeinde</w:t>
            </w:r>
            <w:r w:rsidRPr="00BE52EE">
              <w:rPr>
                <w:rFonts w:ascii="Calibri" w:hAnsi="Calibri"/>
                <w:sz w:val="24"/>
                <w:szCs w:val="24"/>
              </w:rPr>
              <w:t>.</w:t>
            </w:r>
            <w:r w:rsidR="00E80E83">
              <w:rPr>
                <w:rFonts w:ascii="Calibri" w:hAnsi="Calibri"/>
                <w:sz w:val="24"/>
                <w:szCs w:val="24"/>
              </w:rPr>
              <w:t xml:space="preserve"> (Bei unklaren Vorgängen sind im Nachgang der Prüfung die Belege bei der VSt anzufordern).</w:t>
            </w:r>
          </w:p>
        </w:tc>
        <w:tc>
          <w:tcPr>
            <w:tcW w:w="1209" w:type="dxa"/>
          </w:tcPr>
          <w:p w14:paraId="1C9F5D42" w14:textId="77777777" w:rsidR="00BF2C25" w:rsidRPr="00BE52EE" w:rsidRDefault="00BF2C25" w:rsidP="00BF2C25">
            <w:pPr>
              <w:rPr>
                <w:rFonts w:ascii="Calibri" w:eastAsia="MS Gothic" w:hAnsi="Calibri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ja</w:t>
            </w:r>
          </w:p>
          <w:p w14:paraId="7B364F54" w14:textId="49675D87" w:rsidR="00BF2C25" w:rsidRPr="00BE52EE" w:rsidRDefault="00BF2C25" w:rsidP="00BF2C25">
            <w:pPr>
              <w:rPr>
                <w:rFonts w:ascii="Calibri" w:hAnsi="Calibri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nein</w:t>
            </w:r>
          </w:p>
        </w:tc>
        <w:tc>
          <w:tcPr>
            <w:tcW w:w="2664" w:type="dxa"/>
          </w:tcPr>
          <w:p w14:paraId="6D8E50E9" w14:textId="77777777" w:rsidR="00BF2C25" w:rsidRPr="00BE52EE" w:rsidRDefault="00BF2C25" w:rsidP="00BF2C25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BF2C25" w:rsidRPr="00BE52EE" w14:paraId="03B00090" w14:textId="77777777" w:rsidTr="00F3414E">
        <w:tc>
          <w:tcPr>
            <w:tcW w:w="4055" w:type="dxa"/>
          </w:tcPr>
          <w:p w14:paraId="4FBD24A1" w14:textId="682257CD" w:rsidR="00BF2C25" w:rsidRPr="00BE52EE" w:rsidDel="00F3414E" w:rsidRDefault="00BF2C25" w:rsidP="00BF2C2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Nur bei Konten: Sind die gebuchten Vorgänge im Kontoauszug nachvollziehbar.</w:t>
            </w:r>
          </w:p>
        </w:tc>
        <w:tc>
          <w:tcPr>
            <w:tcW w:w="1209" w:type="dxa"/>
          </w:tcPr>
          <w:p w14:paraId="4368F23E" w14:textId="77777777" w:rsidR="00BF2C25" w:rsidRPr="00BE52EE" w:rsidRDefault="00BF2C25" w:rsidP="00BF2C25">
            <w:pPr>
              <w:rPr>
                <w:rFonts w:ascii="Calibri" w:eastAsia="MS Gothic" w:hAnsi="Calibri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ja</w:t>
            </w:r>
          </w:p>
          <w:p w14:paraId="263307A9" w14:textId="2C21FD21" w:rsidR="00BF2C25" w:rsidRPr="00BE52EE" w:rsidRDefault="00BF2C25" w:rsidP="00BF2C25">
            <w:pPr>
              <w:rPr>
                <w:rFonts w:ascii="MS Gothic" w:eastAsia="MS Gothic" w:hAnsi="MS Gothic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nein</w:t>
            </w:r>
          </w:p>
        </w:tc>
        <w:tc>
          <w:tcPr>
            <w:tcW w:w="2664" w:type="dxa"/>
          </w:tcPr>
          <w:p w14:paraId="0EB9A9B3" w14:textId="77777777" w:rsidR="00BF2C25" w:rsidRPr="00BE52EE" w:rsidRDefault="00BF2C25" w:rsidP="00BF2C25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BF2C25" w:rsidRPr="00BE52EE" w14:paraId="77BF5551" w14:textId="77777777" w:rsidTr="00F3414E">
        <w:tc>
          <w:tcPr>
            <w:tcW w:w="4055" w:type="dxa"/>
          </w:tcPr>
          <w:p w14:paraId="1036B370" w14:textId="454976D0" w:rsidR="00BF2C25" w:rsidRDefault="00BF2C25" w:rsidP="00BF2C2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Nur bei Barkassen: Zahlungen werden grundsätzlich unbar abgewickelt.</w:t>
            </w:r>
          </w:p>
        </w:tc>
        <w:tc>
          <w:tcPr>
            <w:tcW w:w="1209" w:type="dxa"/>
          </w:tcPr>
          <w:p w14:paraId="2E5FEB1F" w14:textId="77777777" w:rsidR="00BF2C25" w:rsidRPr="00BE52EE" w:rsidRDefault="00BF2C25" w:rsidP="00BF2C25">
            <w:pPr>
              <w:rPr>
                <w:rFonts w:ascii="Calibri" w:eastAsia="MS Gothic" w:hAnsi="Calibri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ja</w:t>
            </w:r>
          </w:p>
          <w:p w14:paraId="1D8E8437" w14:textId="30CBCAC5" w:rsidR="00BF2C25" w:rsidRPr="00BE52EE" w:rsidRDefault="00BF2C25" w:rsidP="00BF2C25">
            <w:pPr>
              <w:rPr>
                <w:rFonts w:ascii="MS Gothic" w:eastAsia="MS Gothic" w:hAnsi="MS Gothic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nein</w:t>
            </w:r>
          </w:p>
        </w:tc>
        <w:tc>
          <w:tcPr>
            <w:tcW w:w="2664" w:type="dxa"/>
          </w:tcPr>
          <w:p w14:paraId="7F72F21E" w14:textId="77777777" w:rsidR="00BF2C25" w:rsidRPr="00BE52EE" w:rsidRDefault="00BF2C25" w:rsidP="00BF2C25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2397E6E3" w14:textId="77777777" w:rsidR="002519CE" w:rsidRDefault="002519CE" w:rsidP="002519CE">
      <w:pPr>
        <w:ind w:left="1416"/>
        <w:rPr>
          <w:rFonts w:ascii="Calibri" w:hAnsi="Calibri"/>
          <w:sz w:val="24"/>
          <w:szCs w:val="24"/>
        </w:rPr>
      </w:pPr>
    </w:p>
    <w:p w14:paraId="4A093756" w14:textId="1A7732D7" w:rsidR="007142B7" w:rsidRDefault="007142B7" w:rsidP="002519CE">
      <w:pPr>
        <w:ind w:left="1416"/>
        <w:rPr>
          <w:rFonts w:ascii="Calibri" w:hAnsi="Calibri"/>
          <w:sz w:val="24"/>
          <w:szCs w:val="24"/>
        </w:rPr>
      </w:pPr>
    </w:p>
    <w:p w14:paraId="5E9CAECA" w14:textId="1D7BD20C" w:rsidR="002519CE" w:rsidRPr="00373D81" w:rsidRDefault="00BF2C25" w:rsidP="002519CE">
      <w:pPr>
        <w:numPr>
          <w:ilvl w:val="0"/>
          <w:numId w:val="16"/>
        </w:numPr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Nur bei Barkassen: Aufbewahrung von Barmitteln</w:t>
      </w:r>
    </w:p>
    <w:p w14:paraId="180CEED0" w14:textId="4F19A172" w:rsidR="002519CE" w:rsidRPr="0022010D" w:rsidRDefault="002519CE" w:rsidP="002519CE">
      <w:pPr>
        <w:tabs>
          <w:tab w:val="left" w:pos="426"/>
        </w:tabs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ab/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209"/>
        <w:gridCol w:w="2664"/>
      </w:tblGrid>
      <w:tr w:rsidR="00BF2C25" w:rsidRPr="00BE52EE" w14:paraId="27FFB6CD" w14:textId="77777777" w:rsidTr="005A013F">
        <w:tc>
          <w:tcPr>
            <w:tcW w:w="4253" w:type="dxa"/>
          </w:tcPr>
          <w:p w14:paraId="59B1D170" w14:textId="77777777" w:rsidR="00BF2C25" w:rsidRPr="00BE52EE" w:rsidRDefault="00BF2C25" w:rsidP="0070644F">
            <w:pPr>
              <w:rPr>
                <w:rFonts w:ascii="Calibri" w:hAnsi="Calibri"/>
                <w:b/>
                <w:sz w:val="24"/>
                <w:szCs w:val="24"/>
              </w:rPr>
            </w:pPr>
            <w:r w:rsidRPr="00BE52EE">
              <w:rPr>
                <w:rFonts w:ascii="Calibri" w:hAnsi="Calibri"/>
                <w:b/>
                <w:sz w:val="24"/>
                <w:szCs w:val="24"/>
              </w:rPr>
              <w:t>Prüfkriterium</w:t>
            </w:r>
          </w:p>
        </w:tc>
        <w:tc>
          <w:tcPr>
            <w:tcW w:w="1209" w:type="dxa"/>
          </w:tcPr>
          <w:p w14:paraId="15BC9A8B" w14:textId="77777777" w:rsidR="00BF2C25" w:rsidRPr="00BE52EE" w:rsidRDefault="00BF2C25" w:rsidP="0070644F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664" w:type="dxa"/>
          </w:tcPr>
          <w:p w14:paraId="7F818CB3" w14:textId="77777777" w:rsidR="00BF2C25" w:rsidRPr="00BE52EE" w:rsidRDefault="00BF2C25" w:rsidP="0070644F">
            <w:pPr>
              <w:rPr>
                <w:rFonts w:ascii="Calibri" w:hAnsi="Calibri"/>
                <w:b/>
                <w:sz w:val="24"/>
                <w:szCs w:val="24"/>
              </w:rPr>
            </w:pPr>
            <w:r w:rsidRPr="00BE52EE">
              <w:rPr>
                <w:rFonts w:ascii="Calibri" w:hAnsi="Calibri"/>
                <w:b/>
                <w:sz w:val="24"/>
                <w:szCs w:val="24"/>
              </w:rPr>
              <w:t>Anmerkung</w:t>
            </w:r>
          </w:p>
        </w:tc>
      </w:tr>
      <w:tr w:rsidR="00BF2C25" w:rsidRPr="00BE52EE" w14:paraId="359EC1CB" w14:textId="77777777" w:rsidTr="005A013F">
        <w:tc>
          <w:tcPr>
            <w:tcW w:w="4253" w:type="dxa"/>
          </w:tcPr>
          <w:p w14:paraId="2194F8EB" w14:textId="59FF11EB" w:rsidR="00BF2C25" w:rsidRPr="006D7ABE" w:rsidRDefault="00BF2C25" w:rsidP="0070644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Es wird nur eine angemessene Menge an Bargeld vo</w:t>
            </w:r>
            <w:r w:rsidR="00415660">
              <w:rPr>
                <w:rFonts w:ascii="Calibri" w:hAnsi="Calibri"/>
                <w:sz w:val="24"/>
                <w:szCs w:val="24"/>
              </w:rPr>
              <w:t>r</w:t>
            </w:r>
            <w:r>
              <w:rPr>
                <w:rFonts w:ascii="Calibri" w:hAnsi="Calibri"/>
                <w:sz w:val="24"/>
                <w:szCs w:val="24"/>
              </w:rPr>
              <w:t>gehalten</w:t>
            </w:r>
            <w:r w:rsidR="00F333EE">
              <w:rPr>
                <w:rFonts w:ascii="Calibri" w:hAnsi="Calibri"/>
                <w:sz w:val="24"/>
                <w:szCs w:val="24"/>
              </w:rPr>
              <w:t xml:space="preserve"> (Empfehlung</w:t>
            </w:r>
            <w:r w:rsidR="005A013F">
              <w:rPr>
                <w:rFonts w:ascii="Calibri" w:hAnsi="Calibri"/>
                <w:sz w:val="24"/>
                <w:szCs w:val="24"/>
              </w:rPr>
              <w:t>:</w:t>
            </w:r>
            <w:r w:rsidR="00F333EE">
              <w:rPr>
                <w:rFonts w:ascii="Calibri" w:hAnsi="Calibri"/>
                <w:sz w:val="24"/>
                <w:szCs w:val="24"/>
              </w:rPr>
              <w:t xml:space="preserve"> 200 €)</w:t>
            </w:r>
            <w:r w:rsidR="000512AA">
              <w:rPr>
                <w:rFonts w:ascii="Calibri" w:hAnsi="Calibri"/>
                <w:sz w:val="24"/>
                <w:szCs w:val="24"/>
              </w:rPr>
              <w:t xml:space="preserve"> und der Kassenbestand entspricht der Vorgabe des Stiftungsrats</w:t>
            </w:r>
          </w:p>
        </w:tc>
        <w:tc>
          <w:tcPr>
            <w:tcW w:w="1209" w:type="dxa"/>
          </w:tcPr>
          <w:p w14:paraId="19A4ADDC" w14:textId="77777777" w:rsidR="00BF2C25" w:rsidRPr="00BE52EE" w:rsidRDefault="00BF2C25" w:rsidP="00BF2C25">
            <w:pPr>
              <w:rPr>
                <w:rFonts w:ascii="Calibri" w:eastAsia="MS Gothic" w:hAnsi="Calibri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ja</w:t>
            </w:r>
          </w:p>
          <w:p w14:paraId="6B1E216A" w14:textId="5DAE8080" w:rsidR="00BF2C25" w:rsidRPr="00BE52EE" w:rsidRDefault="00BF2C25" w:rsidP="00BF2C25">
            <w:pPr>
              <w:rPr>
                <w:rFonts w:ascii="Calibri" w:hAnsi="Calibri"/>
                <w:b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nein</w:t>
            </w:r>
          </w:p>
        </w:tc>
        <w:tc>
          <w:tcPr>
            <w:tcW w:w="2664" w:type="dxa"/>
          </w:tcPr>
          <w:p w14:paraId="7DF4DBBC" w14:textId="77777777" w:rsidR="00BF2C25" w:rsidRPr="00BE52EE" w:rsidRDefault="00BF2C25" w:rsidP="0070644F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BF2C25" w:rsidRPr="00BE52EE" w14:paraId="4F32E82D" w14:textId="77777777" w:rsidTr="005A013F">
        <w:tc>
          <w:tcPr>
            <w:tcW w:w="4253" w:type="dxa"/>
          </w:tcPr>
          <w:p w14:paraId="6E9676DE" w14:textId="0B11BE3F" w:rsidR="00BF2C25" w:rsidRDefault="00BF2C25" w:rsidP="0070644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Barmittel werden sicher verwahrt</w:t>
            </w:r>
            <w:r w:rsidR="003F51F2">
              <w:rPr>
                <w:rFonts w:ascii="Calibri" w:hAnsi="Calibri"/>
                <w:sz w:val="24"/>
                <w:szCs w:val="24"/>
              </w:rPr>
              <w:t>:</w:t>
            </w:r>
          </w:p>
          <w:p w14:paraId="42BC1CA7" w14:textId="77777777" w:rsidR="003F51F2" w:rsidRDefault="003F51F2" w:rsidP="0070644F">
            <w:pPr>
              <w:rPr>
                <w:rFonts w:ascii="Calibri" w:hAnsi="Calibri"/>
                <w:sz w:val="24"/>
                <w:szCs w:val="24"/>
              </w:rPr>
            </w:pPr>
          </w:p>
          <w:p w14:paraId="2284408B" w14:textId="056938E6" w:rsidR="003F51F2" w:rsidRDefault="003F51F2" w:rsidP="006D7ABE">
            <w:pPr>
              <w:pStyle w:val="Listenabsatz"/>
              <w:numPr>
                <w:ilvl w:val="0"/>
                <w:numId w:val="18"/>
              </w:numPr>
              <w:ind w:left="466"/>
              <w:rPr>
                <w:rFonts w:ascii="Calibri" w:hAnsi="Calibri"/>
                <w:sz w:val="24"/>
                <w:szCs w:val="24"/>
              </w:rPr>
            </w:pPr>
            <w:r w:rsidRPr="006D7ABE">
              <w:rPr>
                <w:rFonts w:ascii="Calibri" w:hAnsi="Calibri"/>
                <w:sz w:val="24"/>
                <w:szCs w:val="24"/>
              </w:rPr>
              <w:t>Bis 2.500 EU</w:t>
            </w:r>
            <w:r>
              <w:rPr>
                <w:rFonts w:ascii="Calibri" w:hAnsi="Calibri"/>
                <w:sz w:val="24"/>
                <w:szCs w:val="24"/>
              </w:rPr>
              <w:t xml:space="preserve">R: </w:t>
            </w:r>
            <w:r w:rsidRPr="006D7ABE">
              <w:rPr>
                <w:rFonts w:ascii="Calibri" w:hAnsi="Calibri"/>
                <w:sz w:val="24"/>
                <w:szCs w:val="24"/>
              </w:rPr>
              <w:t>doppelte</w:t>
            </w:r>
            <w:r>
              <w:rPr>
                <w:rFonts w:ascii="Calibri" w:hAnsi="Calibri"/>
                <w:sz w:val="24"/>
                <w:szCs w:val="24"/>
              </w:rPr>
              <w:t>r</w:t>
            </w:r>
            <w:r w:rsidRPr="006D7ABE">
              <w:rPr>
                <w:rFonts w:ascii="Calibri" w:hAnsi="Calibri"/>
                <w:sz w:val="24"/>
                <w:szCs w:val="24"/>
              </w:rPr>
              <w:t xml:space="preserve"> Verschluss (z.B. verschlossene Stahlkassette, in einem abgeschlossenen Schrank</w:t>
            </w:r>
            <w:r w:rsidR="003C065D">
              <w:rPr>
                <w:rFonts w:ascii="Calibri" w:hAnsi="Calibri"/>
                <w:sz w:val="24"/>
                <w:szCs w:val="24"/>
              </w:rPr>
              <w:t>)</w:t>
            </w:r>
            <w:r w:rsidRPr="006D7ABE"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14:paraId="18148F0C" w14:textId="415AE1CB" w:rsidR="003F51F2" w:rsidRPr="006D7ABE" w:rsidRDefault="003F51F2" w:rsidP="006D7ABE">
            <w:pPr>
              <w:pStyle w:val="Listenabsatz"/>
              <w:numPr>
                <w:ilvl w:val="0"/>
                <w:numId w:val="18"/>
              </w:numPr>
              <w:ind w:left="466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Über 2.500 EUR: </w:t>
            </w:r>
            <w:r w:rsidR="00621A31" w:rsidRPr="00621A31">
              <w:rPr>
                <w:rFonts w:ascii="Calibri" w:hAnsi="Calibri"/>
                <w:sz w:val="24"/>
                <w:szCs w:val="24"/>
              </w:rPr>
              <w:t>Panzergeldschrank oder mehrwandige</w:t>
            </w:r>
            <w:r w:rsidR="00AB4BC7">
              <w:rPr>
                <w:rFonts w:ascii="Calibri" w:hAnsi="Calibri"/>
                <w:sz w:val="24"/>
                <w:szCs w:val="24"/>
              </w:rPr>
              <w:t>r</w:t>
            </w:r>
            <w:r w:rsidR="00621A31" w:rsidRPr="00621A31">
              <w:rPr>
                <w:rFonts w:ascii="Calibri" w:hAnsi="Calibri"/>
                <w:sz w:val="24"/>
                <w:szCs w:val="24"/>
              </w:rPr>
              <w:t xml:space="preserve"> Stahlschrank mit einem Mindestgewicht von 300 kg oder </w:t>
            </w:r>
            <w:r w:rsidR="00AB4BC7">
              <w:rPr>
                <w:rFonts w:ascii="Calibri" w:hAnsi="Calibri"/>
                <w:sz w:val="24"/>
                <w:szCs w:val="24"/>
              </w:rPr>
              <w:t xml:space="preserve">eingemauerter </w:t>
            </w:r>
            <w:r w:rsidR="00621A31" w:rsidRPr="00621A31">
              <w:rPr>
                <w:rFonts w:ascii="Calibri" w:hAnsi="Calibri"/>
                <w:sz w:val="24"/>
                <w:szCs w:val="24"/>
              </w:rPr>
              <w:t>Stahlwandschrank mit mehrwandiger Tür</w:t>
            </w:r>
          </w:p>
        </w:tc>
        <w:tc>
          <w:tcPr>
            <w:tcW w:w="1209" w:type="dxa"/>
          </w:tcPr>
          <w:p w14:paraId="67C07827" w14:textId="77777777" w:rsidR="00BF2C25" w:rsidRPr="00BE52EE" w:rsidRDefault="00BF2C25" w:rsidP="0070644F">
            <w:pPr>
              <w:rPr>
                <w:rFonts w:ascii="Calibri" w:eastAsia="MS Gothic" w:hAnsi="Calibri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ja</w:t>
            </w:r>
          </w:p>
          <w:p w14:paraId="5DCE643B" w14:textId="77777777" w:rsidR="00BF2C25" w:rsidRPr="00BE52EE" w:rsidRDefault="00BF2C25" w:rsidP="0070644F">
            <w:pPr>
              <w:rPr>
                <w:rFonts w:ascii="MS Gothic" w:eastAsia="MS Gothic" w:hAnsi="MS Gothic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nein</w:t>
            </w:r>
          </w:p>
        </w:tc>
        <w:tc>
          <w:tcPr>
            <w:tcW w:w="2664" w:type="dxa"/>
          </w:tcPr>
          <w:p w14:paraId="51E81322" w14:textId="77777777" w:rsidR="00BF2C25" w:rsidRPr="00BE52EE" w:rsidRDefault="00BF2C25" w:rsidP="0070644F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BF2C25" w:rsidRPr="00BE52EE" w14:paraId="16775A49" w14:textId="77777777" w:rsidTr="005A013F">
        <w:tc>
          <w:tcPr>
            <w:tcW w:w="4253" w:type="dxa"/>
          </w:tcPr>
          <w:p w14:paraId="4B28B4EB" w14:textId="77777777" w:rsidR="00AB4BC7" w:rsidRDefault="00BF2C25" w:rsidP="00AB4BC7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Es haben nur berechtigte Personen Zugang zu den Barmitteln</w:t>
            </w:r>
          </w:p>
          <w:p w14:paraId="3EA429CE" w14:textId="77777777" w:rsidR="00AB4BC7" w:rsidRDefault="00AB4BC7">
            <w:pPr>
              <w:rPr>
                <w:rFonts w:ascii="Calibri" w:hAnsi="Calibri"/>
                <w:sz w:val="24"/>
                <w:szCs w:val="24"/>
              </w:rPr>
            </w:pPr>
          </w:p>
          <w:p w14:paraId="5590F27C" w14:textId="3F9F03FF" w:rsidR="00BF2C25" w:rsidRDefault="00AB4BC7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(Schlüssel sind nicht allgemein zugänglich, Zahlenkombinationen sind nur Berechtigten bekannt und werden regelmäßig geändert)</w:t>
            </w:r>
          </w:p>
        </w:tc>
        <w:tc>
          <w:tcPr>
            <w:tcW w:w="1209" w:type="dxa"/>
          </w:tcPr>
          <w:p w14:paraId="32C08D76" w14:textId="77777777" w:rsidR="00BF2C25" w:rsidRPr="00BE52EE" w:rsidRDefault="00BF2C25" w:rsidP="00BF2C25">
            <w:pPr>
              <w:rPr>
                <w:rFonts w:ascii="Calibri" w:eastAsia="MS Gothic" w:hAnsi="Calibri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lastRenderedPageBreak/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ja</w:t>
            </w:r>
          </w:p>
          <w:p w14:paraId="34B3651A" w14:textId="1FFFC6BB" w:rsidR="00BF2C25" w:rsidRPr="00BE52EE" w:rsidRDefault="00BF2C25" w:rsidP="00BF2C25">
            <w:pPr>
              <w:rPr>
                <w:rFonts w:ascii="MS Gothic" w:eastAsia="MS Gothic" w:hAnsi="MS Gothic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lastRenderedPageBreak/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nein</w:t>
            </w:r>
          </w:p>
        </w:tc>
        <w:tc>
          <w:tcPr>
            <w:tcW w:w="2664" w:type="dxa"/>
          </w:tcPr>
          <w:p w14:paraId="613A590E" w14:textId="77777777" w:rsidR="00BF2C25" w:rsidRPr="00BE52EE" w:rsidRDefault="00BF2C25" w:rsidP="0070644F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4589FF6A" w14:textId="6EA63142" w:rsidR="007142B7" w:rsidRDefault="007142B7" w:rsidP="009068C0">
      <w:pPr>
        <w:rPr>
          <w:rFonts w:ascii="Calibri" w:eastAsia="MS Gothic" w:hAnsi="Calibri" w:cs="MS Gothic"/>
          <w:sz w:val="24"/>
          <w:szCs w:val="24"/>
        </w:rPr>
      </w:pPr>
    </w:p>
    <w:p w14:paraId="182AD4C6" w14:textId="504F3B02" w:rsidR="00BF2C25" w:rsidRDefault="0070644F" w:rsidP="006D7ABE">
      <w:pPr>
        <w:numPr>
          <w:ilvl w:val="0"/>
          <w:numId w:val="16"/>
        </w:numPr>
        <w:tabs>
          <w:tab w:val="left" w:pos="426"/>
        </w:tabs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Sammelgelder</w:t>
      </w:r>
    </w:p>
    <w:p w14:paraId="10DCBAD7" w14:textId="42B3A18A" w:rsidR="00AB4BC7" w:rsidRDefault="00AB4BC7" w:rsidP="006D7ABE">
      <w:pPr>
        <w:tabs>
          <w:tab w:val="left" w:pos="426"/>
        </w:tabs>
        <w:ind w:left="720"/>
        <w:rPr>
          <w:rFonts w:ascii="Calibri" w:hAnsi="Calibri"/>
          <w:b/>
          <w:sz w:val="24"/>
          <w:szCs w:val="24"/>
          <w:u w:val="single"/>
        </w:rPr>
      </w:pPr>
    </w:p>
    <w:tbl>
      <w:tblPr>
        <w:tblW w:w="934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1"/>
        <w:gridCol w:w="1104"/>
        <w:gridCol w:w="3839"/>
      </w:tblGrid>
      <w:tr w:rsidR="00AB4BC7" w:rsidRPr="007F498C" w14:paraId="3DC8AB41" w14:textId="77777777" w:rsidTr="0070644F">
        <w:tc>
          <w:tcPr>
            <w:tcW w:w="4401" w:type="dxa"/>
          </w:tcPr>
          <w:p w14:paraId="60B4A04E" w14:textId="77777777" w:rsidR="00AB4BC7" w:rsidRPr="007F498C" w:rsidRDefault="00AB4BC7" w:rsidP="0070644F">
            <w:pPr>
              <w:tabs>
                <w:tab w:val="left" w:pos="426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7F498C">
              <w:rPr>
                <w:rFonts w:ascii="Calibri" w:hAnsi="Calibri"/>
                <w:b/>
                <w:sz w:val="24"/>
                <w:szCs w:val="24"/>
              </w:rPr>
              <w:t>Prüfung</w:t>
            </w:r>
          </w:p>
        </w:tc>
        <w:tc>
          <w:tcPr>
            <w:tcW w:w="1104" w:type="dxa"/>
          </w:tcPr>
          <w:p w14:paraId="0C76C84D" w14:textId="77777777" w:rsidR="00AB4BC7" w:rsidRPr="007F498C" w:rsidRDefault="00AB4BC7" w:rsidP="0070644F">
            <w:pPr>
              <w:tabs>
                <w:tab w:val="left" w:pos="426"/>
              </w:tabs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839" w:type="dxa"/>
          </w:tcPr>
          <w:p w14:paraId="43EEDE08" w14:textId="77777777" w:rsidR="00AB4BC7" w:rsidRPr="007F498C" w:rsidRDefault="00AB4BC7" w:rsidP="0070644F">
            <w:pPr>
              <w:tabs>
                <w:tab w:val="left" w:pos="426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7F498C">
              <w:rPr>
                <w:rFonts w:ascii="Calibri" w:hAnsi="Calibri"/>
                <w:b/>
                <w:sz w:val="24"/>
                <w:szCs w:val="24"/>
              </w:rPr>
              <w:t>Anmerkung</w:t>
            </w:r>
          </w:p>
        </w:tc>
      </w:tr>
      <w:tr w:rsidR="00AB4BC7" w:rsidRPr="007F498C" w14:paraId="284D9130" w14:textId="77777777" w:rsidTr="0070644F">
        <w:tc>
          <w:tcPr>
            <w:tcW w:w="4401" w:type="dxa"/>
          </w:tcPr>
          <w:p w14:paraId="1A91BA9D" w14:textId="5F806D1C" w:rsidR="00AB4BC7" w:rsidRDefault="00AB4BC7" w:rsidP="00AB4BC7">
            <w:pPr>
              <w:ind w:left="41"/>
              <w:rPr>
                <w:rFonts w:ascii="Calibri" w:hAnsi="Calibri"/>
                <w:sz w:val="24"/>
                <w:szCs w:val="24"/>
              </w:rPr>
            </w:pPr>
            <w:r w:rsidRPr="00913949">
              <w:rPr>
                <w:rFonts w:ascii="Calibri" w:hAnsi="Calibri"/>
                <w:sz w:val="24"/>
                <w:szCs w:val="24"/>
              </w:rPr>
              <w:t xml:space="preserve">Werden die </w:t>
            </w:r>
            <w:r w:rsidR="0070644F">
              <w:rPr>
                <w:rFonts w:ascii="Calibri" w:hAnsi="Calibri"/>
                <w:sz w:val="24"/>
                <w:szCs w:val="24"/>
              </w:rPr>
              <w:t xml:space="preserve">Sammelgelder (Klingelbeutel, </w:t>
            </w:r>
            <w:r w:rsidRPr="00913949">
              <w:rPr>
                <w:rFonts w:ascii="Calibri" w:hAnsi="Calibri"/>
                <w:sz w:val="24"/>
                <w:szCs w:val="24"/>
              </w:rPr>
              <w:t>Kollekten</w:t>
            </w:r>
            <w:r w:rsidR="0070644F">
              <w:rPr>
                <w:rFonts w:ascii="Calibri" w:hAnsi="Calibri"/>
                <w:sz w:val="24"/>
                <w:szCs w:val="24"/>
              </w:rPr>
              <w:t>, Opferstöcke</w:t>
            </w:r>
            <w:r w:rsidRPr="00913949">
              <w:rPr>
                <w:rFonts w:ascii="Calibri" w:hAnsi="Calibri"/>
                <w:sz w:val="24"/>
                <w:szCs w:val="24"/>
              </w:rPr>
              <w:t xml:space="preserve">) unter Beachtung des „Vier-Augen-Prinzips“ gezählt </w:t>
            </w:r>
          </w:p>
          <w:p w14:paraId="565EA7FD" w14:textId="476B4878" w:rsidR="00AB4BC7" w:rsidRPr="007F498C" w:rsidRDefault="00AB4BC7" w:rsidP="0070644F">
            <w:pPr>
              <w:tabs>
                <w:tab w:val="left" w:pos="426"/>
              </w:tabs>
              <w:ind w:left="22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04" w:type="dxa"/>
          </w:tcPr>
          <w:p w14:paraId="085F8AC7" w14:textId="77777777" w:rsidR="00AB4BC7" w:rsidRPr="007F498C" w:rsidRDefault="00AB4BC7" w:rsidP="0070644F">
            <w:pPr>
              <w:rPr>
                <w:rFonts w:ascii="Calibri" w:eastAsia="MS Gothic" w:hAnsi="Calibri" w:cs="MS Gothic"/>
                <w:sz w:val="24"/>
                <w:szCs w:val="24"/>
              </w:rPr>
            </w:pPr>
            <w:r w:rsidRPr="007F498C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7F498C">
              <w:rPr>
                <w:rFonts w:ascii="Calibri" w:eastAsia="MS Gothic" w:hAnsi="Calibri" w:cs="MS Gothic"/>
                <w:sz w:val="24"/>
                <w:szCs w:val="24"/>
              </w:rPr>
              <w:t>ja</w:t>
            </w:r>
          </w:p>
          <w:p w14:paraId="545B9D0E" w14:textId="77777777" w:rsidR="00AB4BC7" w:rsidRPr="007F498C" w:rsidRDefault="00AB4BC7" w:rsidP="0070644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 w:rsidRPr="007F498C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7F498C">
              <w:rPr>
                <w:rFonts w:ascii="Calibri" w:eastAsia="MS Gothic" w:hAnsi="Calibri" w:cs="MS Gothic"/>
                <w:sz w:val="24"/>
                <w:szCs w:val="24"/>
              </w:rPr>
              <w:t>nein</w:t>
            </w:r>
          </w:p>
        </w:tc>
        <w:tc>
          <w:tcPr>
            <w:tcW w:w="3839" w:type="dxa"/>
          </w:tcPr>
          <w:p w14:paraId="59A4F4BB" w14:textId="77777777" w:rsidR="00AB4BC7" w:rsidRPr="007F498C" w:rsidRDefault="00AB4BC7" w:rsidP="0070644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AB4BC7" w:rsidRPr="007F498C" w14:paraId="6C432BDD" w14:textId="77777777" w:rsidTr="0070644F">
        <w:tc>
          <w:tcPr>
            <w:tcW w:w="4401" w:type="dxa"/>
          </w:tcPr>
          <w:p w14:paraId="5B24B9EB" w14:textId="4A0646EA" w:rsidR="00AB4BC7" w:rsidRPr="00913949" w:rsidRDefault="00AB4BC7" w:rsidP="00E80E83">
            <w:pPr>
              <w:ind w:left="41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Werden die </w:t>
            </w:r>
            <w:r w:rsidR="0070644F">
              <w:rPr>
                <w:rFonts w:ascii="Calibri" w:hAnsi="Calibri"/>
                <w:sz w:val="24"/>
                <w:szCs w:val="24"/>
              </w:rPr>
              <w:t>Sammelgelder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7142B7">
              <w:rPr>
                <w:rFonts w:ascii="Calibri" w:hAnsi="Calibri"/>
                <w:sz w:val="24"/>
                <w:szCs w:val="24"/>
              </w:rPr>
              <w:t>über das Kassenbuch/die Monatsabrechnung</w:t>
            </w:r>
            <w:r w:rsidRPr="00913949">
              <w:rPr>
                <w:rFonts w:ascii="Calibri" w:hAnsi="Calibri"/>
                <w:sz w:val="24"/>
                <w:szCs w:val="24"/>
              </w:rPr>
              <w:t xml:space="preserve"> abgerechnet?</w:t>
            </w:r>
          </w:p>
        </w:tc>
        <w:tc>
          <w:tcPr>
            <w:tcW w:w="1104" w:type="dxa"/>
          </w:tcPr>
          <w:p w14:paraId="4AA8F21D" w14:textId="77777777" w:rsidR="00AB4BC7" w:rsidRPr="007F498C" w:rsidRDefault="00AB4BC7" w:rsidP="00AB4BC7">
            <w:pPr>
              <w:rPr>
                <w:rFonts w:ascii="Calibri" w:eastAsia="MS Gothic" w:hAnsi="Calibri" w:cs="MS Gothic"/>
                <w:sz w:val="24"/>
                <w:szCs w:val="24"/>
              </w:rPr>
            </w:pPr>
            <w:r w:rsidRPr="007F498C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7F498C">
              <w:rPr>
                <w:rFonts w:ascii="Calibri" w:eastAsia="MS Gothic" w:hAnsi="Calibri" w:cs="MS Gothic"/>
                <w:sz w:val="24"/>
                <w:szCs w:val="24"/>
              </w:rPr>
              <w:t>ja</w:t>
            </w:r>
          </w:p>
          <w:p w14:paraId="2AFD4311" w14:textId="4E5D14D8" w:rsidR="00AB4BC7" w:rsidRPr="007F498C" w:rsidRDefault="00AB4BC7" w:rsidP="00AB4BC7">
            <w:pPr>
              <w:rPr>
                <w:rFonts w:ascii="MS Gothic" w:eastAsia="MS Gothic" w:hAnsi="MS Gothic" w:cs="MS Gothic"/>
                <w:sz w:val="24"/>
                <w:szCs w:val="24"/>
              </w:rPr>
            </w:pPr>
            <w:r w:rsidRPr="007F498C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7F498C">
              <w:rPr>
                <w:rFonts w:ascii="Calibri" w:eastAsia="MS Gothic" w:hAnsi="Calibri" w:cs="MS Gothic"/>
                <w:sz w:val="24"/>
                <w:szCs w:val="24"/>
              </w:rPr>
              <w:t>nein</w:t>
            </w:r>
          </w:p>
        </w:tc>
        <w:tc>
          <w:tcPr>
            <w:tcW w:w="3839" w:type="dxa"/>
          </w:tcPr>
          <w:p w14:paraId="51029CB8" w14:textId="77777777" w:rsidR="00AB4BC7" w:rsidRPr="007F498C" w:rsidRDefault="00AB4BC7" w:rsidP="0070644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AB4BC7" w:rsidRPr="007F498C" w14:paraId="30FD8F4A" w14:textId="77777777" w:rsidTr="0070644F">
        <w:tc>
          <w:tcPr>
            <w:tcW w:w="4401" w:type="dxa"/>
          </w:tcPr>
          <w:p w14:paraId="796DBAE3" w14:textId="44DDAFC8" w:rsidR="00AB4BC7" w:rsidRPr="00913949" w:rsidRDefault="00AB4BC7">
            <w:pPr>
              <w:ind w:left="41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Erfolgt ein regelmäßiger Abgleich zwischen </w:t>
            </w:r>
            <w:r w:rsidR="0070644F">
              <w:rPr>
                <w:rFonts w:ascii="Calibri" w:hAnsi="Calibri"/>
                <w:sz w:val="24"/>
                <w:szCs w:val="24"/>
              </w:rPr>
              <w:t xml:space="preserve">Zählbuch, Kassenbuch und Bankeinzahlung </w:t>
            </w:r>
          </w:p>
        </w:tc>
        <w:tc>
          <w:tcPr>
            <w:tcW w:w="1104" w:type="dxa"/>
          </w:tcPr>
          <w:p w14:paraId="5E3BB547" w14:textId="77777777" w:rsidR="0070644F" w:rsidRPr="007F498C" w:rsidRDefault="0070644F" w:rsidP="0070644F">
            <w:pPr>
              <w:rPr>
                <w:rFonts w:ascii="Calibri" w:eastAsia="MS Gothic" w:hAnsi="Calibri" w:cs="MS Gothic"/>
                <w:sz w:val="24"/>
                <w:szCs w:val="24"/>
              </w:rPr>
            </w:pPr>
            <w:r w:rsidRPr="007F498C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7F498C">
              <w:rPr>
                <w:rFonts w:ascii="Calibri" w:eastAsia="MS Gothic" w:hAnsi="Calibri" w:cs="MS Gothic"/>
                <w:sz w:val="24"/>
                <w:szCs w:val="24"/>
              </w:rPr>
              <w:t>ja</w:t>
            </w:r>
          </w:p>
          <w:p w14:paraId="01A7946C" w14:textId="33A64321" w:rsidR="00AB4BC7" w:rsidRPr="007F498C" w:rsidRDefault="0070644F" w:rsidP="0070644F">
            <w:pPr>
              <w:rPr>
                <w:rFonts w:ascii="MS Gothic" w:eastAsia="MS Gothic" w:hAnsi="MS Gothic" w:cs="MS Gothic"/>
                <w:sz w:val="24"/>
                <w:szCs w:val="24"/>
              </w:rPr>
            </w:pPr>
            <w:r w:rsidRPr="007F498C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7F498C">
              <w:rPr>
                <w:rFonts w:ascii="Calibri" w:eastAsia="MS Gothic" w:hAnsi="Calibri" w:cs="MS Gothic"/>
                <w:sz w:val="24"/>
                <w:szCs w:val="24"/>
              </w:rPr>
              <w:t>nein</w:t>
            </w:r>
          </w:p>
        </w:tc>
        <w:tc>
          <w:tcPr>
            <w:tcW w:w="3839" w:type="dxa"/>
          </w:tcPr>
          <w:p w14:paraId="14F5B3C0" w14:textId="77777777" w:rsidR="00AB4BC7" w:rsidRPr="007F498C" w:rsidRDefault="00AB4BC7" w:rsidP="0070644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70644F" w:rsidRPr="007F498C" w14:paraId="1C875A36" w14:textId="77777777" w:rsidTr="0070644F">
        <w:tc>
          <w:tcPr>
            <w:tcW w:w="4401" w:type="dxa"/>
          </w:tcPr>
          <w:p w14:paraId="0C679DB4" w14:textId="2D57AD99" w:rsidR="0070644F" w:rsidRDefault="0070644F">
            <w:pPr>
              <w:ind w:left="41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Treten beim regelmäßigen Abgleich auffällige Differenzen auf?</w:t>
            </w:r>
          </w:p>
        </w:tc>
        <w:tc>
          <w:tcPr>
            <w:tcW w:w="1104" w:type="dxa"/>
          </w:tcPr>
          <w:p w14:paraId="60DA1BB1" w14:textId="77777777" w:rsidR="0070644F" w:rsidRPr="007F498C" w:rsidRDefault="0070644F" w:rsidP="0070644F">
            <w:pPr>
              <w:rPr>
                <w:rFonts w:ascii="Calibri" w:eastAsia="MS Gothic" w:hAnsi="Calibri" w:cs="MS Gothic"/>
                <w:sz w:val="24"/>
                <w:szCs w:val="24"/>
              </w:rPr>
            </w:pPr>
            <w:r w:rsidRPr="007F498C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7F498C">
              <w:rPr>
                <w:rFonts w:ascii="Calibri" w:eastAsia="MS Gothic" w:hAnsi="Calibri" w:cs="MS Gothic"/>
                <w:sz w:val="24"/>
                <w:szCs w:val="24"/>
              </w:rPr>
              <w:t>ja</w:t>
            </w:r>
          </w:p>
          <w:p w14:paraId="7E19C3A6" w14:textId="2A65482B" w:rsidR="0070644F" w:rsidRPr="007F498C" w:rsidRDefault="0070644F" w:rsidP="0070644F">
            <w:pPr>
              <w:rPr>
                <w:rFonts w:ascii="MS Gothic" w:eastAsia="MS Gothic" w:hAnsi="MS Gothic" w:cs="MS Gothic"/>
                <w:sz w:val="24"/>
                <w:szCs w:val="24"/>
              </w:rPr>
            </w:pPr>
            <w:r w:rsidRPr="007F498C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7F498C">
              <w:rPr>
                <w:rFonts w:ascii="Calibri" w:eastAsia="MS Gothic" w:hAnsi="Calibri" w:cs="MS Gothic"/>
                <w:sz w:val="24"/>
                <w:szCs w:val="24"/>
              </w:rPr>
              <w:t>nein</w:t>
            </w:r>
          </w:p>
        </w:tc>
        <w:tc>
          <w:tcPr>
            <w:tcW w:w="3839" w:type="dxa"/>
          </w:tcPr>
          <w:p w14:paraId="3D73BF86" w14:textId="77777777" w:rsidR="0070644F" w:rsidRPr="007F498C" w:rsidRDefault="0070644F" w:rsidP="0070644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70644F" w:rsidRPr="007F498C" w14:paraId="3F3C1215" w14:textId="77777777" w:rsidTr="0070644F">
        <w:tc>
          <w:tcPr>
            <w:tcW w:w="4401" w:type="dxa"/>
          </w:tcPr>
          <w:p w14:paraId="7BA91992" w14:textId="73E28BBE" w:rsidR="0070644F" w:rsidRDefault="0070644F" w:rsidP="00AB4BC7">
            <w:pPr>
              <w:ind w:left="41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Ergab der stichprobenhafte Abgleich zwischen Zählbuch, Kassenbuch und Bankeinzahlung im Rahmen der Kassenprüfungen Auffälligkeiten</w:t>
            </w:r>
          </w:p>
        </w:tc>
        <w:tc>
          <w:tcPr>
            <w:tcW w:w="1104" w:type="dxa"/>
          </w:tcPr>
          <w:p w14:paraId="1A7DB5A0" w14:textId="77777777" w:rsidR="0070644F" w:rsidRPr="007F498C" w:rsidRDefault="0070644F" w:rsidP="0070644F">
            <w:pPr>
              <w:rPr>
                <w:rFonts w:ascii="Calibri" w:eastAsia="MS Gothic" w:hAnsi="Calibri" w:cs="MS Gothic"/>
                <w:sz w:val="24"/>
                <w:szCs w:val="24"/>
              </w:rPr>
            </w:pPr>
            <w:r w:rsidRPr="007F498C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7F498C">
              <w:rPr>
                <w:rFonts w:ascii="Calibri" w:eastAsia="MS Gothic" w:hAnsi="Calibri" w:cs="MS Gothic"/>
                <w:sz w:val="24"/>
                <w:szCs w:val="24"/>
              </w:rPr>
              <w:t>ja</w:t>
            </w:r>
          </w:p>
          <w:p w14:paraId="2146E3E3" w14:textId="63AD781D" w:rsidR="0070644F" w:rsidRPr="007F498C" w:rsidRDefault="0070644F" w:rsidP="0070644F">
            <w:pPr>
              <w:rPr>
                <w:rFonts w:ascii="MS Gothic" w:eastAsia="MS Gothic" w:hAnsi="MS Gothic" w:cs="MS Gothic"/>
                <w:sz w:val="24"/>
                <w:szCs w:val="24"/>
              </w:rPr>
            </w:pPr>
            <w:r w:rsidRPr="007F498C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7F498C">
              <w:rPr>
                <w:rFonts w:ascii="Calibri" w:eastAsia="MS Gothic" w:hAnsi="Calibri" w:cs="MS Gothic"/>
                <w:sz w:val="24"/>
                <w:szCs w:val="24"/>
              </w:rPr>
              <w:t>nein</w:t>
            </w:r>
          </w:p>
        </w:tc>
        <w:tc>
          <w:tcPr>
            <w:tcW w:w="3839" w:type="dxa"/>
          </w:tcPr>
          <w:p w14:paraId="37A13A08" w14:textId="77777777" w:rsidR="0070644F" w:rsidRPr="007F498C" w:rsidRDefault="0070644F" w:rsidP="0070644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5D6B6097" w14:textId="77777777" w:rsidR="00E31145" w:rsidRDefault="00E31145" w:rsidP="00E31145">
      <w:pPr>
        <w:tabs>
          <w:tab w:val="left" w:pos="426"/>
        </w:tabs>
        <w:ind w:left="720"/>
        <w:rPr>
          <w:rFonts w:ascii="Calibri" w:hAnsi="Calibri"/>
          <w:b/>
          <w:sz w:val="24"/>
          <w:szCs w:val="24"/>
          <w:u w:val="single"/>
        </w:rPr>
      </w:pPr>
    </w:p>
    <w:p w14:paraId="0E36A705" w14:textId="5E43784F" w:rsidR="00BF2C25" w:rsidRDefault="00BF2C25" w:rsidP="006D7ABE">
      <w:pPr>
        <w:numPr>
          <w:ilvl w:val="0"/>
          <w:numId w:val="16"/>
        </w:numPr>
        <w:tabs>
          <w:tab w:val="left" w:pos="426"/>
        </w:tabs>
        <w:rPr>
          <w:rFonts w:ascii="Calibri" w:hAnsi="Calibri"/>
          <w:b/>
          <w:sz w:val="24"/>
          <w:szCs w:val="24"/>
          <w:u w:val="single"/>
        </w:rPr>
      </w:pPr>
      <w:r w:rsidRPr="006D7ABE">
        <w:rPr>
          <w:rFonts w:ascii="Calibri" w:hAnsi="Calibri"/>
          <w:b/>
          <w:sz w:val="24"/>
          <w:szCs w:val="24"/>
          <w:u w:val="single"/>
        </w:rPr>
        <w:t>Messstipendien</w:t>
      </w:r>
    </w:p>
    <w:p w14:paraId="29F362A3" w14:textId="05AEB0BB" w:rsidR="0070644F" w:rsidRDefault="0070644F" w:rsidP="006D7ABE">
      <w:pPr>
        <w:tabs>
          <w:tab w:val="left" w:pos="426"/>
        </w:tabs>
        <w:ind w:left="720"/>
        <w:rPr>
          <w:rFonts w:ascii="Calibri" w:hAnsi="Calibri"/>
          <w:b/>
          <w:sz w:val="24"/>
          <w:szCs w:val="24"/>
          <w:u w:val="single"/>
        </w:rPr>
      </w:pPr>
    </w:p>
    <w:tbl>
      <w:tblPr>
        <w:tblW w:w="934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1"/>
        <w:gridCol w:w="1104"/>
        <w:gridCol w:w="3839"/>
      </w:tblGrid>
      <w:tr w:rsidR="0070644F" w:rsidRPr="007F498C" w14:paraId="177A9CCA" w14:textId="77777777" w:rsidTr="0070644F">
        <w:tc>
          <w:tcPr>
            <w:tcW w:w="4401" w:type="dxa"/>
          </w:tcPr>
          <w:p w14:paraId="26497DDB" w14:textId="77777777" w:rsidR="0070644F" w:rsidRPr="007F498C" w:rsidRDefault="0070644F" w:rsidP="0070644F">
            <w:pPr>
              <w:tabs>
                <w:tab w:val="left" w:pos="426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7F498C">
              <w:rPr>
                <w:rFonts w:ascii="Calibri" w:hAnsi="Calibri"/>
                <w:b/>
                <w:sz w:val="24"/>
                <w:szCs w:val="24"/>
              </w:rPr>
              <w:t>Prüfung</w:t>
            </w:r>
          </w:p>
        </w:tc>
        <w:tc>
          <w:tcPr>
            <w:tcW w:w="1104" w:type="dxa"/>
          </w:tcPr>
          <w:p w14:paraId="6C6DFBE5" w14:textId="77777777" w:rsidR="0070644F" w:rsidRPr="007F498C" w:rsidRDefault="0070644F" w:rsidP="0070644F">
            <w:pPr>
              <w:tabs>
                <w:tab w:val="left" w:pos="426"/>
              </w:tabs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839" w:type="dxa"/>
          </w:tcPr>
          <w:p w14:paraId="52656904" w14:textId="77777777" w:rsidR="0070644F" w:rsidRPr="007F498C" w:rsidRDefault="0070644F" w:rsidP="0070644F">
            <w:pPr>
              <w:tabs>
                <w:tab w:val="left" w:pos="426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7F498C">
              <w:rPr>
                <w:rFonts w:ascii="Calibri" w:hAnsi="Calibri"/>
                <w:b/>
                <w:sz w:val="24"/>
                <w:szCs w:val="24"/>
              </w:rPr>
              <w:t>Anmerkung</w:t>
            </w:r>
          </w:p>
        </w:tc>
      </w:tr>
      <w:tr w:rsidR="0070644F" w:rsidRPr="007F498C" w14:paraId="4E5CE0D6" w14:textId="77777777" w:rsidTr="0070644F">
        <w:tc>
          <w:tcPr>
            <w:tcW w:w="4401" w:type="dxa"/>
          </w:tcPr>
          <w:p w14:paraId="36FB5034" w14:textId="2D0132F2" w:rsidR="0070644F" w:rsidRPr="005A013F" w:rsidRDefault="0070644F" w:rsidP="005A013F">
            <w:pPr>
              <w:ind w:left="41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Werden übersichtli</w:t>
            </w:r>
            <w:r w:rsidR="005A013F">
              <w:rPr>
                <w:rFonts w:ascii="Calibri" w:hAnsi="Calibri"/>
                <w:sz w:val="24"/>
                <w:szCs w:val="24"/>
              </w:rPr>
              <w:t>che Aufzeichnungen geführt über die Annahme, Einnahme und Abrechnung.</w:t>
            </w:r>
          </w:p>
        </w:tc>
        <w:tc>
          <w:tcPr>
            <w:tcW w:w="1104" w:type="dxa"/>
          </w:tcPr>
          <w:p w14:paraId="6240993B" w14:textId="77777777" w:rsidR="0070644F" w:rsidRPr="007F498C" w:rsidRDefault="0070644F" w:rsidP="0070644F">
            <w:pPr>
              <w:rPr>
                <w:rFonts w:ascii="Calibri" w:eastAsia="MS Gothic" w:hAnsi="Calibri" w:cs="MS Gothic"/>
                <w:sz w:val="24"/>
                <w:szCs w:val="24"/>
              </w:rPr>
            </w:pPr>
            <w:r w:rsidRPr="007F498C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7F498C">
              <w:rPr>
                <w:rFonts w:ascii="Calibri" w:eastAsia="MS Gothic" w:hAnsi="Calibri" w:cs="MS Gothic"/>
                <w:sz w:val="24"/>
                <w:szCs w:val="24"/>
              </w:rPr>
              <w:t>ja</w:t>
            </w:r>
          </w:p>
          <w:p w14:paraId="63434B11" w14:textId="77777777" w:rsidR="0070644F" w:rsidRPr="007F498C" w:rsidRDefault="0070644F" w:rsidP="0070644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 w:rsidRPr="007F498C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7F498C">
              <w:rPr>
                <w:rFonts w:ascii="Calibri" w:eastAsia="MS Gothic" w:hAnsi="Calibri" w:cs="MS Gothic"/>
                <w:sz w:val="24"/>
                <w:szCs w:val="24"/>
              </w:rPr>
              <w:t>nein</w:t>
            </w:r>
          </w:p>
        </w:tc>
        <w:tc>
          <w:tcPr>
            <w:tcW w:w="3839" w:type="dxa"/>
          </w:tcPr>
          <w:p w14:paraId="27A3B4D4" w14:textId="77777777" w:rsidR="0070644F" w:rsidRPr="007F498C" w:rsidRDefault="0070644F" w:rsidP="0070644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19BEA67D" w14:textId="6A12359C" w:rsidR="0070644F" w:rsidRDefault="0070644F" w:rsidP="006D7ABE">
      <w:pPr>
        <w:tabs>
          <w:tab w:val="left" w:pos="426"/>
        </w:tabs>
        <w:ind w:left="720"/>
        <w:rPr>
          <w:rFonts w:ascii="Calibri" w:hAnsi="Calibri"/>
          <w:b/>
          <w:sz w:val="24"/>
          <w:szCs w:val="24"/>
          <w:u w:val="single"/>
        </w:rPr>
      </w:pPr>
    </w:p>
    <w:p w14:paraId="2FD1FC16" w14:textId="77777777" w:rsidR="002519CE" w:rsidRPr="00D87C0D" w:rsidRDefault="002519CE" w:rsidP="002519CE">
      <w:pPr>
        <w:numPr>
          <w:ilvl w:val="0"/>
          <w:numId w:val="16"/>
        </w:numPr>
        <w:tabs>
          <w:tab w:val="left" w:pos="426"/>
        </w:tabs>
        <w:rPr>
          <w:rFonts w:ascii="Calibri" w:hAnsi="Calibri"/>
          <w:b/>
          <w:sz w:val="24"/>
          <w:szCs w:val="24"/>
          <w:u w:val="single"/>
        </w:rPr>
      </w:pPr>
      <w:r w:rsidRPr="00D87C0D">
        <w:rPr>
          <w:rFonts w:ascii="Calibri" w:hAnsi="Calibri"/>
          <w:b/>
          <w:sz w:val="24"/>
          <w:szCs w:val="24"/>
          <w:u w:val="single"/>
        </w:rPr>
        <w:t>Fazit und Empfehlungen</w:t>
      </w:r>
    </w:p>
    <w:p w14:paraId="25C0AADD" w14:textId="77777777" w:rsidR="002519CE" w:rsidRDefault="002519CE" w:rsidP="002519CE">
      <w:pPr>
        <w:tabs>
          <w:tab w:val="left" w:pos="426"/>
        </w:tabs>
        <w:ind w:left="360"/>
        <w:rPr>
          <w:rFonts w:ascii="MS Gothic" w:eastAsia="MS Gothic" w:hAnsi="MS Gothic" w:cs="MS Gothic"/>
          <w:sz w:val="24"/>
          <w:szCs w:val="24"/>
        </w:rPr>
      </w:pPr>
    </w:p>
    <w:p w14:paraId="6B67B613" w14:textId="77777777" w:rsidR="002519CE" w:rsidRDefault="002519CE" w:rsidP="002519CE">
      <w:pPr>
        <w:tabs>
          <w:tab w:val="left" w:pos="426"/>
        </w:tabs>
        <w:ind w:left="360"/>
        <w:rPr>
          <w:rFonts w:ascii="Calibri" w:hAnsi="Calibri"/>
          <w:sz w:val="24"/>
          <w:szCs w:val="24"/>
        </w:rPr>
      </w:pPr>
      <w:r w:rsidRPr="00D04DE3"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Sämtliche angeforderte Unterlagen wurden zur Prüfung vorgelegt.</w:t>
      </w:r>
    </w:p>
    <w:p w14:paraId="04C0F649" w14:textId="113FBB53" w:rsidR="002519CE" w:rsidRDefault="002519CE" w:rsidP="002519CE">
      <w:pPr>
        <w:tabs>
          <w:tab w:val="left" w:pos="426"/>
        </w:tabs>
        <w:ind w:left="360"/>
        <w:rPr>
          <w:rFonts w:ascii="Calibri" w:hAnsi="Calibri"/>
          <w:sz w:val="24"/>
          <w:szCs w:val="24"/>
        </w:rPr>
      </w:pPr>
      <w:r w:rsidRPr="00D04DE3"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Die </w:t>
      </w:r>
      <w:r w:rsidR="00696833">
        <w:rPr>
          <w:rFonts w:ascii="Calibri" w:hAnsi="Calibri"/>
          <w:sz w:val="24"/>
          <w:szCs w:val="24"/>
        </w:rPr>
        <w:t>Kasse wird ordentlich und übersichtlich geführt</w:t>
      </w:r>
      <w:r>
        <w:rPr>
          <w:rFonts w:ascii="Calibri" w:hAnsi="Calibri"/>
          <w:sz w:val="24"/>
          <w:szCs w:val="24"/>
        </w:rPr>
        <w:t>.</w:t>
      </w:r>
    </w:p>
    <w:p w14:paraId="79B4F9E6" w14:textId="77777777" w:rsidR="002519CE" w:rsidRDefault="002519CE" w:rsidP="002519CE">
      <w:pPr>
        <w:tabs>
          <w:tab w:val="left" w:pos="426"/>
        </w:tabs>
        <w:ind w:left="360"/>
        <w:rPr>
          <w:rFonts w:ascii="MS Gothic" w:eastAsia="MS Gothic" w:hAnsi="MS Gothic" w:cs="MS Gothic"/>
          <w:sz w:val="24"/>
          <w:szCs w:val="24"/>
        </w:rPr>
      </w:pPr>
      <w:r w:rsidRPr="00D04DE3"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Die Verantwortlichen gaben bereitwillig Auskunft.</w:t>
      </w:r>
      <w:r w:rsidRPr="00D04DE3">
        <w:rPr>
          <w:rFonts w:ascii="MS Gothic" w:eastAsia="MS Gothic" w:hAnsi="MS Gothic" w:cs="MS Gothic"/>
          <w:sz w:val="24"/>
          <w:szCs w:val="24"/>
        </w:rPr>
        <w:t xml:space="preserve"> </w:t>
      </w:r>
    </w:p>
    <w:p w14:paraId="2EE3F347" w14:textId="77777777" w:rsidR="002519CE" w:rsidRDefault="002519CE" w:rsidP="002519CE">
      <w:pPr>
        <w:tabs>
          <w:tab w:val="left" w:pos="426"/>
        </w:tabs>
        <w:ind w:left="360"/>
        <w:rPr>
          <w:rFonts w:ascii="Calibri" w:hAnsi="Calibri"/>
          <w:sz w:val="24"/>
          <w:szCs w:val="24"/>
        </w:rPr>
      </w:pPr>
      <w:r w:rsidRPr="00D04DE3"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Das Ergebnis der Prüfung wurde mit ggf. festgestellten Mängeln mit den Verantwortlichen kommuniziert. </w:t>
      </w:r>
    </w:p>
    <w:p w14:paraId="79F8B50B" w14:textId="77777777" w:rsidR="002519CE" w:rsidRDefault="002519CE" w:rsidP="002519CE">
      <w:pPr>
        <w:tabs>
          <w:tab w:val="left" w:pos="426"/>
        </w:tabs>
        <w:ind w:left="360"/>
        <w:rPr>
          <w:rFonts w:ascii="Calibri" w:hAnsi="Calibri"/>
          <w:sz w:val="24"/>
          <w:szCs w:val="24"/>
        </w:rPr>
      </w:pPr>
    </w:p>
    <w:p w14:paraId="5546676C" w14:textId="77777777" w:rsidR="002519CE" w:rsidRDefault="002519CE" w:rsidP="002519CE">
      <w:pPr>
        <w:tabs>
          <w:tab w:val="left" w:pos="426"/>
        </w:tabs>
        <w:ind w:left="360"/>
        <w:rPr>
          <w:rFonts w:ascii="Calibri" w:eastAsia="MS Gothic" w:hAnsi="Calibri" w:cs="MS Gothic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D04DE3"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 xml:space="preserve"> </w:t>
      </w:r>
      <w:r>
        <w:rPr>
          <w:rFonts w:ascii="Calibri" w:eastAsia="MS Gothic" w:hAnsi="Calibri" w:cs="MS Gothic"/>
          <w:sz w:val="24"/>
          <w:szCs w:val="24"/>
        </w:rPr>
        <w:t xml:space="preserve">den Mängeln konnte </w:t>
      </w:r>
      <w:r w:rsidRPr="00A443A9">
        <w:rPr>
          <w:rFonts w:ascii="Calibri" w:eastAsia="MS Gothic" w:hAnsi="Calibri" w:cs="MS Gothic"/>
          <w:sz w:val="24"/>
          <w:szCs w:val="24"/>
        </w:rPr>
        <w:t>abgeholfen werden.</w:t>
      </w:r>
    </w:p>
    <w:p w14:paraId="08FA80F7" w14:textId="7DD62374" w:rsidR="002519CE" w:rsidRDefault="002519CE" w:rsidP="002519CE">
      <w:pPr>
        <w:tabs>
          <w:tab w:val="left" w:pos="426"/>
        </w:tabs>
        <w:ind w:left="360"/>
        <w:rPr>
          <w:rFonts w:ascii="Calibri" w:eastAsia="MS Gothic" w:hAnsi="Calibri" w:cs="MS Gothic"/>
          <w:sz w:val="24"/>
          <w:szCs w:val="24"/>
        </w:rPr>
      </w:pPr>
      <w:r>
        <w:rPr>
          <w:rFonts w:ascii="Calibri" w:eastAsia="MS Gothic" w:hAnsi="Calibri" w:cs="MS Gothic"/>
          <w:sz w:val="24"/>
          <w:szCs w:val="24"/>
        </w:rPr>
        <w:tab/>
      </w:r>
      <w:r>
        <w:rPr>
          <w:rFonts w:ascii="Calibri" w:eastAsia="MS Gothic" w:hAnsi="Calibri" w:cs="MS Gothic"/>
          <w:sz w:val="24"/>
          <w:szCs w:val="24"/>
        </w:rPr>
        <w:tab/>
      </w:r>
      <w:r>
        <w:rPr>
          <w:rFonts w:ascii="Calibri" w:eastAsia="MS Gothic" w:hAnsi="Calibri" w:cs="MS Gothic"/>
          <w:sz w:val="24"/>
          <w:szCs w:val="24"/>
        </w:rPr>
        <w:tab/>
      </w:r>
      <w:r>
        <w:rPr>
          <w:rFonts w:ascii="Calibri" w:eastAsia="MS Gothic" w:hAnsi="Calibri" w:cs="MS Gothic"/>
          <w:sz w:val="24"/>
          <w:szCs w:val="24"/>
        </w:rPr>
        <w:tab/>
      </w:r>
      <w:r w:rsidRPr="00D04DE3"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 xml:space="preserve"> </w:t>
      </w:r>
      <w:r w:rsidR="00696833">
        <w:rPr>
          <w:rFonts w:ascii="MS Gothic" w:eastAsia="MS Gothic" w:hAnsi="MS Gothic" w:cs="MS Gothic"/>
          <w:sz w:val="24"/>
          <w:szCs w:val="24"/>
        </w:rPr>
        <w:t xml:space="preserve">den </w:t>
      </w:r>
      <w:r w:rsidRPr="00A443A9">
        <w:rPr>
          <w:rFonts w:ascii="Calibri" w:eastAsia="MS Gothic" w:hAnsi="Calibri" w:cs="MS Gothic"/>
          <w:sz w:val="24"/>
          <w:szCs w:val="24"/>
        </w:rPr>
        <w:t>Mängel</w:t>
      </w:r>
      <w:r w:rsidR="00927484">
        <w:rPr>
          <w:rFonts w:ascii="Calibri" w:eastAsia="MS Gothic" w:hAnsi="Calibri" w:cs="MS Gothic"/>
          <w:sz w:val="24"/>
          <w:szCs w:val="24"/>
        </w:rPr>
        <w:t>n</w:t>
      </w:r>
      <w:r w:rsidRPr="00A443A9">
        <w:rPr>
          <w:rFonts w:ascii="Calibri" w:eastAsia="MS Gothic" w:hAnsi="Calibri" w:cs="MS Gothic"/>
          <w:sz w:val="24"/>
          <w:szCs w:val="24"/>
        </w:rPr>
        <w:t xml:space="preserve"> konnte </w:t>
      </w:r>
      <w:r>
        <w:rPr>
          <w:rFonts w:ascii="Calibri" w:eastAsia="MS Gothic" w:hAnsi="Calibri" w:cs="MS Gothic"/>
          <w:sz w:val="24"/>
          <w:szCs w:val="24"/>
        </w:rPr>
        <w:t xml:space="preserve">teilweise </w:t>
      </w:r>
      <w:r w:rsidRPr="00A443A9">
        <w:rPr>
          <w:rFonts w:ascii="Calibri" w:eastAsia="MS Gothic" w:hAnsi="Calibri" w:cs="MS Gothic"/>
          <w:sz w:val="24"/>
          <w:szCs w:val="24"/>
        </w:rPr>
        <w:t>abgeholfen werden.</w:t>
      </w:r>
    </w:p>
    <w:p w14:paraId="0D323855" w14:textId="2BFA0B96" w:rsidR="002519CE" w:rsidRDefault="002519CE" w:rsidP="002519CE">
      <w:pPr>
        <w:tabs>
          <w:tab w:val="left" w:pos="426"/>
        </w:tabs>
        <w:ind w:left="360"/>
        <w:rPr>
          <w:rFonts w:ascii="Calibri" w:eastAsia="MS Gothic" w:hAnsi="Calibri" w:cs="MS Gothic"/>
          <w:sz w:val="24"/>
          <w:szCs w:val="24"/>
        </w:rPr>
      </w:pPr>
      <w:r>
        <w:rPr>
          <w:rFonts w:ascii="Calibri" w:eastAsia="MS Gothic" w:hAnsi="Calibri" w:cs="MS Gothic"/>
          <w:sz w:val="24"/>
          <w:szCs w:val="24"/>
        </w:rPr>
        <w:tab/>
      </w:r>
      <w:r>
        <w:rPr>
          <w:rFonts w:ascii="Calibri" w:eastAsia="MS Gothic" w:hAnsi="Calibri" w:cs="MS Gothic"/>
          <w:sz w:val="24"/>
          <w:szCs w:val="24"/>
        </w:rPr>
        <w:tab/>
      </w:r>
      <w:r>
        <w:rPr>
          <w:rFonts w:ascii="Calibri" w:eastAsia="MS Gothic" w:hAnsi="Calibri" w:cs="MS Gothic"/>
          <w:sz w:val="24"/>
          <w:szCs w:val="24"/>
        </w:rPr>
        <w:tab/>
      </w:r>
      <w:r>
        <w:rPr>
          <w:rFonts w:ascii="Calibri" w:eastAsia="MS Gothic" w:hAnsi="Calibri" w:cs="MS Gothic"/>
          <w:sz w:val="24"/>
          <w:szCs w:val="24"/>
        </w:rPr>
        <w:tab/>
      </w:r>
      <w:r w:rsidRPr="00D04DE3"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 xml:space="preserve"> </w:t>
      </w:r>
      <w:r w:rsidR="00696833">
        <w:rPr>
          <w:rFonts w:ascii="MS Gothic" w:eastAsia="MS Gothic" w:hAnsi="MS Gothic" w:cs="MS Gothic"/>
          <w:sz w:val="24"/>
          <w:szCs w:val="24"/>
        </w:rPr>
        <w:t xml:space="preserve">den </w:t>
      </w:r>
      <w:r w:rsidRPr="00A443A9">
        <w:rPr>
          <w:rFonts w:ascii="Calibri" w:eastAsia="MS Gothic" w:hAnsi="Calibri" w:cs="MS Gothic"/>
          <w:sz w:val="24"/>
          <w:szCs w:val="24"/>
        </w:rPr>
        <w:t>Mängel</w:t>
      </w:r>
      <w:r w:rsidR="00927484">
        <w:rPr>
          <w:rFonts w:ascii="Calibri" w:eastAsia="MS Gothic" w:hAnsi="Calibri" w:cs="MS Gothic"/>
          <w:sz w:val="24"/>
          <w:szCs w:val="24"/>
        </w:rPr>
        <w:t>n</w:t>
      </w:r>
      <w:r w:rsidRPr="00A443A9">
        <w:rPr>
          <w:rFonts w:ascii="Calibri" w:eastAsia="MS Gothic" w:hAnsi="Calibri" w:cs="MS Gothic"/>
          <w:sz w:val="24"/>
          <w:szCs w:val="24"/>
        </w:rPr>
        <w:t xml:space="preserve"> konnte </w:t>
      </w:r>
      <w:r>
        <w:rPr>
          <w:rFonts w:ascii="Calibri" w:eastAsia="MS Gothic" w:hAnsi="Calibri" w:cs="MS Gothic"/>
          <w:sz w:val="24"/>
          <w:szCs w:val="24"/>
        </w:rPr>
        <w:t xml:space="preserve">nicht </w:t>
      </w:r>
      <w:r w:rsidRPr="00A443A9">
        <w:rPr>
          <w:rFonts w:ascii="Calibri" w:eastAsia="MS Gothic" w:hAnsi="Calibri" w:cs="MS Gothic"/>
          <w:sz w:val="24"/>
          <w:szCs w:val="24"/>
        </w:rPr>
        <w:t>abgeholfen werden.</w:t>
      </w:r>
    </w:p>
    <w:p w14:paraId="5AA7DBFC" w14:textId="1B6F3D7A" w:rsidR="002519CE" w:rsidRDefault="002519CE" w:rsidP="002519CE">
      <w:pPr>
        <w:tabs>
          <w:tab w:val="left" w:pos="426"/>
        </w:tabs>
        <w:rPr>
          <w:rFonts w:ascii="Calibri" w:eastAsia="MS Gothic" w:hAnsi="Calibri" w:cs="MS Gothic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ab/>
      </w:r>
      <w:r w:rsidRPr="00D04DE3"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 xml:space="preserve"> </w:t>
      </w:r>
      <w:r w:rsidR="002C3E67">
        <w:rPr>
          <w:rFonts w:ascii="Calibri" w:eastAsia="MS Gothic" w:hAnsi="Calibri" w:cs="MS Gothic"/>
          <w:sz w:val="24"/>
          <w:szCs w:val="24"/>
        </w:rPr>
        <w:t>der/die KassenführerIn</w:t>
      </w:r>
      <w:r>
        <w:rPr>
          <w:rFonts w:ascii="Calibri" w:eastAsia="MS Gothic" w:hAnsi="Calibri" w:cs="MS Gothic"/>
          <w:sz w:val="24"/>
          <w:szCs w:val="24"/>
        </w:rPr>
        <w:t xml:space="preserve"> sagt zu, dass </w:t>
      </w:r>
      <w:r w:rsidRPr="001A7D48">
        <w:rPr>
          <w:rFonts w:ascii="Calibri" w:eastAsia="MS Gothic" w:hAnsi="Calibri" w:cs="MS Gothic"/>
          <w:sz w:val="24"/>
          <w:szCs w:val="24"/>
        </w:rPr>
        <w:t xml:space="preserve">Mängel </w:t>
      </w:r>
      <w:r>
        <w:rPr>
          <w:rFonts w:ascii="Calibri" w:eastAsia="MS Gothic" w:hAnsi="Calibri" w:cs="MS Gothic"/>
          <w:sz w:val="24"/>
          <w:szCs w:val="24"/>
        </w:rPr>
        <w:t xml:space="preserve">im </w:t>
      </w:r>
      <w:r w:rsidR="00696833">
        <w:rPr>
          <w:rFonts w:ascii="Calibri" w:eastAsia="MS Gothic" w:hAnsi="Calibri" w:cs="MS Gothic"/>
          <w:sz w:val="24"/>
          <w:szCs w:val="24"/>
        </w:rPr>
        <w:t>Nachgang</w:t>
      </w:r>
      <w:r>
        <w:rPr>
          <w:rFonts w:ascii="Calibri" w:eastAsia="MS Gothic" w:hAnsi="Calibri" w:cs="MS Gothic"/>
          <w:sz w:val="24"/>
          <w:szCs w:val="24"/>
        </w:rPr>
        <w:t xml:space="preserve"> der Prüfung </w:t>
      </w:r>
    </w:p>
    <w:p w14:paraId="74AF3AD8" w14:textId="3CC94F60" w:rsidR="002519CE" w:rsidRDefault="002519CE" w:rsidP="00696833">
      <w:pPr>
        <w:tabs>
          <w:tab w:val="left" w:pos="2410"/>
        </w:tabs>
        <w:rPr>
          <w:rFonts w:ascii="Calibri" w:eastAsia="MS Gothic" w:hAnsi="Calibri" w:cs="MS Gothic"/>
          <w:sz w:val="24"/>
          <w:szCs w:val="24"/>
        </w:rPr>
      </w:pPr>
      <w:r>
        <w:rPr>
          <w:rFonts w:ascii="Calibri" w:eastAsia="MS Gothic" w:hAnsi="Calibri" w:cs="MS Gothic"/>
          <w:sz w:val="24"/>
          <w:szCs w:val="24"/>
        </w:rPr>
        <w:tab/>
        <w:t>behoben werden</w:t>
      </w:r>
      <w:r w:rsidRPr="001A7D48">
        <w:rPr>
          <w:rFonts w:ascii="Calibri" w:eastAsia="MS Gothic" w:hAnsi="Calibri" w:cs="MS Gothic"/>
          <w:sz w:val="24"/>
          <w:szCs w:val="24"/>
        </w:rPr>
        <w:t>.</w:t>
      </w:r>
    </w:p>
    <w:p w14:paraId="01716AAE" w14:textId="77777777" w:rsidR="002519CE" w:rsidRDefault="002519CE" w:rsidP="002519CE">
      <w:pPr>
        <w:tabs>
          <w:tab w:val="left" w:pos="426"/>
        </w:tabs>
        <w:ind w:left="360"/>
        <w:rPr>
          <w:rFonts w:ascii="Calibri" w:hAnsi="Calibri"/>
          <w:b/>
          <w:sz w:val="16"/>
          <w:szCs w:val="16"/>
        </w:rPr>
      </w:pPr>
      <w:r>
        <w:rPr>
          <w:rFonts w:ascii="Calibri" w:eastAsia="MS Gothic" w:hAnsi="Calibri" w:cs="MS Gothic"/>
          <w:sz w:val="24"/>
          <w:szCs w:val="24"/>
        </w:rPr>
        <w:tab/>
      </w:r>
      <w:r>
        <w:rPr>
          <w:rFonts w:ascii="Calibri" w:eastAsia="MS Gothic" w:hAnsi="Calibri" w:cs="MS Gothic"/>
          <w:sz w:val="24"/>
          <w:szCs w:val="24"/>
        </w:rPr>
        <w:tab/>
      </w:r>
      <w:r>
        <w:rPr>
          <w:rFonts w:ascii="Calibri" w:eastAsia="MS Gothic" w:hAnsi="Calibri" w:cs="MS Gothic"/>
          <w:sz w:val="24"/>
          <w:szCs w:val="24"/>
        </w:rPr>
        <w:tab/>
      </w:r>
      <w:r>
        <w:rPr>
          <w:rFonts w:ascii="Calibri" w:eastAsia="MS Gothic" w:hAnsi="Calibri" w:cs="MS Gothic"/>
          <w:sz w:val="24"/>
          <w:szCs w:val="24"/>
        </w:rPr>
        <w:tab/>
      </w:r>
      <w:r w:rsidRPr="001A7D48">
        <w:rPr>
          <w:rFonts w:ascii="Calibri" w:eastAsia="MS Gothic" w:hAnsi="Calibri" w:cs="MS Gothic"/>
          <w:b/>
          <w:sz w:val="16"/>
          <w:szCs w:val="16"/>
        </w:rPr>
        <w:t>(in Anlage dokumentieren)</w:t>
      </w:r>
    </w:p>
    <w:p w14:paraId="77165293" w14:textId="77777777" w:rsidR="002519CE" w:rsidRDefault="002519CE" w:rsidP="002519CE">
      <w:pPr>
        <w:tabs>
          <w:tab w:val="left" w:pos="426"/>
        </w:tabs>
        <w:ind w:left="360"/>
        <w:rPr>
          <w:rFonts w:ascii="Calibri" w:hAnsi="Calibri"/>
          <w:b/>
          <w:sz w:val="16"/>
          <w:szCs w:val="16"/>
        </w:rPr>
      </w:pPr>
    </w:p>
    <w:p w14:paraId="2E6AC88A" w14:textId="77777777" w:rsidR="002519CE" w:rsidRDefault="002519CE" w:rsidP="002519CE">
      <w:pPr>
        <w:tabs>
          <w:tab w:val="left" w:pos="426"/>
        </w:tabs>
        <w:ind w:left="360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>Bei den 3 folgenden Punkten ist nur eine Auswahl möglich</w:t>
      </w:r>
    </w:p>
    <w:p w14:paraId="519C342B" w14:textId="77777777" w:rsidR="002519CE" w:rsidRPr="005A2C85" w:rsidRDefault="002519CE" w:rsidP="002519CE">
      <w:pPr>
        <w:tabs>
          <w:tab w:val="left" w:pos="426"/>
        </w:tabs>
        <w:ind w:left="360"/>
        <w:rPr>
          <w:rFonts w:ascii="Calibri" w:hAnsi="Calibri"/>
          <w:sz w:val="12"/>
          <w:szCs w:val="12"/>
        </w:rPr>
      </w:pPr>
    </w:p>
    <w:p w14:paraId="708A2DE2" w14:textId="11F6EFF1" w:rsidR="002519CE" w:rsidRDefault="002519CE" w:rsidP="00853FA3">
      <w:pPr>
        <w:tabs>
          <w:tab w:val="left" w:pos="426"/>
        </w:tabs>
        <w:ind w:left="360"/>
        <w:rPr>
          <w:rFonts w:ascii="Calibri" w:hAnsi="Calibri"/>
          <w:sz w:val="24"/>
          <w:szCs w:val="24"/>
        </w:rPr>
      </w:pPr>
      <w:r w:rsidRPr="00D04DE3"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Die Kassenprüfung weist keine Beanstandungen auf.</w:t>
      </w:r>
    </w:p>
    <w:p w14:paraId="000F3642" w14:textId="77777777" w:rsidR="002519CE" w:rsidRPr="001C7725" w:rsidRDefault="002519CE" w:rsidP="002519CE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55"/>
        </w:tabs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</w:p>
    <w:p w14:paraId="371254D0" w14:textId="7209D4FB" w:rsidR="002519CE" w:rsidRDefault="002519CE" w:rsidP="00853FA3">
      <w:pPr>
        <w:tabs>
          <w:tab w:val="left" w:pos="426"/>
        </w:tabs>
        <w:ind w:left="360"/>
        <w:rPr>
          <w:rFonts w:ascii="Calibri" w:hAnsi="Calibri"/>
          <w:sz w:val="24"/>
          <w:szCs w:val="24"/>
        </w:rPr>
      </w:pPr>
      <w:r w:rsidRPr="00D04DE3"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Die genannten Mängel sind nach Meinung der Kassenprüfer unerheblic</w:t>
      </w:r>
      <w:r w:rsidR="00696833">
        <w:rPr>
          <w:rFonts w:ascii="Calibri" w:hAnsi="Calibri"/>
          <w:sz w:val="24"/>
          <w:szCs w:val="24"/>
        </w:rPr>
        <w:t>h.</w:t>
      </w:r>
      <w:r>
        <w:rPr>
          <w:rFonts w:ascii="Calibri" w:hAnsi="Calibri"/>
          <w:sz w:val="24"/>
          <w:szCs w:val="24"/>
        </w:rPr>
        <w:t xml:space="preserve"> </w:t>
      </w:r>
    </w:p>
    <w:p w14:paraId="554C88E0" w14:textId="77777777" w:rsidR="002519CE" w:rsidRDefault="002519CE" w:rsidP="002519CE">
      <w:pPr>
        <w:tabs>
          <w:tab w:val="left" w:pos="426"/>
        </w:tabs>
        <w:ind w:left="708"/>
        <w:rPr>
          <w:rFonts w:ascii="Calibri" w:hAnsi="Calibri"/>
          <w:sz w:val="24"/>
          <w:szCs w:val="24"/>
        </w:rPr>
      </w:pPr>
    </w:p>
    <w:p w14:paraId="53499482" w14:textId="77777777" w:rsidR="002519CE" w:rsidRDefault="002519CE" w:rsidP="00853FA3">
      <w:pPr>
        <w:tabs>
          <w:tab w:val="left" w:pos="426"/>
        </w:tabs>
        <w:ind w:left="709" w:hanging="349"/>
        <w:rPr>
          <w:rFonts w:ascii="Calibri" w:hAnsi="Calibri"/>
          <w:b/>
          <w:sz w:val="16"/>
          <w:szCs w:val="16"/>
        </w:rPr>
      </w:pPr>
      <w:r w:rsidRPr="00EA0BB2">
        <w:rPr>
          <w:rFonts w:ascii="MS Gothic" w:eastAsia="MS Gothic" w:hAnsi="MS Gothic" w:cs="MS Gothic"/>
          <w:sz w:val="24"/>
          <w:szCs w:val="24"/>
        </w:rPr>
        <w:t xml:space="preserve">☐ </w:t>
      </w:r>
      <w:r w:rsidRPr="00EA0BB2">
        <w:rPr>
          <w:rFonts w:ascii="Calibri" w:hAnsi="Calibri"/>
          <w:sz w:val="24"/>
          <w:szCs w:val="24"/>
        </w:rPr>
        <w:t>Die genannten Mängel halten die Kassenprüfer für schwerwiegend</w:t>
      </w:r>
      <w:r>
        <w:rPr>
          <w:rFonts w:ascii="Calibri" w:hAnsi="Calibri"/>
          <w:sz w:val="24"/>
          <w:szCs w:val="24"/>
        </w:rPr>
        <w:t>. Es sind weitere Schritte einzuleiten wie die Information des Rechnungshofes der Erzdiözese Freiburg.</w:t>
      </w:r>
    </w:p>
    <w:p w14:paraId="6918C8F2" w14:textId="1599EE04" w:rsidR="002519CE" w:rsidRPr="005B58DF" w:rsidRDefault="002519CE" w:rsidP="002519CE">
      <w:pPr>
        <w:tabs>
          <w:tab w:val="left" w:pos="426"/>
        </w:tabs>
        <w:ind w:left="708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sz w:val="24"/>
          <w:szCs w:val="24"/>
        </w:rPr>
        <w:t xml:space="preserve">Die </w:t>
      </w:r>
      <w:r w:rsidR="000F30FB">
        <w:rPr>
          <w:rFonts w:ascii="Calibri" w:hAnsi="Calibri"/>
          <w:sz w:val="24"/>
          <w:szCs w:val="24"/>
        </w:rPr>
        <w:t>M</w:t>
      </w:r>
      <w:r>
        <w:rPr>
          <w:rFonts w:ascii="Calibri" w:hAnsi="Calibri"/>
          <w:sz w:val="24"/>
          <w:szCs w:val="24"/>
        </w:rPr>
        <w:t xml:space="preserve">ängel </w:t>
      </w:r>
      <w:r w:rsidRPr="001802E0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24"/>
          <w:szCs w:val="24"/>
        </w:rPr>
        <w:t>sind in einer Anlage zusammengefasst. Anlage-Nr. _____</w:t>
      </w:r>
    </w:p>
    <w:p w14:paraId="6DF8E821" w14:textId="35F9A0B7" w:rsidR="00EB6804" w:rsidRDefault="00EB6804" w:rsidP="00EB6804">
      <w:pPr>
        <w:tabs>
          <w:tab w:val="left" w:pos="426"/>
        </w:tabs>
        <w:rPr>
          <w:rFonts w:ascii="Calibri" w:hAnsi="Calibri"/>
          <w:b/>
          <w:sz w:val="24"/>
          <w:szCs w:val="24"/>
          <w:u w:val="single"/>
        </w:rPr>
      </w:pPr>
    </w:p>
    <w:p w14:paraId="449766C5" w14:textId="77777777" w:rsidR="00EB6804" w:rsidRDefault="00EB6804" w:rsidP="00EB6804">
      <w:pPr>
        <w:tabs>
          <w:tab w:val="left" w:pos="426"/>
        </w:tabs>
        <w:rPr>
          <w:rFonts w:ascii="Calibri" w:hAnsi="Calibri"/>
          <w:b/>
          <w:sz w:val="24"/>
          <w:szCs w:val="24"/>
          <w:u w:val="single"/>
        </w:rPr>
      </w:pPr>
    </w:p>
    <w:p w14:paraId="1A3C1AE4" w14:textId="2E681150" w:rsidR="002519CE" w:rsidRPr="005624EC" w:rsidRDefault="002519CE" w:rsidP="005624EC">
      <w:pPr>
        <w:pStyle w:val="Listenabsatz"/>
        <w:numPr>
          <w:ilvl w:val="0"/>
          <w:numId w:val="16"/>
        </w:numPr>
        <w:tabs>
          <w:tab w:val="left" w:pos="426"/>
        </w:tabs>
        <w:rPr>
          <w:rFonts w:ascii="Calibri" w:hAnsi="Calibri"/>
          <w:b/>
          <w:sz w:val="24"/>
          <w:szCs w:val="24"/>
          <w:u w:val="single"/>
        </w:rPr>
      </w:pPr>
      <w:r w:rsidRPr="005624EC">
        <w:rPr>
          <w:rFonts w:ascii="Calibri" w:hAnsi="Calibri"/>
          <w:b/>
          <w:sz w:val="24"/>
          <w:szCs w:val="24"/>
          <w:u w:val="single"/>
        </w:rPr>
        <w:t>Prüferklärung</w:t>
      </w:r>
    </w:p>
    <w:p w14:paraId="6AD26BE2" w14:textId="77777777" w:rsidR="001F489E" w:rsidRDefault="001F489E" w:rsidP="002519CE">
      <w:pPr>
        <w:tabs>
          <w:tab w:val="left" w:pos="426"/>
        </w:tabs>
        <w:ind w:left="360"/>
        <w:rPr>
          <w:rFonts w:ascii="Calibri" w:hAnsi="Calibri"/>
          <w:sz w:val="24"/>
          <w:szCs w:val="24"/>
        </w:rPr>
      </w:pPr>
    </w:p>
    <w:p w14:paraId="4DA97B30" w14:textId="7D66C64D" w:rsidR="002519CE" w:rsidRDefault="002519CE" w:rsidP="002519CE">
      <w:pPr>
        <w:tabs>
          <w:tab w:val="left" w:pos="426"/>
        </w:tabs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Für den geprüften Zeitraum vom </w:t>
      </w:r>
      <w:r w:rsidR="000F30FB">
        <w:rPr>
          <w:rFonts w:ascii="Calibri" w:hAnsi="Calibri"/>
          <w:sz w:val="24"/>
          <w:szCs w:val="24"/>
        </w:rPr>
        <w:t>____</w:t>
      </w:r>
      <w:r>
        <w:rPr>
          <w:rFonts w:ascii="Calibri" w:hAnsi="Calibri"/>
          <w:sz w:val="24"/>
          <w:szCs w:val="24"/>
        </w:rPr>
        <w:t>.</w:t>
      </w:r>
      <w:r w:rsidR="000F30FB">
        <w:rPr>
          <w:rFonts w:ascii="Calibri" w:hAnsi="Calibri"/>
          <w:sz w:val="24"/>
          <w:szCs w:val="24"/>
        </w:rPr>
        <w:t>____</w:t>
      </w:r>
      <w:r>
        <w:rPr>
          <w:rFonts w:ascii="Calibri" w:hAnsi="Calibri"/>
          <w:sz w:val="24"/>
          <w:szCs w:val="24"/>
        </w:rPr>
        <w:t xml:space="preserve">.______ bis </w:t>
      </w:r>
      <w:r w:rsidR="000F30FB">
        <w:rPr>
          <w:rFonts w:ascii="Calibri" w:hAnsi="Calibri"/>
          <w:sz w:val="24"/>
          <w:szCs w:val="24"/>
        </w:rPr>
        <w:t>____</w:t>
      </w:r>
      <w:r>
        <w:rPr>
          <w:rFonts w:ascii="Calibri" w:hAnsi="Calibri"/>
          <w:sz w:val="24"/>
          <w:szCs w:val="24"/>
        </w:rPr>
        <w:t>.</w:t>
      </w:r>
      <w:r w:rsidR="000F30FB">
        <w:rPr>
          <w:rFonts w:ascii="Calibri" w:hAnsi="Calibri"/>
          <w:sz w:val="24"/>
          <w:szCs w:val="24"/>
        </w:rPr>
        <w:t>____</w:t>
      </w:r>
      <w:r>
        <w:rPr>
          <w:rFonts w:ascii="Calibri" w:hAnsi="Calibri"/>
          <w:sz w:val="24"/>
          <w:szCs w:val="24"/>
        </w:rPr>
        <w:t xml:space="preserve">.______ </w:t>
      </w:r>
      <w:r w:rsidR="000F30FB">
        <w:rPr>
          <w:rFonts w:ascii="Calibri" w:hAnsi="Calibri"/>
          <w:sz w:val="24"/>
          <w:szCs w:val="24"/>
        </w:rPr>
        <w:t>wurde die Prüfung ordnungsgemäß durchgeführt.</w:t>
      </w:r>
    </w:p>
    <w:p w14:paraId="79E7D1E0" w14:textId="77777777" w:rsidR="002519CE" w:rsidRDefault="002519CE" w:rsidP="002519CE">
      <w:pPr>
        <w:tabs>
          <w:tab w:val="left" w:pos="426"/>
        </w:tabs>
        <w:rPr>
          <w:rFonts w:ascii="Calibri" w:hAnsi="Calibri"/>
          <w:sz w:val="24"/>
          <w:szCs w:val="24"/>
        </w:rPr>
      </w:pPr>
    </w:p>
    <w:p w14:paraId="0D055ECA" w14:textId="77777777" w:rsidR="002519CE" w:rsidRDefault="002519CE" w:rsidP="002519CE">
      <w:pPr>
        <w:ind w:firstLine="360"/>
        <w:rPr>
          <w:rFonts w:ascii="Calibri" w:eastAsia="MS Gothic" w:hAnsi="Calibri" w:cs="MS Gothic"/>
          <w:sz w:val="24"/>
          <w:szCs w:val="24"/>
        </w:rPr>
      </w:pPr>
      <w:r>
        <w:rPr>
          <w:rFonts w:ascii="Calibri" w:eastAsia="MS Gothic" w:hAnsi="Calibri" w:cs="MS Gothic"/>
          <w:sz w:val="24"/>
          <w:szCs w:val="24"/>
        </w:rPr>
        <w:t>Für die Kassenprüfer war eine ordnungsgemäße Kassenprüfung</w:t>
      </w:r>
    </w:p>
    <w:p w14:paraId="22123078" w14:textId="77777777" w:rsidR="002519CE" w:rsidRPr="00D04DE3" w:rsidRDefault="002519CE" w:rsidP="002519CE">
      <w:pPr>
        <w:ind w:firstLine="360"/>
        <w:rPr>
          <w:rFonts w:ascii="Calibri" w:eastAsia="MS Gothic" w:hAnsi="Calibri" w:cs="MS Gothic"/>
          <w:sz w:val="24"/>
          <w:szCs w:val="24"/>
        </w:rPr>
      </w:pPr>
      <w:r w:rsidRPr="00D04DE3">
        <w:rPr>
          <w:rFonts w:ascii="MS Gothic" w:eastAsia="MS Gothic" w:hAnsi="MS Gothic" w:cs="MS Gothic"/>
          <w:sz w:val="24"/>
          <w:szCs w:val="24"/>
        </w:rPr>
        <w:t xml:space="preserve">☐ </w:t>
      </w:r>
      <w:r>
        <w:rPr>
          <w:rFonts w:ascii="Calibri" w:eastAsia="MS Gothic" w:hAnsi="Calibri" w:cs="MS Gothic"/>
          <w:sz w:val="24"/>
          <w:szCs w:val="24"/>
        </w:rPr>
        <w:t>möglich</w:t>
      </w:r>
    </w:p>
    <w:p w14:paraId="2EDA3134" w14:textId="77777777" w:rsidR="002519CE" w:rsidRDefault="002519CE" w:rsidP="002519CE">
      <w:pPr>
        <w:ind w:firstLine="360"/>
        <w:rPr>
          <w:rFonts w:ascii="Calibri" w:eastAsia="MS Gothic" w:hAnsi="Calibri" w:cs="MS Gothic"/>
          <w:sz w:val="24"/>
          <w:szCs w:val="24"/>
        </w:rPr>
      </w:pPr>
      <w:r w:rsidRPr="00D04DE3">
        <w:rPr>
          <w:rFonts w:ascii="MS Gothic" w:eastAsia="MS Gothic" w:hAnsi="MS Gothic" w:cs="MS Gothic"/>
          <w:sz w:val="24"/>
          <w:szCs w:val="24"/>
        </w:rPr>
        <w:t xml:space="preserve">☐ </w:t>
      </w:r>
      <w:r>
        <w:rPr>
          <w:rFonts w:ascii="Calibri" w:eastAsia="MS Gothic" w:hAnsi="Calibri" w:cs="MS Gothic"/>
          <w:sz w:val="24"/>
          <w:szCs w:val="24"/>
        </w:rPr>
        <w:t xml:space="preserve">nicht möglich </w:t>
      </w:r>
      <w:r w:rsidRPr="00D2092D">
        <w:rPr>
          <w:rFonts w:ascii="Calibri" w:eastAsia="MS Gothic" w:hAnsi="Calibri" w:cs="MS Gothic"/>
          <w:b/>
          <w:sz w:val="16"/>
          <w:szCs w:val="16"/>
        </w:rPr>
        <w:t>(Begründung beifügen)</w:t>
      </w:r>
    </w:p>
    <w:p w14:paraId="039E67EB" w14:textId="77777777" w:rsidR="002519CE" w:rsidRDefault="002519CE" w:rsidP="002519CE">
      <w:pPr>
        <w:ind w:firstLine="360"/>
        <w:rPr>
          <w:rFonts w:ascii="Calibri" w:eastAsia="MS Gothic" w:hAnsi="Calibri" w:cs="MS Gothic"/>
          <w:sz w:val="24"/>
          <w:szCs w:val="24"/>
        </w:rPr>
      </w:pPr>
    </w:p>
    <w:p w14:paraId="6F05558B" w14:textId="77777777" w:rsidR="002519CE" w:rsidRDefault="002519CE" w:rsidP="002519CE">
      <w:pPr>
        <w:ind w:firstLine="360"/>
        <w:rPr>
          <w:rFonts w:ascii="Calibri" w:eastAsia="MS Gothic" w:hAnsi="Calibri" w:cs="MS Gothic"/>
          <w:sz w:val="24"/>
          <w:szCs w:val="24"/>
        </w:rPr>
      </w:pPr>
    </w:p>
    <w:p w14:paraId="3AAFB806" w14:textId="77777777" w:rsidR="002519CE" w:rsidRDefault="002519CE" w:rsidP="002519CE">
      <w:pPr>
        <w:ind w:firstLine="360"/>
        <w:rPr>
          <w:rFonts w:ascii="Calibri" w:eastAsia="MS Gothic" w:hAnsi="Calibri" w:cs="MS Gothic"/>
          <w:sz w:val="24"/>
          <w:szCs w:val="24"/>
        </w:rPr>
      </w:pPr>
    </w:p>
    <w:p w14:paraId="023381D8" w14:textId="77777777" w:rsidR="002519CE" w:rsidRDefault="002519CE" w:rsidP="002519CE">
      <w:pPr>
        <w:ind w:firstLine="360"/>
        <w:rPr>
          <w:rFonts w:ascii="Calibri" w:eastAsia="MS Gothic" w:hAnsi="Calibri" w:cs="MS Gothic"/>
          <w:sz w:val="24"/>
          <w:szCs w:val="24"/>
        </w:rPr>
      </w:pPr>
    </w:p>
    <w:p w14:paraId="0D08EFC6" w14:textId="77777777" w:rsidR="002519CE" w:rsidRDefault="002519CE" w:rsidP="002519CE">
      <w:pPr>
        <w:ind w:firstLine="360"/>
        <w:rPr>
          <w:rFonts w:ascii="Calibri" w:eastAsia="MS Gothic" w:hAnsi="Calibri" w:cs="MS Gothic"/>
          <w:sz w:val="24"/>
          <w:szCs w:val="24"/>
        </w:rPr>
      </w:pPr>
      <w:r>
        <w:rPr>
          <w:rFonts w:ascii="Calibri" w:eastAsia="MS Gothic" w:hAnsi="Calibri" w:cs="MS Gothic"/>
          <w:sz w:val="24"/>
          <w:szCs w:val="24"/>
        </w:rPr>
        <w:t>_________________</w:t>
      </w:r>
      <w:r>
        <w:rPr>
          <w:rFonts w:ascii="Calibri" w:eastAsia="MS Gothic" w:hAnsi="Calibri" w:cs="MS Gothic"/>
          <w:sz w:val="24"/>
          <w:szCs w:val="24"/>
        </w:rPr>
        <w:tab/>
      </w:r>
      <w:r>
        <w:rPr>
          <w:rFonts w:ascii="Calibri" w:eastAsia="MS Gothic" w:hAnsi="Calibri" w:cs="MS Gothic"/>
          <w:sz w:val="24"/>
          <w:szCs w:val="24"/>
        </w:rPr>
        <w:tab/>
        <w:t>_____________________</w:t>
      </w:r>
    </w:p>
    <w:p w14:paraId="2AE32A2B" w14:textId="77777777" w:rsidR="002519CE" w:rsidRDefault="002519CE" w:rsidP="002519CE">
      <w:pPr>
        <w:ind w:firstLine="360"/>
        <w:rPr>
          <w:rFonts w:ascii="Calibri" w:eastAsia="MS Gothic" w:hAnsi="Calibri" w:cs="MS Gothic"/>
          <w:sz w:val="24"/>
          <w:szCs w:val="24"/>
        </w:rPr>
      </w:pPr>
      <w:r>
        <w:rPr>
          <w:rFonts w:ascii="Calibri" w:eastAsia="MS Gothic" w:hAnsi="Calibri" w:cs="MS Gothic"/>
          <w:sz w:val="24"/>
          <w:szCs w:val="24"/>
        </w:rPr>
        <w:t>Ort</w:t>
      </w:r>
      <w:r>
        <w:rPr>
          <w:rFonts w:ascii="Calibri" w:eastAsia="MS Gothic" w:hAnsi="Calibri" w:cs="MS Gothic"/>
          <w:sz w:val="24"/>
          <w:szCs w:val="24"/>
        </w:rPr>
        <w:tab/>
      </w:r>
      <w:r>
        <w:rPr>
          <w:rFonts w:ascii="Calibri" w:eastAsia="MS Gothic" w:hAnsi="Calibri" w:cs="MS Gothic"/>
          <w:sz w:val="24"/>
          <w:szCs w:val="24"/>
        </w:rPr>
        <w:tab/>
      </w:r>
      <w:r>
        <w:rPr>
          <w:rFonts w:ascii="Calibri" w:eastAsia="MS Gothic" w:hAnsi="Calibri" w:cs="MS Gothic"/>
          <w:sz w:val="24"/>
          <w:szCs w:val="24"/>
        </w:rPr>
        <w:tab/>
      </w:r>
      <w:r>
        <w:rPr>
          <w:rFonts w:ascii="Calibri" w:eastAsia="MS Gothic" w:hAnsi="Calibri" w:cs="MS Gothic"/>
          <w:sz w:val="24"/>
          <w:szCs w:val="24"/>
        </w:rPr>
        <w:tab/>
      </w:r>
      <w:r>
        <w:rPr>
          <w:rFonts w:ascii="Calibri" w:eastAsia="MS Gothic" w:hAnsi="Calibri" w:cs="MS Gothic"/>
          <w:sz w:val="24"/>
          <w:szCs w:val="24"/>
        </w:rPr>
        <w:tab/>
        <w:t>Datum</w:t>
      </w:r>
    </w:p>
    <w:p w14:paraId="67D576AC" w14:textId="77777777" w:rsidR="002519CE" w:rsidRDefault="002519CE" w:rsidP="002519CE">
      <w:pPr>
        <w:ind w:firstLine="360"/>
        <w:rPr>
          <w:rFonts w:ascii="Calibri" w:eastAsia="MS Gothic" w:hAnsi="Calibri" w:cs="MS Gothic"/>
          <w:sz w:val="24"/>
          <w:szCs w:val="24"/>
        </w:rPr>
      </w:pPr>
    </w:p>
    <w:p w14:paraId="033684E2" w14:textId="77777777" w:rsidR="002519CE" w:rsidRDefault="002519CE" w:rsidP="002519CE">
      <w:pPr>
        <w:ind w:firstLine="360"/>
        <w:rPr>
          <w:rFonts w:ascii="Calibri" w:eastAsia="MS Gothic" w:hAnsi="Calibri" w:cs="MS Gothic"/>
          <w:sz w:val="24"/>
          <w:szCs w:val="24"/>
        </w:rPr>
      </w:pPr>
    </w:p>
    <w:p w14:paraId="5D948C8B" w14:textId="77777777" w:rsidR="002519CE" w:rsidRDefault="002519CE" w:rsidP="002519CE">
      <w:pPr>
        <w:ind w:firstLine="360"/>
        <w:rPr>
          <w:rFonts w:ascii="Calibri" w:eastAsia="MS Gothic" w:hAnsi="Calibri" w:cs="MS Gothic"/>
          <w:sz w:val="24"/>
          <w:szCs w:val="24"/>
        </w:rPr>
      </w:pPr>
    </w:p>
    <w:p w14:paraId="26E0A46A" w14:textId="77777777" w:rsidR="00C27943" w:rsidRDefault="00C27943" w:rsidP="002519CE">
      <w:pPr>
        <w:ind w:firstLine="360"/>
        <w:rPr>
          <w:rFonts w:ascii="Calibri" w:eastAsia="MS Gothic" w:hAnsi="Calibri" w:cs="MS Gothic"/>
          <w:sz w:val="24"/>
          <w:szCs w:val="24"/>
        </w:rPr>
      </w:pPr>
    </w:p>
    <w:p w14:paraId="131040EA" w14:textId="77777777" w:rsidR="002519CE" w:rsidRDefault="002519CE" w:rsidP="002519CE">
      <w:pPr>
        <w:ind w:firstLine="360"/>
        <w:rPr>
          <w:rFonts w:ascii="Calibri" w:eastAsia="MS Gothic" w:hAnsi="Calibri" w:cs="MS Gothic"/>
          <w:sz w:val="24"/>
          <w:szCs w:val="24"/>
        </w:rPr>
      </w:pPr>
      <w:r>
        <w:rPr>
          <w:rFonts w:ascii="Calibri" w:eastAsia="MS Gothic" w:hAnsi="Calibri" w:cs="MS Gothic"/>
          <w:sz w:val="24"/>
          <w:szCs w:val="24"/>
        </w:rPr>
        <w:t>____________________________</w:t>
      </w:r>
    </w:p>
    <w:p w14:paraId="719712A4" w14:textId="77777777" w:rsidR="002519CE" w:rsidRPr="00D04DE3" w:rsidRDefault="002519CE" w:rsidP="002519CE">
      <w:pPr>
        <w:ind w:firstLine="360"/>
        <w:rPr>
          <w:rFonts w:ascii="Calibri" w:eastAsia="MS Gothic" w:hAnsi="Calibri" w:cs="MS Gothic"/>
          <w:sz w:val="24"/>
          <w:szCs w:val="24"/>
        </w:rPr>
      </w:pPr>
      <w:r>
        <w:rPr>
          <w:rFonts w:ascii="Calibri" w:eastAsia="MS Gothic" w:hAnsi="Calibri" w:cs="MS Gothic"/>
          <w:sz w:val="24"/>
          <w:szCs w:val="24"/>
        </w:rPr>
        <w:t>Kassenwart/in</w:t>
      </w:r>
    </w:p>
    <w:p w14:paraId="4BB32247" w14:textId="77777777" w:rsidR="002519CE" w:rsidRDefault="002519CE" w:rsidP="002519CE">
      <w:pPr>
        <w:tabs>
          <w:tab w:val="left" w:pos="426"/>
        </w:tabs>
        <w:ind w:firstLine="360"/>
        <w:rPr>
          <w:rFonts w:ascii="Calibri" w:hAnsi="Calibri"/>
          <w:sz w:val="24"/>
          <w:szCs w:val="24"/>
        </w:rPr>
      </w:pPr>
    </w:p>
    <w:p w14:paraId="3236CBA5" w14:textId="77777777" w:rsidR="002519CE" w:rsidRDefault="002519CE" w:rsidP="002519CE">
      <w:pPr>
        <w:tabs>
          <w:tab w:val="left" w:pos="426"/>
        </w:tabs>
        <w:ind w:firstLine="360"/>
        <w:rPr>
          <w:rFonts w:ascii="Calibri" w:hAnsi="Calibri"/>
          <w:sz w:val="24"/>
          <w:szCs w:val="24"/>
        </w:rPr>
      </w:pPr>
    </w:p>
    <w:p w14:paraId="7B2F4836" w14:textId="77777777" w:rsidR="00C27943" w:rsidRDefault="00C27943" w:rsidP="002519CE">
      <w:pPr>
        <w:tabs>
          <w:tab w:val="left" w:pos="426"/>
        </w:tabs>
        <w:ind w:firstLine="360"/>
        <w:rPr>
          <w:rFonts w:ascii="Calibri" w:hAnsi="Calibri"/>
          <w:sz w:val="24"/>
          <w:szCs w:val="24"/>
        </w:rPr>
      </w:pPr>
    </w:p>
    <w:p w14:paraId="5FF24690" w14:textId="77777777" w:rsidR="002519CE" w:rsidRDefault="002519CE" w:rsidP="002519CE">
      <w:pPr>
        <w:tabs>
          <w:tab w:val="left" w:pos="426"/>
        </w:tabs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_________________________</w:t>
      </w:r>
    </w:p>
    <w:p w14:paraId="0098CCCB" w14:textId="04406930" w:rsidR="009336CE" w:rsidRDefault="002519CE" w:rsidP="006D7ABE">
      <w:pPr>
        <w:tabs>
          <w:tab w:val="left" w:pos="426"/>
        </w:tabs>
        <w:ind w:firstLine="360"/>
      </w:pPr>
      <w:r>
        <w:rPr>
          <w:rFonts w:ascii="Calibri" w:hAnsi="Calibri"/>
          <w:sz w:val="24"/>
          <w:szCs w:val="24"/>
        </w:rPr>
        <w:t>Kassenprüfer/in</w:t>
      </w:r>
      <w:r w:rsidR="000F30FB">
        <w:rPr>
          <w:rFonts w:ascii="Calibri" w:hAnsi="Calibri"/>
          <w:sz w:val="24"/>
          <w:szCs w:val="24"/>
        </w:rPr>
        <w:tab/>
      </w:r>
      <w:r w:rsidR="000F30FB">
        <w:rPr>
          <w:rFonts w:ascii="Calibri" w:hAnsi="Calibri"/>
          <w:sz w:val="24"/>
          <w:szCs w:val="24"/>
        </w:rPr>
        <w:tab/>
      </w:r>
      <w:r w:rsidR="000F30FB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Kassenprüfer/in</w:t>
      </w:r>
    </w:p>
    <w:p w14:paraId="76581250" w14:textId="124CB2C7" w:rsidR="002B446E" w:rsidRDefault="002B446E" w:rsidP="002B446E">
      <w:pPr>
        <w:suppressAutoHyphens w:val="0"/>
        <w:autoSpaceDE w:val="0"/>
        <w:autoSpaceDN w:val="0"/>
        <w:adjustRightInd w:val="0"/>
        <w:ind w:left="284"/>
      </w:pPr>
    </w:p>
    <w:p w14:paraId="57DFEE8E" w14:textId="77777777" w:rsidR="00E25718" w:rsidRDefault="00E25718" w:rsidP="00E25718">
      <w:pPr>
        <w:suppressAutoHyphens w:val="0"/>
        <w:autoSpaceDE w:val="0"/>
        <w:autoSpaceDN w:val="0"/>
        <w:adjustRightInd w:val="0"/>
        <w:rPr>
          <w:rFonts w:ascii="Calibri" w:hAnsi="Calibri"/>
          <w:color w:val="000000"/>
          <w:lang w:eastAsia="de-DE"/>
        </w:rPr>
      </w:pPr>
    </w:p>
    <w:p w14:paraId="57ECDDDC" w14:textId="157E66A1" w:rsidR="00E25718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-Bold" w:hAnsi="Calibri-Bold" w:cs="Calibri-Bold"/>
          <w:b/>
          <w:bCs/>
          <w:color w:val="000000"/>
          <w:lang w:eastAsia="de-DE"/>
        </w:rPr>
      </w:pPr>
    </w:p>
    <w:p w14:paraId="2D33DC45" w14:textId="518EE757" w:rsidR="005624EC" w:rsidRDefault="005624EC" w:rsidP="00E25718">
      <w:pPr>
        <w:suppressAutoHyphens w:val="0"/>
        <w:autoSpaceDE w:val="0"/>
        <w:autoSpaceDN w:val="0"/>
        <w:adjustRightInd w:val="0"/>
        <w:ind w:left="360"/>
        <w:rPr>
          <w:rFonts w:ascii="Calibri-Bold" w:hAnsi="Calibri-Bold" w:cs="Calibri-Bold"/>
          <w:b/>
          <w:bCs/>
          <w:color w:val="000000"/>
          <w:lang w:eastAsia="de-DE"/>
        </w:rPr>
      </w:pPr>
    </w:p>
    <w:p w14:paraId="724DCD3E" w14:textId="0CE3ED88" w:rsidR="005624EC" w:rsidRPr="00EA709C" w:rsidRDefault="005624EC" w:rsidP="00562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ind w:left="360"/>
        <w:jc w:val="center"/>
        <w:rPr>
          <w:rFonts w:ascii="Calibri-Bold" w:hAnsi="Calibri-Bold" w:cs="Calibri-Bold"/>
          <w:b/>
          <w:bCs/>
          <w:color w:val="000000"/>
          <w:sz w:val="28"/>
          <w:szCs w:val="28"/>
          <w:lang w:eastAsia="de-DE"/>
        </w:rPr>
      </w:pPr>
      <w:r w:rsidRPr="00EA709C">
        <w:rPr>
          <w:rFonts w:ascii="Calibri" w:hAnsi="Calibri"/>
          <w:b/>
          <w:sz w:val="28"/>
          <w:szCs w:val="28"/>
        </w:rPr>
        <w:t>Dieser Bericht ist dem Stiftungsr</w:t>
      </w:r>
      <w:r w:rsidR="001D79CA">
        <w:rPr>
          <w:rFonts w:ascii="Calibri" w:hAnsi="Calibri"/>
          <w:b/>
          <w:sz w:val="28"/>
          <w:szCs w:val="28"/>
        </w:rPr>
        <w:t>at zur Kenntnisnahme zuzuleiten</w:t>
      </w:r>
    </w:p>
    <w:p w14:paraId="0BA8CB17" w14:textId="71685787" w:rsidR="005624EC" w:rsidRDefault="005624EC" w:rsidP="00E25718">
      <w:pPr>
        <w:suppressAutoHyphens w:val="0"/>
        <w:autoSpaceDE w:val="0"/>
        <w:autoSpaceDN w:val="0"/>
        <w:adjustRightInd w:val="0"/>
        <w:ind w:left="360"/>
        <w:rPr>
          <w:rFonts w:ascii="Calibri-Bold" w:hAnsi="Calibri-Bold" w:cs="Calibri-Bold"/>
          <w:b/>
          <w:bCs/>
          <w:color w:val="000000"/>
          <w:lang w:eastAsia="de-DE"/>
        </w:rPr>
      </w:pPr>
    </w:p>
    <w:p w14:paraId="4AF2BB92" w14:textId="77777777" w:rsidR="005624EC" w:rsidRDefault="005624EC" w:rsidP="00E25718">
      <w:pPr>
        <w:suppressAutoHyphens w:val="0"/>
        <w:autoSpaceDE w:val="0"/>
        <w:autoSpaceDN w:val="0"/>
        <w:adjustRightInd w:val="0"/>
        <w:ind w:left="360"/>
        <w:rPr>
          <w:rFonts w:ascii="Calibri-Bold" w:hAnsi="Calibri-Bold" w:cs="Calibri-Bold"/>
          <w:b/>
          <w:bCs/>
          <w:color w:val="000000"/>
          <w:lang w:eastAsia="de-DE"/>
        </w:rPr>
      </w:pPr>
    </w:p>
    <w:p w14:paraId="0414D1DA" w14:textId="5F2D8945" w:rsidR="00EB6804" w:rsidRDefault="00EB6804" w:rsidP="00E25718">
      <w:pPr>
        <w:suppressAutoHyphens w:val="0"/>
        <w:autoSpaceDE w:val="0"/>
        <w:autoSpaceDN w:val="0"/>
        <w:adjustRightInd w:val="0"/>
        <w:ind w:left="360"/>
        <w:rPr>
          <w:rFonts w:ascii="Calibri-Bold" w:hAnsi="Calibri-Bold" w:cs="Calibri-Bold"/>
          <w:b/>
          <w:bCs/>
          <w:lang w:eastAsia="de-DE"/>
        </w:rPr>
      </w:pPr>
    </w:p>
    <w:p w14:paraId="70F81154" w14:textId="21BA18E7" w:rsidR="00935CCA" w:rsidRDefault="00935CCA" w:rsidP="00E25718">
      <w:pPr>
        <w:suppressAutoHyphens w:val="0"/>
        <w:autoSpaceDE w:val="0"/>
        <w:autoSpaceDN w:val="0"/>
        <w:adjustRightInd w:val="0"/>
        <w:ind w:left="360"/>
        <w:rPr>
          <w:rFonts w:ascii="Calibri-Bold" w:hAnsi="Calibri-Bold" w:cs="Calibri-Bold"/>
          <w:b/>
          <w:bCs/>
          <w:lang w:eastAsia="de-DE"/>
        </w:rPr>
      </w:pPr>
    </w:p>
    <w:p w14:paraId="1F9F64F9" w14:textId="4F75ACCC" w:rsidR="00935CCA" w:rsidRDefault="00935CCA">
      <w:pPr>
        <w:suppressAutoHyphens w:val="0"/>
        <w:spacing w:after="160" w:line="259" w:lineRule="auto"/>
        <w:rPr>
          <w:rFonts w:ascii="Calibri-Bold" w:hAnsi="Calibri-Bold" w:cs="Calibri-Bold"/>
          <w:b/>
          <w:bCs/>
          <w:lang w:eastAsia="de-DE"/>
        </w:rPr>
      </w:pPr>
      <w:r>
        <w:rPr>
          <w:rFonts w:ascii="Calibri-Bold" w:hAnsi="Calibri-Bold" w:cs="Calibri-Bold"/>
          <w:b/>
          <w:bCs/>
          <w:lang w:eastAsia="de-DE"/>
        </w:rPr>
        <w:br w:type="page"/>
      </w:r>
    </w:p>
    <w:p w14:paraId="7072DC2F" w14:textId="77777777" w:rsidR="00935CCA" w:rsidRDefault="00935CCA" w:rsidP="00E25718">
      <w:pPr>
        <w:suppressAutoHyphens w:val="0"/>
        <w:autoSpaceDE w:val="0"/>
        <w:autoSpaceDN w:val="0"/>
        <w:adjustRightInd w:val="0"/>
        <w:ind w:left="360"/>
        <w:rPr>
          <w:rFonts w:ascii="Calibri-Bold" w:hAnsi="Calibri-Bold" w:cs="Calibri-Bold"/>
          <w:b/>
          <w:bCs/>
          <w:lang w:eastAsia="de-DE"/>
        </w:rPr>
      </w:pPr>
    </w:p>
    <w:p w14:paraId="350813DE" w14:textId="0577DDFF" w:rsidR="00E25718" w:rsidRPr="00986C4A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-Bold" w:hAnsi="Calibri-Bold" w:cs="Calibri-Bold"/>
          <w:b/>
          <w:bCs/>
          <w:lang w:eastAsia="de-DE"/>
        </w:rPr>
      </w:pPr>
      <w:r w:rsidRPr="00986C4A">
        <w:rPr>
          <w:rFonts w:ascii="Calibri-Bold" w:hAnsi="Calibri-Bold" w:cs="Calibri-Bold"/>
          <w:b/>
          <w:bCs/>
          <w:lang w:eastAsia="de-DE"/>
        </w:rPr>
        <w:t>Grundsätze ordnungsmäßiger Buchführung</w:t>
      </w:r>
    </w:p>
    <w:p w14:paraId="11EF086A" w14:textId="7C160C9C" w:rsidR="00E25718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SymbolMT" w:hAnsi="SymbolMT" w:cs="SymbolMT"/>
          <w:b/>
          <w:lang w:eastAsia="de-DE"/>
        </w:rPr>
      </w:pPr>
    </w:p>
    <w:p w14:paraId="339984C5" w14:textId="77777777" w:rsidR="002B446E" w:rsidRDefault="002B446E" w:rsidP="002B446E">
      <w:pPr>
        <w:suppressAutoHyphens w:val="0"/>
        <w:autoSpaceDE w:val="0"/>
        <w:autoSpaceDN w:val="0"/>
        <w:adjustRightInd w:val="0"/>
        <w:ind w:left="360"/>
        <w:rPr>
          <w:rFonts w:ascii="Calibri" w:hAnsi="Calibri"/>
          <w:color w:val="000000"/>
          <w:lang w:eastAsia="de-DE"/>
        </w:rPr>
      </w:pPr>
      <w:r>
        <w:rPr>
          <w:rFonts w:ascii="Calibri" w:hAnsi="Calibri"/>
          <w:color w:val="000000"/>
          <w:lang w:eastAsia="de-DE"/>
        </w:rPr>
        <w:t>Die Grundsätze ordnungsmäßiger Buchführung (GoB) sind ein in Jahrhunderten gewachsener und gepflegter</w:t>
      </w:r>
    </w:p>
    <w:p w14:paraId="23873643" w14:textId="77777777" w:rsidR="002B446E" w:rsidRDefault="002B446E" w:rsidP="002B446E">
      <w:pPr>
        <w:suppressAutoHyphens w:val="0"/>
        <w:autoSpaceDE w:val="0"/>
        <w:autoSpaceDN w:val="0"/>
        <w:adjustRightInd w:val="0"/>
        <w:ind w:left="360"/>
        <w:rPr>
          <w:rFonts w:ascii="Calibri" w:hAnsi="Calibri"/>
          <w:color w:val="000000"/>
          <w:lang w:eastAsia="de-DE"/>
        </w:rPr>
      </w:pPr>
      <w:r>
        <w:rPr>
          <w:rFonts w:ascii="Calibri" w:hAnsi="Calibri"/>
          <w:color w:val="000000"/>
          <w:lang w:eastAsia="de-DE"/>
        </w:rPr>
        <w:t>Rechtsbegriff. Dieser Begriff wird vom Gesetzgeber sowohl im HGB als auch in der AO mehrfach verwendet.</w:t>
      </w:r>
    </w:p>
    <w:p w14:paraId="153960C4" w14:textId="77777777" w:rsidR="002B446E" w:rsidRDefault="002B446E" w:rsidP="002B446E">
      <w:pPr>
        <w:suppressAutoHyphens w:val="0"/>
        <w:autoSpaceDE w:val="0"/>
        <w:autoSpaceDN w:val="0"/>
        <w:adjustRightInd w:val="0"/>
        <w:ind w:left="360"/>
        <w:rPr>
          <w:rFonts w:ascii="Calibri" w:hAnsi="Calibri"/>
          <w:color w:val="000000"/>
          <w:lang w:eastAsia="de-DE"/>
        </w:rPr>
      </w:pPr>
      <w:r>
        <w:rPr>
          <w:rFonts w:ascii="Calibri" w:hAnsi="Calibri"/>
          <w:color w:val="000000"/>
          <w:lang w:eastAsia="de-DE"/>
        </w:rPr>
        <w:t>Trotzdem wird er nirgendwo explizit definiert. Die GoB stellen damit einen unbestimmten Rechtsbegriff dar. Mit dieser Regelung kann eine schnelle Anpassung an sich ändernde Umweltbedingungen erreicht werden.</w:t>
      </w:r>
    </w:p>
    <w:p w14:paraId="74EEC736" w14:textId="306D43FE" w:rsidR="002B446E" w:rsidRDefault="002B446E" w:rsidP="00E25718">
      <w:pPr>
        <w:suppressAutoHyphens w:val="0"/>
        <w:autoSpaceDE w:val="0"/>
        <w:autoSpaceDN w:val="0"/>
        <w:adjustRightInd w:val="0"/>
        <w:ind w:left="360"/>
        <w:rPr>
          <w:rFonts w:ascii="SymbolMT" w:hAnsi="SymbolMT" w:cs="SymbolMT"/>
          <w:b/>
          <w:lang w:eastAsia="de-DE"/>
        </w:rPr>
      </w:pPr>
    </w:p>
    <w:p w14:paraId="6AD629E2" w14:textId="77777777" w:rsidR="002B446E" w:rsidRDefault="002B446E" w:rsidP="00E25718">
      <w:pPr>
        <w:suppressAutoHyphens w:val="0"/>
        <w:autoSpaceDE w:val="0"/>
        <w:autoSpaceDN w:val="0"/>
        <w:adjustRightInd w:val="0"/>
        <w:ind w:left="360"/>
        <w:rPr>
          <w:rFonts w:ascii="SymbolMT" w:hAnsi="SymbolMT" w:cs="SymbolMT"/>
          <w:b/>
          <w:lang w:eastAsia="de-DE"/>
        </w:rPr>
      </w:pPr>
    </w:p>
    <w:p w14:paraId="1A22790A" w14:textId="77777777" w:rsidR="00E25718" w:rsidRPr="00986C4A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-Bold" w:hAnsi="Calibri-Bold" w:cs="Calibri-Bold"/>
          <w:b/>
          <w:bCs/>
          <w:lang w:eastAsia="de-DE"/>
        </w:rPr>
      </w:pPr>
      <w:r>
        <w:rPr>
          <w:rFonts w:ascii="SymbolMT" w:hAnsi="SymbolMT" w:cs="SymbolMT"/>
          <w:b/>
          <w:lang w:eastAsia="de-DE"/>
        </w:rPr>
        <w:t>2</w:t>
      </w:r>
      <w:r w:rsidRPr="00986C4A">
        <w:rPr>
          <w:rFonts w:ascii="SymbolMT" w:hAnsi="SymbolMT" w:cs="SymbolMT"/>
          <w:b/>
          <w:lang w:eastAsia="de-DE"/>
        </w:rPr>
        <w:t xml:space="preserve">.1. </w:t>
      </w:r>
      <w:r w:rsidRPr="00986C4A">
        <w:rPr>
          <w:rFonts w:ascii="Calibri-Bold" w:hAnsi="Calibri-Bold" w:cs="Calibri-Bold"/>
          <w:b/>
          <w:bCs/>
          <w:lang w:eastAsia="de-DE"/>
        </w:rPr>
        <w:t>Grundsatz der Übersichtlichkeit (Klarheit und Nachprüfbarkeit)</w:t>
      </w:r>
    </w:p>
    <w:p w14:paraId="378A46C1" w14:textId="77777777" w:rsidR="00E25718" w:rsidRPr="00986C4A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" w:hAnsi="Calibri"/>
          <w:lang w:eastAsia="de-DE"/>
        </w:rPr>
      </w:pPr>
      <w:r w:rsidRPr="00986C4A">
        <w:rPr>
          <w:rFonts w:ascii="Calibri" w:hAnsi="Calibri"/>
          <w:lang w:eastAsia="de-DE"/>
        </w:rPr>
        <w:t>Ein sachverständiger Dritter muss sich in der Buchführung in angemessener Zeit zurechtfinden und sich</w:t>
      </w:r>
    </w:p>
    <w:p w14:paraId="4EC936F3" w14:textId="77777777" w:rsidR="00E25718" w:rsidRPr="00986C4A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" w:hAnsi="Calibri"/>
          <w:lang w:eastAsia="de-DE"/>
        </w:rPr>
      </w:pPr>
      <w:r w:rsidRPr="00986C4A">
        <w:rPr>
          <w:rFonts w:ascii="Calibri" w:hAnsi="Calibri"/>
          <w:lang w:eastAsia="de-DE"/>
        </w:rPr>
        <w:t>einen Überblick über die Geschäftsvorfälle und die Vermögenslage des Unternehmens verschaffen können</w:t>
      </w:r>
    </w:p>
    <w:p w14:paraId="184DE424" w14:textId="77777777" w:rsidR="00E25718" w:rsidRPr="00986C4A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" w:hAnsi="Calibri"/>
          <w:lang w:eastAsia="de-DE"/>
        </w:rPr>
      </w:pPr>
      <w:r w:rsidRPr="00986C4A">
        <w:rPr>
          <w:rFonts w:ascii="Calibri" w:hAnsi="Calibri"/>
          <w:lang w:eastAsia="de-DE"/>
        </w:rPr>
        <w:t>(§238 HGB). Änderungen müssen erkennbar sein (§239 HGB). Es muss eine lebende Sprache verwendet</w:t>
      </w:r>
    </w:p>
    <w:p w14:paraId="7F360713" w14:textId="77777777" w:rsidR="00E25718" w:rsidRPr="00986C4A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" w:hAnsi="Calibri"/>
          <w:lang w:eastAsia="de-DE"/>
        </w:rPr>
      </w:pPr>
      <w:r w:rsidRPr="00986C4A">
        <w:rPr>
          <w:rFonts w:ascii="Calibri" w:hAnsi="Calibri"/>
          <w:lang w:eastAsia="de-DE"/>
        </w:rPr>
        <w:t>werden (§239 HGB). Der Jahresabschluss ist in deutscher Sprache und in Euro aufzustellen (§244 HGB). Die</w:t>
      </w:r>
    </w:p>
    <w:p w14:paraId="56BA677A" w14:textId="77777777" w:rsidR="00E25718" w:rsidRPr="00986C4A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" w:hAnsi="Calibri"/>
          <w:lang w:eastAsia="de-DE"/>
        </w:rPr>
      </w:pPr>
      <w:r w:rsidRPr="00986C4A">
        <w:rPr>
          <w:rFonts w:ascii="Calibri" w:hAnsi="Calibri"/>
          <w:lang w:eastAsia="de-DE"/>
        </w:rPr>
        <w:t>vorgeschriebenen Aufbewahrungsfristen sind einzuhalten (§239 HGB).</w:t>
      </w:r>
    </w:p>
    <w:p w14:paraId="48208BA9" w14:textId="77777777" w:rsidR="00E25718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SymbolMT" w:hAnsi="SymbolMT" w:cs="SymbolMT"/>
          <w:b/>
          <w:lang w:eastAsia="de-DE"/>
        </w:rPr>
      </w:pPr>
    </w:p>
    <w:p w14:paraId="239AB228" w14:textId="77777777" w:rsidR="00E25718" w:rsidRPr="00986C4A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-Bold" w:hAnsi="Calibri-Bold" w:cs="Calibri-Bold"/>
          <w:b/>
          <w:bCs/>
          <w:lang w:eastAsia="de-DE"/>
        </w:rPr>
      </w:pPr>
      <w:r>
        <w:rPr>
          <w:rFonts w:ascii="SymbolMT" w:hAnsi="SymbolMT" w:cs="SymbolMT"/>
          <w:b/>
          <w:lang w:eastAsia="de-DE"/>
        </w:rPr>
        <w:t>2</w:t>
      </w:r>
      <w:r w:rsidRPr="00986C4A">
        <w:rPr>
          <w:rFonts w:ascii="SymbolMT" w:hAnsi="SymbolMT" w:cs="SymbolMT"/>
          <w:b/>
          <w:lang w:eastAsia="de-DE"/>
        </w:rPr>
        <w:t xml:space="preserve">.2. </w:t>
      </w:r>
      <w:r w:rsidRPr="00986C4A">
        <w:rPr>
          <w:rFonts w:ascii="Calibri-Bold" w:hAnsi="Calibri-Bold" w:cs="Calibri-Bold"/>
          <w:b/>
          <w:bCs/>
          <w:lang w:eastAsia="de-DE"/>
        </w:rPr>
        <w:t>Grundsatz der Vollständigkeit</w:t>
      </w:r>
    </w:p>
    <w:p w14:paraId="00B16142" w14:textId="77777777" w:rsidR="00E25718" w:rsidRPr="00986C4A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" w:hAnsi="Calibri"/>
          <w:lang w:eastAsia="de-DE"/>
        </w:rPr>
      </w:pPr>
      <w:r w:rsidRPr="00986C4A">
        <w:rPr>
          <w:rFonts w:ascii="Calibri" w:hAnsi="Calibri"/>
          <w:lang w:eastAsia="de-DE"/>
        </w:rPr>
        <w:t>Alle erforderlichen Aufzeichnungen müssen vollständig, richtig, zeitgerecht und geordnet vorgenommen</w:t>
      </w:r>
    </w:p>
    <w:p w14:paraId="2FECC159" w14:textId="77777777" w:rsidR="00E25718" w:rsidRPr="00986C4A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" w:hAnsi="Calibri"/>
          <w:lang w:eastAsia="de-DE"/>
        </w:rPr>
      </w:pPr>
      <w:r w:rsidRPr="00986C4A">
        <w:rPr>
          <w:rFonts w:ascii="Calibri" w:hAnsi="Calibri"/>
          <w:lang w:eastAsia="de-DE"/>
        </w:rPr>
        <w:t>werden (§239 HGB). Chronologische und zeitnahe Verbuchung.</w:t>
      </w:r>
    </w:p>
    <w:p w14:paraId="28C238CB" w14:textId="77777777" w:rsidR="00E25718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SymbolMT" w:hAnsi="SymbolMT" w:cs="SymbolMT"/>
          <w:b/>
          <w:lang w:eastAsia="de-DE"/>
        </w:rPr>
      </w:pPr>
    </w:p>
    <w:p w14:paraId="3E099156" w14:textId="77777777" w:rsidR="00E25718" w:rsidRPr="00986C4A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-Bold" w:hAnsi="Calibri-Bold" w:cs="Calibri-Bold"/>
          <w:b/>
          <w:bCs/>
          <w:lang w:eastAsia="de-DE"/>
        </w:rPr>
      </w:pPr>
      <w:r>
        <w:rPr>
          <w:rFonts w:ascii="SymbolMT" w:hAnsi="SymbolMT" w:cs="SymbolMT"/>
          <w:b/>
          <w:lang w:eastAsia="de-DE"/>
        </w:rPr>
        <w:t>2</w:t>
      </w:r>
      <w:r w:rsidRPr="00986C4A">
        <w:rPr>
          <w:rFonts w:ascii="SymbolMT" w:hAnsi="SymbolMT" w:cs="SymbolMT"/>
          <w:b/>
          <w:lang w:eastAsia="de-DE"/>
        </w:rPr>
        <w:t xml:space="preserve">.3. </w:t>
      </w:r>
      <w:r w:rsidRPr="00986C4A">
        <w:rPr>
          <w:rFonts w:ascii="Calibri-Bold" w:hAnsi="Calibri-Bold" w:cs="Calibri-Bold"/>
          <w:b/>
          <w:bCs/>
          <w:lang w:eastAsia="de-DE"/>
        </w:rPr>
        <w:t>Grundsatz der Richtigkeit</w:t>
      </w:r>
    </w:p>
    <w:p w14:paraId="10195A50" w14:textId="77777777" w:rsidR="00E25718" w:rsidRPr="00986C4A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" w:hAnsi="Calibri"/>
          <w:lang w:eastAsia="de-DE"/>
        </w:rPr>
      </w:pPr>
      <w:r w:rsidRPr="00986C4A">
        <w:rPr>
          <w:rFonts w:ascii="Calibri" w:hAnsi="Calibri"/>
          <w:lang w:eastAsia="de-DE"/>
        </w:rPr>
        <w:t>Sachlich und rechnerisch richtige Aufzeichnung aller Geschäftsvorfälle (§239 HGB).</w:t>
      </w:r>
    </w:p>
    <w:p w14:paraId="37AA6490" w14:textId="77777777" w:rsidR="00E25718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SymbolMT" w:hAnsi="SymbolMT" w:cs="SymbolMT"/>
          <w:b/>
          <w:lang w:eastAsia="de-DE"/>
        </w:rPr>
      </w:pPr>
    </w:p>
    <w:p w14:paraId="1EE0B651" w14:textId="77777777" w:rsidR="00E25718" w:rsidRPr="00986C4A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-Bold" w:hAnsi="Calibri-Bold" w:cs="Calibri-Bold"/>
          <w:b/>
          <w:bCs/>
          <w:lang w:eastAsia="de-DE"/>
        </w:rPr>
      </w:pPr>
      <w:r>
        <w:rPr>
          <w:rFonts w:ascii="SymbolMT" w:hAnsi="SymbolMT" w:cs="SymbolMT"/>
          <w:b/>
          <w:lang w:eastAsia="de-DE"/>
        </w:rPr>
        <w:t>2</w:t>
      </w:r>
      <w:r w:rsidRPr="00986C4A">
        <w:rPr>
          <w:rFonts w:ascii="SymbolMT" w:hAnsi="SymbolMT" w:cs="SymbolMT"/>
          <w:b/>
          <w:lang w:eastAsia="de-DE"/>
        </w:rPr>
        <w:t xml:space="preserve">.4. </w:t>
      </w:r>
      <w:r w:rsidRPr="00986C4A">
        <w:rPr>
          <w:rFonts w:ascii="Calibri-Bold" w:hAnsi="Calibri-Bold" w:cs="Calibri-Bold"/>
          <w:b/>
          <w:bCs/>
          <w:lang w:eastAsia="de-DE"/>
        </w:rPr>
        <w:t>Belegprinzip</w:t>
      </w:r>
    </w:p>
    <w:p w14:paraId="2DBEF846" w14:textId="77777777" w:rsidR="00E25718" w:rsidRPr="00986C4A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" w:hAnsi="Calibri"/>
          <w:lang w:eastAsia="de-DE"/>
        </w:rPr>
      </w:pPr>
      <w:r w:rsidRPr="00986C4A">
        <w:rPr>
          <w:rFonts w:ascii="Calibri" w:hAnsi="Calibri"/>
          <w:lang w:eastAsia="de-DE"/>
        </w:rPr>
        <w:t>Keine Buchung ohne Beleg! Jedem Geschäftsvorfall muss ein Beleg zugrunde liegen. Für Geschäftsvorfälle,</w:t>
      </w:r>
    </w:p>
    <w:p w14:paraId="12476DC6" w14:textId="77777777" w:rsidR="00E25718" w:rsidRPr="00986C4A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" w:hAnsi="Calibri"/>
          <w:lang w:eastAsia="de-DE"/>
        </w:rPr>
      </w:pPr>
      <w:r w:rsidRPr="00986C4A">
        <w:rPr>
          <w:rFonts w:ascii="Calibri" w:hAnsi="Calibri"/>
          <w:lang w:eastAsia="de-DE"/>
        </w:rPr>
        <w:t>für die keine Fremdbelege vorliegen, sind Eigenbelege zu erstellen. Belege müssen sachlich und rechnerisch</w:t>
      </w:r>
    </w:p>
    <w:p w14:paraId="594AFE53" w14:textId="77777777" w:rsidR="00E25718" w:rsidRPr="00986C4A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" w:hAnsi="Calibri"/>
          <w:lang w:eastAsia="de-DE"/>
        </w:rPr>
      </w:pPr>
      <w:r w:rsidRPr="00986C4A">
        <w:rPr>
          <w:rFonts w:ascii="Calibri" w:hAnsi="Calibri"/>
          <w:lang w:eastAsia="de-DE"/>
        </w:rPr>
        <w:t>richtig sein. Die Geschäftsvorfälle müssen sich in ihrer Entstehung und Abwicklung verfolgen lassen (§238</w:t>
      </w:r>
    </w:p>
    <w:p w14:paraId="2D0B953D" w14:textId="77777777" w:rsidR="00E25718" w:rsidRPr="00986C4A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" w:hAnsi="Calibri"/>
          <w:lang w:eastAsia="de-DE"/>
        </w:rPr>
      </w:pPr>
      <w:r w:rsidRPr="00986C4A">
        <w:rPr>
          <w:rFonts w:ascii="Calibri" w:hAnsi="Calibri"/>
          <w:lang w:eastAsia="de-DE"/>
        </w:rPr>
        <w:t>HGB). Die Ablage der Belege muss das schnelle auffinden und die Rückverfolgung der Geschäftsvorfälle</w:t>
      </w:r>
    </w:p>
    <w:p w14:paraId="30690BE5" w14:textId="77777777" w:rsidR="00E25718" w:rsidRPr="00986C4A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" w:hAnsi="Calibri"/>
          <w:lang w:eastAsia="de-DE"/>
        </w:rPr>
      </w:pPr>
      <w:r w:rsidRPr="00986C4A">
        <w:rPr>
          <w:rFonts w:ascii="Calibri" w:hAnsi="Calibri"/>
          <w:lang w:eastAsia="de-DE"/>
        </w:rPr>
        <w:t>ermöglichen (von der Buchung zum Beleg, vom Beleg zur Buchung). Aufbewahrung (§257 HGB)</w:t>
      </w:r>
    </w:p>
    <w:p w14:paraId="48FA15A6" w14:textId="77777777" w:rsidR="00E25718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SymbolMT" w:hAnsi="SymbolMT" w:cs="SymbolMT"/>
          <w:b/>
          <w:lang w:eastAsia="de-DE"/>
        </w:rPr>
      </w:pPr>
    </w:p>
    <w:p w14:paraId="3D1D69C1" w14:textId="77777777" w:rsidR="00E25718" w:rsidRPr="00986C4A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-Bold" w:hAnsi="Calibri-Bold" w:cs="Calibri-Bold"/>
          <w:b/>
          <w:bCs/>
          <w:lang w:eastAsia="de-DE"/>
        </w:rPr>
      </w:pPr>
      <w:r>
        <w:rPr>
          <w:rFonts w:ascii="SymbolMT" w:hAnsi="SymbolMT" w:cs="SymbolMT"/>
          <w:b/>
          <w:lang w:eastAsia="de-DE"/>
        </w:rPr>
        <w:t>2</w:t>
      </w:r>
      <w:r w:rsidRPr="00986C4A">
        <w:rPr>
          <w:rFonts w:ascii="SymbolMT" w:hAnsi="SymbolMT" w:cs="SymbolMT"/>
          <w:b/>
          <w:lang w:eastAsia="de-DE"/>
        </w:rPr>
        <w:t xml:space="preserve">.5. </w:t>
      </w:r>
      <w:r w:rsidRPr="00986C4A">
        <w:rPr>
          <w:rFonts w:ascii="Calibri-Bold" w:hAnsi="Calibri-Bold" w:cs="Calibri-Bold"/>
          <w:b/>
          <w:bCs/>
          <w:lang w:eastAsia="de-DE"/>
        </w:rPr>
        <w:t>Grundsatz der Ordnungsmäßigkeit</w:t>
      </w:r>
    </w:p>
    <w:p w14:paraId="2C6EF2E5" w14:textId="77777777" w:rsidR="00E25718" w:rsidRPr="00986C4A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" w:hAnsi="Calibri"/>
          <w:lang w:eastAsia="de-DE"/>
        </w:rPr>
      </w:pPr>
      <w:r w:rsidRPr="00986C4A">
        <w:rPr>
          <w:rFonts w:ascii="Calibri" w:hAnsi="Calibri"/>
          <w:lang w:eastAsia="de-DE"/>
        </w:rPr>
        <w:t>Chronologische und zeitnahe Verbuchung (§239 HGB).</w:t>
      </w:r>
    </w:p>
    <w:p w14:paraId="3769169B" w14:textId="77777777" w:rsidR="00E25718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SymbolMT" w:hAnsi="SymbolMT" w:cs="SymbolMT"/>
          <w:b/>
          <w:lang w:eastAsia="de-DE"/>
        </w:rPr>
      </w:pPr>
    </w:p>
    <w:p w14:paraId="559502DC" w14:textId="77777777" w:rsidR="00E25718" w:rsidRPr="00986C4A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-Bold" w:hAnsi="Calibri-Bold" w:cs="Calibri-Bold"/>
          <w:b/>
          <w:bCs/>
          <w:lang w:eastAsia="de-DE"/>
        </w:rPr>
      </w:pPr>
      <w:r>
        <w:rPr>
          <w:rFonts w:ascii="SymbolMT" w:hAnsi="SymbolMT" w:cs="SymbolMT"/>
          <w:b/>
          <w:lang w:eastAsia="de-DE"/>
        </w:rPr>
        <w:t>2</w:t>
      </w:r>
      <w:r w:rsidRPr="00986C4A">
        <w:rPr>
          <w:rFonts w:ascii="SymbolMT" w:hAnsi="SymbolMT" w:cs="SymbolMT"/>
          <w:b/>
          <w:lang w:eastAsia="de-DE"/>
        </w:rPr>
        <w:t xml:space="preserve">.6. </w:t>
      </w:r>
      <w:r w:rsidRPr="00986C4A">
        <w:rPr>
          <w:rFonts w:ascii="Calibri-Bold" w:hAnsi="Calibri-Bold" w:cs="Calibri-Bold"/>
          <w:b/>
          <w:bCs/>
          <w:lang w:eastAsia="de-DE"/>
        </w:rPr>
        <w:t>Grundsatz der Sicherheit</w:t>
      </w:r>
    </w:p>
    <w:p w14:paraId="509BA7DC" w14:textId="77777777" w:rsidR="00E25718" w:rsidRPr="00986C4A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" w:hAnsi="Calibri"/>
          <w:lang w:eastAsia="de-DE"/>
        </w:rPr>
      </w:pPr>
      <w:r w:rsidRPr="00986C4A">
        <w:rPr>
          <w:rFonts w:ascii="Calibri" w:hAnsi="Calibri"/>
          <w:lang w:eastAsia="de-DE"/>
        </w:rPr>
        <w:t>Es müssen organisatorische Maßnahmen zur Sicherung aller Aufzeichnungen und Unterlagen getroffen</w:t>
      </w:r>
    </w:p>
    <w:p w14:paraId="7E837903" w14:textId="77777777" w:rsidR="00E25718" w:rsidRPr="00986C4A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" w:hAnsi="Calibri"/>
          <w:lang w:eastAsia="de-DE"/>
        </w:rPr>
      </w:pPr>
      <w:r w:rsidRPr="00986C4A">
        <w:rPr>
          <w:rFonts w:ascii="Calibri" w:hAnsi="Calibri"/>
          <w:lang w:eastAsia="de-DE"/>
        </w:rPr>
        <w:t>werden. Außerdem ist die Sicherheit vor jedwedem Verlust zu gewährleisten. Auch ein unverschuldeter</w:t>
      </w:r>
    </w:p>
    <w:p w14:paraId="14C65CFB" w14:textId="77777777" w:rsidR="00E25718" w:rsidRPr="00986C4A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" w:hAnsi="Calibri"/>
          <w:lang w:eastAsia="de-DE"/>
        </w:rPr>
      </w:pPr>
      <w:r w:rsidRPr="00986C4A">
        <w:rPr>
          <w:rFonts w:ascii="Calibri" w:hAnsi="Calibri"/>
          <w:lang w:eastAsia="de-DE"/>
        </w:rPr>
        <w:t>Verlust von aufbewahrungspflichtigen Unterlagen nimmt der Buchführung ihre Ordnungsmäßigkeit.</w:t>
      </w:r>
    </w:p>
    <w:p w14:paraId="18E9CA73" w14:textId="77777777" w:rsidR="00E25718" w:rsidRPr="002519CE" w:rsidRDefault="00E25718" w:rsidP="002519CE"/>
    <w:sectPr w:rsidR="00E25718" w:rsidRPr="002519CE" w:rsidSect="00853920">
      <w:headerReference w:type="default" r:id="rId8"/>
      <w:footerReference w:type="default" r:id="rId9"/>
      <w:pgSz w:w="11906" w:h="16838"/>
      <w:pgMar w:top="1843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3368E" w14:textId="77777777" w:rsidR="000B696F" w:rsidRDefault="000B696F" w:rsidP="00794E19">
      <w:r>
        <w:separator/>
      </w:r>
    </w:p>
  </w:endnote>
  <w:endnote w:type="continuationSeparator" w:id="0">
    <w:p w14:paraId="74A50EEC" w14:textId="77777777" w:rsidR="000B696F" w:rsidRDefault="000B696F" w:rsidP="00794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5FCA8" w14:textId="26DEC0EB" w:rsidR="00F333EE" w:rsidRPr="00853920" w:rsidRDefault="00627296" w:rsidP="00853920">
    <w:pPr>
      <w:pStyle w:val="Fuzeile"/>
      <w:tabs>
        <w:tab w:val="clear" w:pos="9072"/>
        <w:tab w:val="right" w:pos="9354"/>
      </w:tabs>
      <w:rPr>
        <w:rFonts w:ascii="Lucida Sans" w:hAnsi="Lucida Sans" w:cs="Arial"/>
        <w:color w:val="A6A6A6" w:themeColor="background1" w:themeShade="A6"/>
        <w:sz w:val="18"/>
        <w:szCs w:val="16"/>
      </w:rPr>
    </w:pPr>
    <w:r>
      <w:rPr>
        <w:rFonts w:ascii="Lucida Sans" w:hAnsi="Lucida Sans" w:cs="Arial"/>
        <w:color w:val="A6A6A6" w:themeColor="background1" w:themeShade="A6"/>
        <w:sz w:val="18"/>
        <w:szCs w:val="16"/>
      </w:rPr>
      <w:t>Checkliste Kassenprüfung Pfarramt</w:t>
    </w:r>
    <w:r w:rsidR="00520951">
      <w:rPr>
        <w:rFonts w:ascii="Lucida Sans" w:hAnsi="Lucida Sans" w:cs="Arial"/>
        <w:color w:val="A6A6A6" w:themeColor="background1" w:themeShade="A6"/>
        <w:sz w:val="18"/>
        <w:szCs w:val="16"/>
      </w:rPr>
      <w:t xml:space="preserve"> Februar</w:t>
    </w:r>
    <w:r w:rsidR="00716497">
      <w:rPr>
        <w:rFonts w:ascii="Lucida Sans" w:hAnsi="Lucida Sans" w:cs="Arial"/>
        <w:color w:val="A6A6A6" w:themeColor="background1" w:themeShade="A6"/>
        <w:sz w:val="18"/>
        <w:szCs w:val="16"/>
      </w:rPr>
      <w:t xml:space="preserve"> </w:t>
    </w:r>
    <w:r w:rsidR="00F333EE">
      <w:rPr>
        <w:rFonts w:ascii="Lucida Sans" w:hAnsi="Lucida Sans" w:cs="Arial"/>
        <w:color w:val="A6A6A6" w:themeColor="background1" w:themeShade="A6"/>
        <w:sz w:val="18"/>
        <w:szCs w:val="16"/>
      </w:rPr>
      <w:t>202</w:t>
    </w:r>
    <w:r w:rsidR="00716497">
      <w:rPr>
        <w:rFonts w:ascii="Lucida Sans" w:hAnsi="Lucida Sans" w:cs="Arial"/>
        <w:color w:val="A6A6A6" w:themeColor="background1" w:themeShade="A6"/>
        <w:sz w:val="18"/>
        <w:szCs w:val="16"/>
      </w:rPr>
      <w:t>2</w:t>
    </w:r>
    <w:r w:rsidR="00F333EE" w:rsidRPr="00D344AB">
      <w:rPr>
        <w:rFonts w:ascii="Lucida Sans" w:hAnsi="Lucida Sans" w:cs="Arial"/>
        <w:color w:val="A6A6A6" w:themeColor="background1" w:themeShade="A6"/>
        <w:sz w:val="18"/>
        <w:szCs w:val="16"/>
      </w:rPr>
      <w:tab/>
    </w:r>
    <w:r w:rsidR="00F333EE" w:rsidRPr="00D344AB">
      <w:rPr>
        <w:rFonts w:ascii="Lucida Sans" w:hAnsi="Lucida Sans" w:cs="Arial"/>
        <w:color w:val="A6A6A6" w:themeColor="background1" w:themeShade="A6"/>
        <w:sz w:val="18"/>
        <w:szCs w:val="16"/>
      </w:rPr>
      <w:tab/>
    </w:r>
    <w:r w:rsidR="00F333EE" w:rsidRPr="00156E5F">
      <w:rPr>
        <w:rFonts w:ascii="Lucida Sans" w:hAnsi="Lucida Sans" w:cs="Arial"/>
        <w:noProof/>
        <w:color w:val="A6A6A6" w:themeColor="background1" w:themeShade="A6"/>
        <w:sz w:val="18"/>
        <w:szCs w:val="16"/>
      </w:rPr>
      <w:t xml:space="preserve">Seite </w:t>
    </w:r>
    <w:r w:rsidR="00F333EE" w:rsidRPr="00156E5F">
      <w:rPr>
        <w:rFonts w:ascii="Lucida Sans" w:hAnsi="Lucida Sans" w:cs="Arial"/>
        <w:noProof/>
        <w:color w:val="A6A6A6" w:themeColor="background1" w:themeShade="A6"/>
        <w:sz w:val="18"/>
        <w:szCs w:val="16"/>
      </w:rPr>
      <w:fldChar w:fldCharType="begin"/>
    </w:r>
    <w:r w:rsidR="00F333EE" w:rsidRPr="00156E5F">
      <w:rPr>
        <w:rFonts w:ascii="Lucida Sans" w:hAnsi="Lucida Sans" w:cs="Arial"/>
        <w:noProof/>
        <w:color w:val="A6A6A6" w:themeColor="background1" w:themeShade="A6"/>
        <w:sz w:val="18"/>
        <w:szCs w:val="16"/>
      </w:rPr>
      <w:instrText>PAGE</w:instrText>
    </w:r>
    <w:r w:rsidR="00F333EE" w:rsidRPr="00156E5F">
      <w:rPr>
        <w:rFonts w:ascii="Lucida Sans" w:hAnsi="Lucida Sans" w:cs="Arial"/>
        <w:noProof/>
        <w:color w:val="A6A6A6" w:themeColor="background1" w:themeShade="A6"/>
        <w:sz w:val="18"/>
        <w:szCs w:val="16"/>
      </w:rPr>
      <w:fldChar w:fldCharType="separate"/>
    </w:r>
    <w:r w:rsidR="00D1515A">
      <w:rPr>
        <w:rFonts w:ascii="Lucida Sans" w:hAnsi="Lucida Sans" w:cs="Arial"/>
        <w:noProof/>
        <w:color w:val="A6A6A6" w:themeColor="background1" w:themeShade="A6"/>
        <w:sz w:val="18"/>
        <w:szCs w:val="16"/>
      </w:rPr>
      <w:t>4</w:t>
    </w:r>
    <w:r w:rsidR="00F333EE" w:rsidRPr="00156E5F">
      <w:rPr>
        <w:rFonts w:ascii="Lucida Sans" w:hAnsi="Lucida Sans" w:cs="Arial"/>
        <w:noProof/>
        <w:color w:val="A6A6A6" w:themeColor="background1" w:themeShade="A6"/>
        <w:sz w:val="18"/>
        <w:szCs w:val="16"/>
      </w:rPr>
      <w:fldChar w:fldCharType="end"/>
    </w:r>
    <w:r w:rsidR="00F333EE" w:rsidRPr="00156E5F">
      <w:rPr>
        <w:rFonts w:ascii="Lucida Sans" w:hAnsi="Lucida Sans" w:cs="Arial"/>
        <w:noProof/>
        <w:color w:val="A6A6A6" w:themeColor="background1" w:themeShade="A6"/>
        <w:sz w:val="18"/>
        <w:szCs w:val="16"/>
      </w:rPr>
      <w:t xml:space="preserve"> von </w:t>
    </w:r>
    <w:r w:rsidR="00F333EE" w:rsidRPr="00156E5F">
      <w:rPr>
        <w:rFonts w:ascii="Lucida Sans" w:hAnsi="Lucida Sans" w:cs="Arial"/>
        <w:noProof/>
        <w:color w:val="A6A6A6" w:themeColor="background1" w:themeShade="A6"/>
        <w:sz w:val="18"/>
        <w:szCs w:val="16"/>
      </w:rPr>
      <w:fldChar w:fldCharType="begin"/>
    </w:r>
    <w:r w:rsidR="00F333EE" w:rsidRPr="00156E5F">
      <w:rPr>
        <w:rFonts w:ascii="Lucida Sans" w:hAnsi="Lucida Sans" w:cs="Arial"/>
        <w:noProof/>
        <w:color w:val="A6A6A6" w:themeColor="background1" w:themeShade="A6"/>
        <w:sz w:val="18"/>
        <w:szCs w:val="16"/>
      </w:rPr>
      <w:instrText>NUMPAGES</w:instrText>
    </w:r>
    <w:r w:rsidR="00F333EE" w:rsidRPr="00156E5F">
      <w:rPr>
        <w:rFonts w:ascii="Lucida Sans" w:hAnsi="Lucida Sans" w:cs="Arial"/>
        <w:noProof/>
        <w:color w:val="A6A6A6" w:themeColor="background1" w:themeShade="A6"/>
        <w:sz w:val="18"/>
        <w:szCs w:val="16"/>
      </w:rPr>
      <w:fldChar w:fldCharType="separate"/>
    </w:r>
    <w:r w:rsidR="00D1515A">
      <w:rPr>
        <w:rFonts w:ascii="Lucida Sans" w:hAnsi="Lucida Sans" w:cs="Arial"/>
        <w:noProof/>
        <w:color w:val="A6A6A6" w:themeColor="background1" w:themeShade="A6"/>
        <w:sz w:val="18"/>
        <w:szCs w:val="16"/>
      </w:rPr>
      <w:t>10</w:t>
    </w:r>
    <w:r w:rsidR="00F333EE" w:rsidRPr="00156E5F">
      <w:rPr>
        <w:rFonts w:ascii="Lucida Sans" w:hAnsi="Lucida Sans" w:cs="Arial"/>
        <w:noProof/>
        <w:color w:val="A6A6A6" w:themeColor="background1" w:themeShade="A6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21FBB" w14:textId="77777777" w:rsidR="000B696F" w:rsidRDefault="000B696F" w:rsidP="00794E19">
      <w:r>
        <w:separator/>
      </w:r>
    </w:p>
  </w:footnote>
  <w:footnote w:type="continuationSeparator" w:id="0">
    <w:p w14:paraId="05E64248" w14:textId="77777777" w:rsidR="000B696F" w:rsidRDefault="000B696F" w:rsidP="00794E19">
      <w:r>
        <w:continuationSeparator/>
      </w:r>
    </w:p>
  </w:footnote>
  <w:footnote w:id="1">
    <w:p w14:paraId="738C6A67" w14:textId="190E1837" w:rsidR="00F333EE" w:rsidRDefault="00F333EE">
      <w:pPr>
        <w:pStyle w:val="Funotentext"/>
      </w:pPr>
      <w:r>
        <w:rPr>
          <w:rStyle w:val="Funotenzeichen"/>
        </w:rPr>
        <w:footnoteRef/>
      </w:r>
      <w:r>
        <w:t xml:space="preserve"> H</w:t>
      </w:r>
      <w:r w:rsidRPr="00B93D30">
        <w:t>ier ist zu beachten, dass für jeden Zahlweg ein geso</w:t>
      </w:r>
      <w:r>
        <w:t>ndertes Kassenbuch geführt wird. Es kann ein einheitliches Kassenprüfformular für alle Zahlwege/Kassenbücher verwendet werden.</w:t>
      </w:r>
    </w:p>
  </w:footnote>
  <w:footnote w:id="2">
    <w:p w14:paraId="6C029D66" w14:textId="4C2283C8" w:rsidR="00F333EE" w:rsidRDefault="00F333EE">
      <w:pPr>
        <w:pStyle w:val="Funotentext"/>
      </w:pPr>
      <w:r>
        <w:rPr>
          <w:rStyle w:val="Funotenzeichen"/>
        </w:rPr>
        <w:footnoteRef/>
      </w:r>
      <w:r>
        <w:t xml:space="preserve"> Diese sind, sofern noch nicht erfolgt, unverzüglich in die Kirchengemeinderechnung einzubinden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1CBA2" w14:textId="3B0173C9" w:rsidR="00F333EE" w:rsidRPr="00705484" w:rsidRDefault="00F333EE" w:rsidP="00E80E83">
    <w:pPr>
      <w:pStyle w:val="Kopfzeile"/>
      <w:rPr>
        <w:rFonts w:ascii="Lucida Sans" w:hAnsi="Lucida Sans" w:cs="Arial"/>
        <w:b/>
        <w:color w:val="A6A6A6" w:themeColor="background1" w:themeShade="A6"/>
        <w:position w:val="6"/>
        <w:sz w:val="36"/>
      </w:rPr>
    </w:pPr>
    <w:r>
      <w:rPr>
        <w:rFonts w:ascii="Lucida Sans" w:hAnsi="Lucida Sans" w:cs="Arial"/>
        <w:b/>
        <w:color w:val="A6A6A6" w:themeColor="background1" w:themeShade="A6"/>
        <w:position w:val="6"/>
        <w:sz w:val="36"/>
      </w:rPr>
      <w:t>Checkliste für eine</w:t>
    </w:r>
    <w:r w:rsidRPr="00A11E1F">
      <w:rPr>
        <w:rFonts w:ascii="Lucida Sans" w:hAnsi="Lucida Sans" w:cs="Arial"/>
        <w:b/>
        <w:color w:val="A6A6A6" w:themeColor="background1" w:themeShade="A6"/>
        <w:position w:val="6"/>
        <w:sz w:val="36"/>
      </w:rPr>
      <w:t xml:space="preserve"> Kassenprüf</w:t>
    </w:r>
    <w:r>
      <w:rPr>
        <w:rFonts w:ascii="Lucida Sans" w:hAnsi="Lucida Sans" w:cs="Arial"/>
        <w:b/>
        <w:color w:val="A6A6A6" w:themeColor="background1" w:themeShade="A6"/>
        <w:position w:val="6"/>
        <w:sz w:val="36"/>
      </w:rPr>
      <w:t>ung</w:t>
    </w:r>
    <w:r>
      <w:rPr>
        <w:rFonts w:ascii="Lucida Sans" w:hAnsi="Lucida Sans" w:cs="Arial"/>
        <w:b/>
        <w:color w:val="A6A6A6" w:themeColor="background1" w:themeShade="A6"/>
        <w:position w:val="6"/>
        <w:sz w:val="36"/>
      </w:rPr>
      <w:br/>
    </w:r>
    <w:r w:rsidRPr="00A11E1F">
      <w:rPr>
        <w:rFonts w:ascii="Lucida Sans" w:hAnsi="Lucida Sans" w:cs="Arial"/>
        <w:b/>
        <w:color w:val="A6A6A6" w:themeColor="background1" w:themeShade="A6"/>
        <w:position w:val="6"/>
        <w:sz w:val="36"/>
      </w:rPr>
      <w:t>von Pfarramtskassen</w:t>
    </w:r>
    <w:r w:rsidRPr="00705484">
      <w:rPr>
        <w:rFonts w:ascii="Lucida Sans" w:hAnsi="Lucida Sans" w:cs="Times New Roman"/>
        <w:b/>
        <w:noProof/>
        <w:color w:val="A6A6A6" w:themeColor="background1" w:themeShade="A6"/>
        <w:position w:val="6"/>
        <w:sz w:val="40"/>
        <w:szCs w:val="24"/>
        <w:lang w:eastAsia="de-D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428A"/>
    <w:multiLevelType w:val="hybridMultilevel"/>
    <w:tmpl w:val="BD6A176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F168A3"/>
    <w:multiLevelType w:val="hybridMultilevel"/>
    <w:tmpl w:val="EAEABE5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C5923"/>
    <w:multiLevelType w:val="hybridMultilevel"/>
    <w:tmpl w:val="7196E788"/>
    <w:lvl w:ilvl="0" w:tplc="FACE56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EB0C6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AE06E3"/>
    <w:multiLevelType w:val="hybridMultilevel"/>
    <w:tmpl w:val="DF5EAD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34E16"/>
    <w:multiLevelType w:val="hybridMultilevel"/>
    <w:tmpl w:val="0734A676"/>
    <w:lvl w:ilvl="0" w:tplc="A20E739E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D72C5"/>
    <w:multiLevelType w:val="hybridMultilevel"/>
    <w:tmpl w:val="ED603EDA"/>
    <w:lvl w:ilvl="0" w:tplc="A590337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C7FD7"/>
    <w:multiLevelType w:val="hybridMultilevel"/>
    <w:tmpl w:val="43FCACAE"/>
    <w:lvl w:ilvl="0" w:tplc="92684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60D2C"/>
    <w:multiLevelType w:val="hybridMultilevel"/>
    <w:tmpl w:val="21C4CFDA"/>
    <w:lvl w:ilvl="0" w:tplc="AB0A2C8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01BC6"/>
    <w:multiLevelType w:val="hybridMultilevel"/>
    <w:tmpl w:val="553C591C"/>
    <w:lvl w:ilvl="0" w:tplc="0407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46EB5"/>
    <w:multiLevelType w:val="hybridMultilevel"/>
    <w:tmpl w:val="2A36E2F8"/>
    <w:lvl w:ilvl="0" w:tplc="3AF2DF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pacing w:val="-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F367F"/>
    <w:multiLevelType w:val="hybridMultilevel"/>
    <w:tmpl w:val="EE18B1E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EF281D"/>
    <w:multiLevelType w:val="hybridMultilevel"/>
    <w:tmpl w:val="55D8D9F0"/>
    <w:lvl w:ilvl="0" w:tplc="3F3675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07564A"/>
    <w:multiLevelType w:val="hybridMultilevel"/>
    <w:tmpl w:val="31D64D68"/>
    <w:lvl w:ilvl="0" w:tplc="0302E6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C3F27"/>
    <w:multiLevelType w:val="hybridMultilevel"/>
    <w:tmpl w:val="17B01AE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ED54F3"/>
    <w:multiLevelType w:val="hybridMultilevel"/>
    <w:tmpl w:val="2690EB36"/>
    <w:lvl w:ilvl="0" w:tplc="C83C26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2C25C7"/>
    <w:multiLevelType w:val="hybridMultilevel"/>
    <w:tmpl w:val="0D84D9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A652F"/>
    <w:multiLevelType w:val="hybridMultilevel"/>
    <w:tmpl w:val="0DF2641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5B1EE9"/>
    <w:multiLevelType w:val="multilevel"/>
    <w:tmpl w:val="760E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1"/>
  </w:num>
  <w:num w:numId="6">
    <w:abstractNumId w:val="16"/>
  </w:num>
  <w:num w:numId="7">
    <w:abstractNumId w:val="14"/>
  </w:num>
  <w:num w:numId="8">
    <w:abstractNumId w:val="17"/>
  </w:num>
  <w:num w:numId="9">
    <w:abstractNumId w:val="15"/>
  </w:num>
  <w:num w:numId="10">
    <w:abstractNumId w:val="4"/>
  </w:num>
  <w:num w:numId="11">
    <w:abstractNumId w:val="5"/>
  </w:num>
  <w:num w:numId="12">
    <w:abstractNumId w:val="1"/>
  </w:num>
  <w:num w:numId="13">
    <w:abstractNumId w:val="12"/>
  </w:num>
  <w:num w:numId="14">
    <w:abstractNumId w:val="13"/>
  </w:num>
  <w:num w:numId="15">
    <w:abstractNumId w:val="0"/>
  </w:num>
  <w:num w:numId="16">
    <w:abstractNumId w:val="18"/>
  </w:num>
  <w:num w:numId="17">
    <w:abstractNumId w:val="2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ttachedTemplate r:id="rId1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6A"/>
    <w:rsid w:val="00000F00"/>
    <w:rsid w:val="00023981"/>
    <w:rsid w:val="0003162F"/>
    <w:rsid w:val="000512AA"/>
    <w:rsid w:val="00072562"/>
    <w:rsid w:val="00085BD5"/>
    <w:rsid w:val="000B0EB3"/>
    <w:rsid w:val="000B696F"/>
    <w:rsid w:val="000B6A0C"/>
    <w:rsid w:val="000C495A"/>
    <w:rsid w:val="000D1410"/>
    <w:rsid w:val="000F03A1"/>
    <w:rsid w:val="000F30FB"/>
    <w:rsid w:val="0010377D"/>
    <w:rsid w:val="001074BE"/>
    <w:rsid w:val="00116D87"/>
    <w:rsid w:val="0013546C"/>
    <w:rsid w:val="001370CF"/>
    <w:rsid w:val="00140383"/>
    <w:rsid w:val="0016001D"/>
    <w:rsid w:val="00172336"/>
    <w:rsid w:val="0017656A"/>
    <w:rsid w:val="001768BA"/>
    <w:rsid w:val="00191853"/>
    <w:rsid w:val="001A0A5C"/>
    <w:rsid w:val="001A2134"/>
    <w:rsid w:val="001A6474"/>
    <w:rsid w:val="001C14D9"/>
    <w:rsid w:val="001D79CA"/>
    <w:rsid w:val="001F194D"/>
    <w:rsid w:val="001F489E"/>
    <w:rsid w:val="00207AC1"/>
    <w:rsid w:val="00230121"/>
    <w:rsid w:val="002519CE"/>
    <w:rsid w:val="0027201A"/>
    <w:rsid w:val="00281749"/>
    <w:rsid w:val="00282F5D"/>
    <w:rsid w:val="00286E9A"/>
    <w:rsid w:val="002B446E"/>
    <w:rsid w:val="002C2967"/>
    <w:rsid w:val="002C3E67"/>
    <w:rsid w:val="002E0DC6"/>
    <w:rsid w:val="00323B21"/>
    <w:rsid w:val="00331B28"/>
    <w:rsid w:val="00336FD1"/>
    <w:rsid w:val="003446AF"/>
    <w:rsid w:val="0036280C"/>
    <w:rsid w:val="00367BF8"/>
    <w:rsid w:val="00370BE1"/>
    <w:rsid w:val="0038264A"/>
    <w:rsid w:val="00383E38"/>
    <w:rsid w:val="00386223"/>
    <w:rsid w:val="00395ED8"/>
    <w:rsid w:val="003973B7"/>
    <w:rsid w:val="003B24E9"/>
    <w:rsid w:val="003C065D"/>
    <w:rsid w:val="003D3B28"/>
    <w:rsid w:val="003D562D"/>
    <w:rsid w:val="003D7E8D"/>
    <w:rsid w:val="003E564D"/>
    <w:rsid w:val="003F51F2"/>
    <w:rsid w:val="00415660"/>
    <w:rsid w:val="004230A0"/>
    <w:rsid w:val="00426D21"/>
    <w:rsid w:val="00437821"/>
    <w:rsid w:val="00450491"/>
    <w:rsid w:val="004602B9"/>
    <w:rsid w:val="00470534"/>
    <w:rsid w:val="0047527A"/>
    <w:rsid w:val="00486E5C"/>
    <w:rsid w:val="004913A3"/>
    <w:rsid w:val="0049398B"/>
    <w:rsid w:val="004A4A1F"/>
    <w:rsid w:val="004D7C8F"/>
    <w:rsid w:val="004E09F9"/>
    <w:rsid w:val="004E19C9"/>
    <w:rsid w:val="004F587E"/>
    <w:rsid w:val="00520951"/>
    <w:rsid w:val="00561D50"/>
    <w:rsid w:val="005624EC"/>
    <w:rsid w:val="00565EC1"/>
    <w:rsid w:val="00567837"/>
    <w:rsid w:val="00582804"/>
    <w:rsid w:val="00592D34"/>
    <w:rsid w:val="00593947"/>
    <w:rsid w:val="005A013F"/>
    <w:rsid w:val="005A20AF"/>
    <w:rsid w:val="005A75EA"/>
    <w:rsid w:val="005B1047"/>
    <w:rsid w:val="005C1A05"/>
    <w:rsid w:val="005E0162"/>
    <w:rsid w:val="005F4B2F"/>
    <w:rsid w:val="005F5668"/>
    <w:rsid w:val="00621A31"/>
    <w:rsid w:val="00627296"/>
    <w:rsid w:val="00632FFF"/>
    <w:rsid w:val="00641EAD"/>
    <w:rsid w:val="0065223C"/>
    <w:rsid w:val="00653F7A"/>
    <w:rsid w:val="006668FB"/>
    <w:rsid w:val="00671B02"/>
    <w:rsid w:val="00672B8B"/>
    <w:rsid w:val="00696833"/>
    <w:rsid w:val="006A7ABB"/>
    <w:rsid w:val="006B17CB"/>
    <w:rsid w:val="006B4B0B"/>
    <w:rsid w:val="006C19D6"/>
    <w:rsid w:val="006D7ABE"/>
    <w:rsid w:val="006E75BD"/>
    <w:rsid w:val="006F435B"/>
    <w:rsid w:val="007024F6"/>
    <w:rsid w:val="00705484"/>
    <w:rsid w:val="0070644F"/>
    <w:rsid w:val="007142B7"/>
    <w:rsid w:val="00716497"/>
    <w:rsid w:val="007211D0"/>
    <w:rsid w:val="00727224"/>
    <w:rsid w:val="0073079B"/>
    <w:rsid w:val="00732DCF"/>
    <w:rsid w:val="00733A80"/>
    <w:rsid w:val="007475D7"/>
    <w:rsid w:val="0075452F"/>
    <w:rsid w:val="007567CD"/>
    <w:rsid w:val="00760AF9"/>
    <w:rsid w:val="00762259"/>
    <w:rsid w:val="00791426"/>
    <w:rsid w:val="00793C95"/>
    <w:rsid w:val="00794E19"/>
    <w:rsid w:val="00795158"/>
    <w:rsid w:val="007A3B26"/>
    <w:rsid w:val="007A51B1"/>
    <w:rsid w:val="007A7797"/>
    <w:rsid w:val="007B50C5"/>
    <w:rsid w:val="007C3653"/>
    <w:rsid w:val="007D3721"/>
    <w:rsid w:val="007E364A"/>
    <w:rsid w:val="007E63ED"/>
    <w:rsid w:val="007F708D"/>
    <w:rsid w:val="00812C3E"/>
    <w:rsid w:val="0081416C"/>
    <w:rsid w:val="00823204"/>
    <w:rsid w:val="00832477"/>
    <w:rsid w:val="008406E5"/>
    <w:rsid w:val="00850E70"/>
    <w:rsid w:val="00853920"/>
    <w:rsid w:val="00853F50"/>
    <w:rsid w:val="00853FA3"/>
    <w:rsid w:val="00853FB6"/>
    <w:rsid w:val="00857A51"/>
    <w:rsid w:val="00875BA0"/>
    <w:rsid w:val="008C4392"/>
    <w:rsid w:val="008D29FE"/>
    <w:rsid w:val="008D52DA"/>
    <w:rsid w:val="008E0381"/>
    <w:rsid w:val="009068C0"/>
    <w:rsid w:val="009147A7"/>
    <w:rsid w:val="00927484"/>
    <w:rsid w:val="009336CE"/>
    <w:rsid w:val="00935CCA"/>
    <w:rsid w:val="00954D6A"/>
    <w:rsid w:val="009619D9"/>
    <w:rsid w:val="00967DFD"/>
    <w:rsid w:val="009852D1"/>
    <w:rsid w:val="00986319"/>
    <w:rsid w:val="009A2ECC"/>
    <w:rsid w:val="009B0F9D"/>
    <w:rsid w:val="009D2F12"/>
    <w:rsid w:val="009E6E78"/>
    <w:rsid w:val="009F47B6"/>
    <w:rsid w:val="00A11E1F"/>
    <w:rsid w:val="00A1352E"/>
    <w:rsid w:val="00A16BBB"/>
    <w:rsid w:val="00A2050E"/>
    <w:rsid w:val="00A41864"/>
    <w:rsid w:val="00A454B4"/>
    <w:rsid w:val="00A46D87"/>
    <w:rsid w:val="00A478BF"/>
    <w:rsid w:val="00A537A5"/>
    <w:rsid w:val="00A62323"/>
    <w:rsid w:val="00A759F7"/>
    <w:rsid w:val="00A90F44"/>
    <w:rsid w:val="00AA527B"/>
    <w:rsid w:val="00AB4BC7"/>
    <w:rsid w:val="00AB64FC"/>
    <w:rsid w:val="00AC7838"/>
    <w:rsid w:val="00AD5701"/>
    <w:rsid w:val="00AD6FAA"/>
    <w:rsid w:val="00AE5CC1"/>
    <w:rsid w:val="00B05A73"/>
    <w:rsid w:val="00B05ACD"/>
    <w:rsid w:val="00B147D7"/>
    <w:rsid w:val="00B27AA6"/>
    <w:rsid w:val="00B4689C"/>
    <w:rsid w:val="00B62899"/>
    <w:rsid w:val="00B64A1E"/>
    <w:rsid w:val="00B7364E"/>
    <w:rsid w:val="00B846C4"/>
    <w:rsid w:val="00B93D30"/>
    <w:rsid w:val="00B962E9"/>
    <w:rsid w:val="00BF2C25"/>
    <w:rsid w:val="00BF3B4A"/>
    <w:rsid w:val="00BF7228"/>
    <w:rsid w:val="00BF74BD"/>
    <w:rsid w:val="00C064BA"/>
    <w:rsid w:val="00C11123"/>
    <w:rsid w:val="00C27943"/>
    <w:rsid w:val="00C376FE"/>
    <w:rsid w:val="00C40F00"/>
    <w:rsid w:val="00C423B0"/>
    <w:rsid w:val="00C439F0"/>
    <w:rsid w:val="00C51943"/>
    <w:rsid w:val="00C55354"/>
    <w:rsid w:val="00C7083E"/>
    <w:rsid w:val="00C7696A"/>
    <w:rsid w:val="00CA4627"/>
    <w:rsid w:val="00CA72DE"/>
    <w:rsid w:val="00CA7386"/>
    <w:rsid w:val="00CB496D"/>
    <w:rsid w:val="00CC03FA"/>
    <w:rsid w:val="00D049AC"/>
    <w:rsid w:val="00D14AC9"/>
    <w:rsid w:val="00D1515A"/>
    <w:rsid w:val="00D210AD"/>
    <w:rsid w:val="00D532B1"/>
    <w:rsid w:val="00D57DBE"/>
    <w:rsid w:val="00D912C5"/>
    <w:rsid w:val="00D91424"/>
    <w:rsid w:val="00D94781"/>
    <w:rsid w:val="00DB35CC"/>
    <w:rsid w:val="00DD72A6"/>
    <w:rsid w:val="00DE7E73"/>
    <w:rsid w:val="00DF7314"/>
    <w:rsid w:val="00E25718"/>
    <w:rsid w:val="00E31145"/>
    <w:rsid w:val="00E44C84"/>
    <w:rsid w:val="00E517ED"/>
    <w:rsid w:val="00E53854"/>
    <w:rsid w:val="00E745F6"/>
    <w:rsid w:val="00E80E83"/>
    <w:rsid w:val="00E86805"/>
    <w:rsid w:val="00E95CDE"/>
    <w:rsid w:val="00EA709C"/>
    <w:rsid w:val="00EA74D1"/>
    <w:rsid w:val="00EB6804"/>
    <w:rsid w:val="00EC076A"/>
    <w:rsid w:val="00ED0C22"/>
    <w:rsid w:val="00ED49A2"/>
    <w:rsid w:val="00ED5A07"/>
    <w:rsid w:val="00ED7918"/>
    <w:rsid w:val="00EF5500"/>
    <w:rsid w:val="00F03C1E"/>
    <w:rsid w:val="00F05D9D"/>
    <w:rsid w:val="00F13BB9"/>
    <w:rsid w:val="00F22961"/>
    <w:rsid w:val="00F2352F"/>
    <w:rsid w:val="00F333EE"/>
    <w:rsid w:val="00F3414E"/>
    <w:rsid w:val="00F34426"/>
    <w:rsid w:val="00F51374"/>
    <w:rsid w:val="00F65A07"/>
    <w:rsid w:val="00F65BD7"/>
    <w:rsid w:val="00F67C9D"/>
    <w:rsid w:val="00F86E81"/>
    <w:rsid w:val="00FB236B"/>
    <w:rsid w:val="00FD10FA"/>
    <w:rsid w:val="00FF49CF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33E48B"/>
  <w15:docId w15:val="{23425E17-5197-4C10-AB29-4DA74C9F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F5668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A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7AB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7ABB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794E1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94E19"/>
  </w:style>
  <w:style w:type="paragraph" w:styleId="Fuzeile">
    <w:name w:val="footer"/>
    <w:basedOn w:val="Standard"/>
    <w:link w:val="FuzeileZchn"/>
    <w:uiPriority w:val="99"/>
    <w:unhideWhenUsed/>
    <w:rsid w:val="00794E1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94E19"/>
  </w:style>
  <w:style w:type="paragraph" w:styleId="Listenabsatz">
    <w:name w:val="List Paragraph"/>
    <w:basedOn w:val="Standard"/>
    <w:uiPriority w:val="34"/>
    <w:qFormat/>
    <w:rsid w:val="00ED7918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57DB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57DBE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57DB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57DB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57DBE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nhideWhenUsed/>
    <w:rsid w:val="00C40F00"/>
  </w:style>
  <w:style w:type="character" w:customStyle="1" w:styleId="FunotentextZchn">
    <w:name w:val="Fußnotentext Zchn"/>
    <w:basedOn w:val="Absatz-Standardschriftart"/>
    <w:link w:val="Funotentext"/>
    <w:rsid w:val="00C40F0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40F00"/>
    <w:rPr>
      <w:vertAlign w:val="superscript"/>
    </w:rPr>
  </w:style>
  <w:style w:type="character" w:customStyle="1" w:styleId="xlabel30">
    <w:name w:val="xlabel30"/>
    <w:basedOn w:val="Absatz-Standardschriftart"/>
    <w:rsid w:val="002519CE"/>
    <w:rPr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1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eilepa\Documents\Messstipendi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AE248-ED77-4770-8F65-06A206224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Messstipendien</Template>
  <TotalTime>0</TotalTime>
  <Pages>10</Pages>
  <Words>1523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Bleile Patrick</dc:creator>
  <cp:lastModifiedBy>Schnitzer Michaela</cp:lastModifiedBy>
  <cp:revision>2</cp:revision>
  <cp:lastPrinted>2022-02-02T10:48:00Z</cp:lastPrinted>
  <dcterms:created xsi:type="dcterms:W3CDTF">2022-02-07T15:07:00Z</dcterms:created>
  <dcterms:modified xsi:type="dcterms:W3CDTF">2022-02-07T15:07:00Z</dcterms:modified>
</cp:coreProperties>
</file>